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4859" w14:textId="495725A5" w:rsidR="005B65AF" w:rsidRPr="00BD7BD7" w:rsidRDefault="00287E09">
      <w:pPr>
        <w:rPr>
          <w:vanish/>
          <w:sz w:val="2"/>
          <w:szCs w:val="2"/>
        </w:rPr>
      </w:pPr>
      <w:r>
        <w:rPr>
          <w:rFonts w:ascii="Arial" w:eastAsiaTheme="majorEastAsia" w:hAnsi="Arial"/>
          <w:sz w:val="16"/>
          <w:lang w:eastAsia="en-US"/>
        </w:rPr>
        <w:t xml:space="preserve"> </w:t>
      </w:r>
    </w:p>
    <w:tbl>
      <w:tblPr>
        <w:tblW w:w="101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4679"/>
        <w:gridCol w:w="980"/>
        <w:gridCol w:w="1939"/>
      </w:tblGrid>
      <w:tr w:rsidR="00DC2426" w:rsidRPr="00BD7BD7" w14:paraId="2E373BA6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73EB60C9" w14:textId="77777777" w:rsidR="00DC2426" w:rsidRPr="00BD7BD7" w:rsidRDefault="00DC2426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27ECF2C9" w14:textId="77777777" w:rsidR="00DC2426" w:rsidRPr="00BD7BD7" w:rsidRDefault="00DC2426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482AD4EC" w14:textId="77777777" w:rsidR="00DC2426" w:rsidRPr="00BD7BD7" w:rsidRDefault="00DC2426" w:rsidP="005C32CB">
            <w:pPr>
              <w:tabs>
                <w:tab w:val="left" w:pos="1134"/>
              </w:tabs>
              <w:rPr>
                <w:rStyle w:val="HR-9"/>
                <w:sz w:val="20"/>
              </w:rPr>
            </w:pPr>
          </w:p>
        </w:tc>
      </w:tr>
      <w:tr w:rsidR="009F3BA1" w:rsidRPr="00BD7BD7" w14:paraId="4F8E5300" w14:textId="77777777" w:rsidTr="00E9476C">
        <w:trPr>
          <w:cantSplit/>
          <w:trHeight w:val="418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17F827F3" w14:textId="36E3B06F" w:rsidR="009F3BA1" w:rsidRPr="00BD7BD7" w:rsidRDefault="001F67BE" w:rsidP="005B056F">
            <w:pPr>
              <w:pStyle w:val="FormText"/>
            </w:pPr>
            <w:bookmarkStart w:id="0" w:name="P1"/>
            <w:r>
              <w:t xml:space="preserve">Meeting Title </w:t>
            </w:r>
            <w:bookmarkEnd w:id="0"/>
          </w:p>
        </w:tc>
        <w:sdt>
          <w:sdtPr>
            <w:alias w:val="Project Title"/>
            <w:tag w:val="Project Title"/>
            <w:id w:val="6092573"/>
            <w:lock w:val="sdtLocked"/>
            <w:placeholder>
              <w:docPart w:val="1660E078062C4EBAA1F6CC9E473D3E2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4679" w:type="dxa"/>
                <w:tcBorders>
                  <w:bottom w:val="single" w:sz="4" w:space="0" w:color="auto"/>
                </w:tcBorders>
              </w:tcPr>
              <w:p w14:paraId="2621442F" w14:textId="63969375" w:rsidR="009F3BA1" w:rsidRPr="00BD7BD7" w:rsidRDefault="001F67BE" w:rsidP="00B0336A">
                <w:pPr>
                  <w:pStyle w:val="FormUserText"/>
                </w:pPr>
                <w:r>
                  <w:t xml:space="preserve">ISSMGE-TC206 </w:t>
                </w:r>
                <w:r w:rsidR="00E9476C">
                  <w:t>Management Group Meeting</w:t>
                </w:r>
              </w:p>
            </w:tc>
          </w:sdtContent>
        </w:sdt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0" w:type="dxa"/>
              <w:right w:w="28" w:type="dxa"/>
            </w:tcMar>
          </w:tcPr>
          <w:p w14:paraId="65418DAC" w14:textId="77777777" w:rsidR="009F3BA1" w:rsidRPr="00BD7BD7" w:rsidRDefault="009F3BA1" w:rsidP="005B056F">
            <w:pPr>
              <w:pStyle w:val="FormText"/>
            </w:pPr>
          </w:p>
          <w:sdt>
            <w:sdtPr>
              <w:alias w:val="Job number"/>
              <w:tag w:val="Job number"/>
              <w:id w:val="6092574"/>
              <w:lock w:val="sdtLocked"/>
              <w:placeholder>
                <w:docPart w:val="AEA2362A4E7F42E298CD661210F04F78"/>
              </w:placeholder>
              <w:showingPlcHdr/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p w14:paraId="1EE4EE15" w14:textId="29F56986" w:rsidR="009F3BA1" w:rsidRPr="00BD7BD7" w:rsidRDefault="00BC02A2" w:rsidP="005B056F">
                <w:pPr>
                  <w:pStyle w:val="FormUserText"/>
                </w:pPr>
                <w:r w:rsidRPr="00B45294"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DC2426" w:rsidRPr="00BD7BD7" w14:paraId="26E27FEE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221309C2" w14:textId="77777777" w:rsidR="00DC2426" w:rsidRPr="00BD7BD7" w:rsidRDefault="00DC2426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4F6A1A63" w14:textId="77777777" w:rsidR="00DC2426" w:rsidRPr="00BD7BD7" w:rsidRDefault="00DC2426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348329AC" w14:textId="77777777" w:rsidR="00DC2426" w:rsidRPr="00BD7BD7" w:rsidRDefault="00DC2426" w:rsidP="005C32CB">
            <w:pPr>
              <w:rPr>
                <w:rStyle w:val="HR-9"/>
                <w:sz w:val="20"/>
              </w:rPr>
            </w:pPr>
          </w:p>
        </w:tc>
      </w:tr>
      <w:tr w:rsidR="009F3BA1" w:rsidRPr="00BD7BD7" w14:paraId="0BA18596" w14:textId="77777777" w:rsidTr="00E9476C">
        <w:trPr>
          <w:cantSplit/>
          <w:trHeight w:val="472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5A529C22" w14:textId="1F5CB95D" w:rsidR="009F3BA1" w:rsidRPr="00BD7BD7" w:rsidRDefault="009F3BA1" w:rsidP="005B056F">
            <w:pPr>
              <w:pStyle w:val="FormText"/>
            </w:pPr>
            <w:bookmarkStart w:id="1" w:name="P3"/>
            <w:r w:rsidRPr="00BD7BD7">
              <w:t>Meeting name and number</w:t>
            </w:r>
            <w:bookmarkEnd w:id="1"/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2E3CB9EA" w14:textId="5CC11E41" w:rsidR="009F3BA1" w:rsidRPr="00BD7BD7" w:rsidRDefault="00E14219" w:rsidP="00C27E61">
            <w:pPr>
              <w:pStyle w:val="FormUserText"/>
            </w:pPr>
            <w:sdt>
              <w:sdtPr>
                <w:alias w:val="Meeting Name"/>
                <w:tag w:val="Meeting Name"/>
                <w:id w:val="13384747"/>
                <w:lock w:val="sdtLocked"/>
                <w:placeholder>
                  <w:docPart w:val="284C7A565F414922BBA67EF5D571CBF6"/>
                </w:placeholder>
                <w:text/>
              </w:sdtPr>
              <w:sdtEndPr/>
              <w:sdtContent>
                <w:r w:rsidR="00E9476C">
                  <w:t>TC206-MG</w:t>
                </w:r>
              </w:sdtContent>
            </w:sdt>
            <w:r w:rsidR="00271147" w:rsidRPr="00BD7BD7">
              <w:t xml:space="preserve">  </w:t>
            </w:r>
            <w:sdt>
              <w:sdtPr>
                <w:alias w:val="Meeting number"/>
                <w:tag w:val="Meeting number"/>
                <w:id w:val="13384750"/>
                <w:lock w:val="sdtLocked"/>
                <w:placeholder>
                  <w:docPart w:val="D2DAFB3473EB4135A485A1EAC3F45541"/>
                </w:placeholder>
                <w:showingPlcHdr/>
                <w:text/>
              </w:sdtPr>
              <w:sdtEndPr/>
              <w:sdtContent>
                <w:r w:rsidR="00B123FD" w:rsidRPr="00B45294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0" w:type="dxa"/>
              <w:right w:w="28" w:type="dxa"/>
            </w:tcMar>
          </w:tcPr>
          <w:p w14:paraId="418AF9E4" w14:textId="00C02773" w:rsidR="009F3BA1" w:rsidRPr="00BD7BD7" w:rsidRDefault="009F3BA1" w:rsidP="00B123FD">
            <w:pPr>
              <w:pStyle w:val="FormText"/>
            </w:pPr>
            <w:bookmarkStart w:id="2" w:name="P4"/>
            <w:r w:rsidRPr="00BD7BD7">
              <w:t>File reference</w:t>
            </w:r>
            <w:bookmarkEnd w:id="2"/>
            <w:sdt>
              <w:sdtPr>
                <w:alias w:val="File reference"/>
                <w:tag w:val="File reference"/>
                <w:id w:val="6092580"/>
                <w:lock w:val="sdtLocked"/>
                <w:placeholder>
                  <w:docPart w:val="4982201D93F24784A24628DDFB567BF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4E51EC" w:rsidRPr="00B45294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9F3BA1" w:rsidRPr="00BD7BD7" w14:paraId="47E233F9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4E8E723B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49C117C0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0FB9042F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</w:tr>
      <w:tr w:rsidR="009F3053" w:rsidRPr="00BD7BD7" w14:paraId="20664AE6" w14:textId="77777777" w:rsidTr="00E9476C">
        <w:trPr>
          <w:cantSplit/>
          <w:trHeight w:val="258"/>
          <w:jc w:val="center"/>
        </w:trPr>
        <w:tc>
          <w:tcPr>
            <w:tcW w:w="2551" w:type="dxa"/>
            <w:vMerge w:val="restart"/>
          </w:tcPr>
          <w:p w14:paraId="4BF0BA70" w14:textId="1D52EFC5" w:rsidR="009F3053" w:rsidRPr="00BD7BD7" w:rsidRDefault="009F3053" w:rsidP="005B056F">
            <w:pPr>
              <w:pStyle w:val="FormText"/>
            </w:pPr>
            <w:bookmarkStart w:id="3" w:name="P5"/>
            <w:r w:rsidRPr="00BD7BD7">
              <w:t>Location</w:t>
            </w:r>
            <w:bookmarkEnd w:id="3"/>
          </w:p>
        </w:tc>
        <w:sdt>
          <w:sdtPr>
            <w:alias w:val="Location"/>
            <w:tag w:val="Location"/>
            <w:id w:val="13384754"/>
            <w:lock w:val="sdtLocked"/>
            <w:placeholder>
              <w:docPart w:val="5ECE337B5A4E4E3E9E0241D61B80702F"/>
            </w:placeholder>
            <w:text/>
          </w:sdtPr>
          <w:sdtEndPr/>
          <w:sdtContent>
            <w:tc>
              <w:tcPr>
                <w:tcW w:w="4679" w:type="dxa"/>
                <w:vMerge w:val="restart"/>
              </w:tcPr>
              <w:p w14:paraId="6D2D3280" w14:textId="6B57C8E8" w:rsidR="009F3053" w:rsidRPr="00BD7BD7" w:rsidRDefault="00111380" w:rsidP="00B5212A">
                <w:pPr>
                  <w:pStyle w:val="FormUserText"/>
                </w:pPr>
                <w:r>
                  <w:t>Te</w:t>
                </w:r>
                <w:r w:rsidR="008C51F2">
                  <w:t>a</w:t>
                </w:r>
                <w:r>
                  <w:t>m’s Meeting</w:t>
                </w:r>
              </w:p>
            </w:tc>
          </w:sdtContent>
        </w:sdt>
        <w:tc>
          <w:tcPr>
            <w:tcW w:w="2919" w:type="dxa"/>
            <w:gridSpan w:val="2"/>
            <w:tcMar>
              <w:left w:w="0" w:type="dxa"/>
              <w:right w:w="28" w:type="dxa"/>
            </w:tcMar>
          </w:tcPr>
          <w:p w14:paraId="79F75434" w14:textId="77777777" w:rsidR="009F3053" w:rsidRPr="00BD7BD7" w:rsidRDefault="009F3053" w:rsidP="005B056F">
            <w:pPr>
              <w:pStyle w:val="FormText"/>
            </w:pPr>
            <w:bookmarkStart w:id="4" w:name="P6"/>
            <w:r w:rsidRPr="00BD7BD7">
              <w:t>Time and date</w:t>
            </w:r>
            <w:bookmarkEnd w:id="4"/>
          </w:p>
        </w:tc>
      </w:tr>
      <w:tr w:rsidR="009F3053" w:rsidRPr="00BD7BD7" w14:paraId="08BB02D6" w14:textId="77777777" w:rsidTr="00E9476C">
        <w:trPr>
          <w:cantSplit/>
          <w:trHeight w:val="258"/>
          <w:jc w:val="center"/>
        </w:trPr>
        <w:tc>
          <w:tcPr>
            <w:tcW w:w="2551" w:type="dxa"/>
            <w:vMerge/>
          </w:tcPr>
          <w:p w14:paraId="0F5424B6" w14:textId="77777777" w:rsidR="009F3053" w:rsidRPr="00BD7BD7" w:rsidRDefault="009F3053" w:rsidP="005C32CB">
            <w:pPr>
              <w:rPr>
                <w:rStyle w:val="HR-9"/>
                <w:b/>
                <w:sz w:val="20"/>
              </w:rPr>
            </w:pPr>
          </w:p>
        </w:tc>
        <w:tc>
          <w:tcPr>
            <w:tcW w:w="4679" w:type="dxa"/>
            <w:vMerge/>
          </w:tcPr>
          <w:p w14:paraId="2A1114B6" w14:textId="77777777" w:rsidR="009F3053" w:rsidRPr="00BD7BD7" w:rsidRDefault="009F3053" w:rsidP="009D177E">
            <w:pPr>
              <w:spacing w:after="113"/>
            </w:pPr>
          </w:p>
        </w:tc>
        <w:sdt>
          <w:sdtPr>
            <w:rPr>
              <w:rFonts w:ascii="Arial" w:hAnsi="Arial"/>
              <w:sz w:val="16"/>
            </w:rPr>
            <w:alias w:val="Meeting Time"/>
            <w:tag w:val="Meeting Time"/>
            <w:id w:val="13384757"/>
            <w:lock w:val="sdtLocked"/>
            <w:placeholder>
              <w:docPart w:val="9BE30F86398F48ADBE82CDDAAA21ADF0"/>
            </w:placeholder>
            <w:text/>
          </w:sdtPr>
          <w:sdtEndPr/>
          <w:sdtContent>
            <w:tc>
              <w:tcPr>
                <w:tcW w:w="980" w:type="dxa"/>
                <w:tcMar>
                  <w:left w:w="0" w:type="dxa"/>
                  <w:right w:w="28" w:type="dxa"/>
                </w:tcMar>
              </w:tcPr>
              <w:p w14:paraId="6C54659A" w14:textId="7C6DCF2E" w:rsidR="009F3053" w:rsidRPr="00BD7BD7" w:rsidRDefault="006A7B45" w:rsidP="00096E99">
                <w:pPr>
                  <w:pStyle w:val="FormUserText"/>
                </w:pPr>
                <w:r>
                  <w:rPr>
                    <w:rFonts w:ascii="Arial" w:hAnsi="Arial"/>
                    <w:sz w:val="16"/>
                  </w:rPr>
                  <w:t>09</w:t>
                </w:r>
                <w:r w:rsidR="00E9476C">
                  <w:rPr>
                    <w:rFonts w:ascii="Arial" w:hAnsi="Arial"/>
                    <w:sz w:val="16"/>
                  </w:rPr>
                  <w:t>:</w:t>
                </w:r>
                <w:r w:rsidR="006B4224">
                  <w:rPr>
                    <w:rFonts w:ascii="Arial" w:hAnsi="Arial"/>
                    <w:sz w:val="16"/>
                  </w:rPr>
                  <w:t>0</w:t>
                </w:r>
                <w:r w:rsidR="007678F7">
                  <w:rPr>
                    <w:rFonts w:ascii="Arial" w:hAnsi="Arial"/>
                    <w:sz w:val="16"/>
                  </w:rPr>
                  <w:t>0</w:t>
                </w:r>
              </w:p>
            </w:tc>
          </w:sdtContent>
        </w:sdt>
        <w:sdt>
          <w:sdtPr>
            <w:alias w:val="Meeting Date"/>
            <w:tag w:val="Meeting Date"/>
            <w:id w:val="6092585"/>
            <w:lock w:val="sdtLocked"/>
            <w:placeholder>
              <w:docPart w:val="49655F5629614AA3A962789E7511F6AD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12-03T00:00:00Z"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</w:tcPr>
              <w:p w14:paraId="7CCABCD4" w14:textId="61639AB2" w:rsidR="009F3053" w:rsidRPr="00BD7BD7" w:rsidRDefault="00815C2E" w:rsidP="0073783C">
                <w:pPr>
                  <w:pStyle w:val="FormUserText"/>
                </w:pPr>
                <w:r>
                  <w:t>3 December 2025</w:t>
                </w:r>
              </w:p>
            </w:tc>
          </w:sdtContent>
        </w:sdt>
      </w:tr>
      <w:tr w:rsidR="009F3BA1" w:rsidRPr="00BD7BD7" w14:paraId="12A5AEC6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09687BED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0866DEB6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</w:tcPr>
          <w:p w14:paraId="6D7A94A7" w14:textId="77777777" w:rsidR="009F3BA1" w:rsidRPr="00BD7BD7" w:rsidRDefault="009F3BA1" w:rsidP="005C32CB"/>
        </w:tc>
      </w:tr>
      <w:tr w:rsidR="009F3BA1" w:rsidRPr="00BD7BD7" w14:paraId="0C18EC21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792EAF2D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0F035BF8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0EEBEE12" w14:textId="77777777" w:rsidR="009F3BA1" w:rsidRPr="00BD7BD7" w:rsidRDefault="009F3BA1" w:rsidP="005C32CB"/>
        </w:tc>
      </w:tr>
      <w:tr w:rsidR="00CD593D" w:rsidRPr="00BD7BD7" w14:paraId="4AF00346" w14:textId="77777777" w:rsidTr="00E9476C">
        <w:trPr>
          <w:cantSplit/>
          <w:trHeight w:val="418"/>
          <w:jc w:val="center"/>
        </w:trPr>
        <w:tc>
          <w:tcPr>
            <w:tcW w:w="2551" w:type="dxa"/>
          </w:tcPr>
          <w:p w14:paraId="33275B52" w14:textId="3667B9F4" w:rsidR="00CD593D" w:rsidRPr="00BD7BD7" w:rsidRDefault="00CD593D" w:rsidP="005B056F">
            <w:pPr>
              <w:pStyle w:val="FormText"/>
            </w:pPr>
            <w:bookmarkStart w:id="5" w:name="P7"/>
            <w:r w:rsidRPr="00BD7BD7">
              <w:t>Purpose of meeting</w:t>
            </w:r>
            <w:bookmarkEnd w:id="5"/>
          </w:p>
        </w:tc>
        <w:sdt>
          <w:sdtPr>
            <w:alias w:val="Purpose of Meeting"/>
            <w:tag w:val="Purpose of Meeting"/>
            <w:id w:val="6092586"/>
            <w:lock w:val="sdtLocked"/>
            <w:placeholder>
              <w:docPart w:val="D1F7493C0901424EB289053B54E2E366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EndPr/>
          <w:sdtContent>
            <w:tc>
              <w:tcPr>
                <w:tcW w:w="7598" w:type="dxa"/>
                <w:gridSpan w:val="3"/>
              </w:tcPr>
              <w:p w14:paraId="07E72E83" w14:textId="5B122ED1" w:rsidR="00CD593D" w:rsidRPr="00BD7BD7" w:rsidRDefault="000C1DC4" w:rsidP="004A67EB">
                <w:pPr>
                  <w:pStyle w:val="FormUserText"/>
                </w:pPr>
                <w:r>
                  <w:t>Overview Sub-working Group progress &amp; Urgent Matters</w:t>
                </w:r>
                <w:r w:rsidR="006910CB">
                  <w:t xml:space="preserve">.                            Up </w:t>
                </w:r>
                <w:r w:rsidR="00F45425">
                  <w:t>Coming TC206 Events</w:t>
                </w:r>
                <w:r w:rsidR="006910CB">
                  <w:t>.</w:t>
                </w:r>
              </w:p>
            </w:tc>
          </w:sdtContent>
        </w:sdt>
      </w:tr>
      <w:tr w:rsidR="009F3BA1" w:rsidRPr="00BD7BD7" w14:paraId="340C9013" w14:textId="77777777" w:rsidTr="00E9476C">
        <w:trPr>
          <w:cantSplit/>
          <w:trHeight w:hRule="exact" w:val="70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74BA6A4B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2E8CC598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</w:tcPr>
          <w:p w14:paraId="698525EB" w14:textId="77777777" w:rsidR="009F3BA1" w:rsidRPr="00BD7BD7" w:rsidRDefault="009F3BA1" w:rsidP="005C32CB"/>
        </w:tc>
      </w:tr>
      <w:tr w:rsidR="009F3BA1" w:rsidRPr="00BD7BD7" w14:paraId="62E9FA0C" w14:textId="77777777" w:rsidTr="00E9476C">
        <w:trPr>
          <w:cantSplit/>
          <w:trHeight w:hRule="exact" w:val="275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60FFEB5D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54F52D0B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5CCDEC2A" w14:textId="77777777" w:rsidR="009F3BA1" w:rsidRPr="00BD7BD7" w:rsidRDefault="009F3BA1" w:rsidP="005C32CB"/>
        </w:tc>
      </w:tr>
      <w:tr w:rsidR="009F3053" w:rsidRPr="00BD7BD7" w14:paraId="7A797C9B" w14:textId="77777777" w:rsidTr="00E9476C">
        <w:trPr>
          <w:cantSplit/>
          <w:trHeight w:val="284"/>
          <w:jc w:val="center"/>
        </w:trPr>
        <w:tc>
          <w:tcPr>
            <w:tcW w:w="2551" w:type="dxa"/>
          </w:tcPr>
          <w:p w14:paraId="452A82B0" w14:textId="4430C079" w:rsidR="009F3053" w:rsidRPr="00BD7BD7" w:rsidRDefault="009F3053" w:rsidP="005B056F">
            <w:pPr>
              <w:pStyle w:val="FormText"/>
            </w:pPr>
            <w:bookmarkStart w:id="6" w:name="P9"/>
            <w:r w:rsidRPr="00BD7BD7">
              <w:t>Present</w:t>
            </w:r>
            <w:bookmarkEnd w:id="6"/>
          </w:p>
        </w:tc>
        <w:sdt>
          <w:sdtPr>
            <w:rPr>
              <w:rFonts w:cs="Arial"/>
              <w:bCs/>
            </w:rPr>
            <w:alias w:val="Names of those attending"/>
            <w:tag w:val="Names of those attending"/>
            <w:id w:val="13384760"/>
            <w:lock w:val="sdtLocked"/>
            <w:placeholder>
              <w:docPart w:val="AE7A53C5212D48039BA3E684CA422B9E"/>
            </w:placeholder>
            <w:text w:multiLine="1"/>
          </w:sdtPr>
          <w:sdtEndPr/>
          <w:sdtContent>
            <w:tc>
              <w:tcPr>
                <w:tcW w:w="7598" w:type="dxa"/>
                <w:gridSpan w:val="3"/>
              </w:tcPr>
              <w:p w14:paraId="0AE47C19" w14:textId="0584A2BF" w:rsidR="009F3053" w:rsidRPr="00072B28" w:rsidRDefault="00815C2E" w:rsidP="000140CE">
                <w:pPr>
                  <w:pStyle w:val="FormUserText"/>
                  <w:tabs>
                    <w:tab w:val="left" w:pos="3687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0589B">
                  <w:rPr>
                    <w:rFonts w:cs="Arial"/>
                    <w:bCs/>
                  </w:rPr>
                  <w:t>Duncan Nicholson - DPN (Chair)</w:t>
                </w:r>
                <w:r>
                  <w:rPr>
                    <w:rFonts w:cs="Arial"/>
                    <w:bCs/>
                  </w:rPr>
                  <w:br/>
                </w:r>
                <w:r w:rsidRPr="00C14282">
                  <w:rPr>
                    <w:rFonts w:cs="Arial"/>
                    <w:bCs/>
                  </w:rPr>
                  <w:t>Alessandro Martucci (Secretary of TC206)</w:t>
                </w:r>
                <w:r>
                  <w:rPr>
                    <w:rFonts w:cs="Arial"/>
                    <w:bCs/>
                  </w:rPr>
                  <w:br/>
                </w:r>
                <w:r w:rsidRPr="0094417E">
                  <w:rPr>
                    <w:rFonts w:cs="Arial"/>
                    <w:bCs/>
                  </w:rPr>
                  <w:t>Mandy Koff – MK (Historical Assets Lead)</w:t>
                </w:r>
                <w:r>
                  <w:rPr>
                    <w:rFonts w:cs="Arial"/>
                    <w:bCs/>
                  </w:rPr>
                  <w:br/>
                </w:r>
                <w:r w:rsidRPr="00740804">
                  <w:rPr>
                    <w:rFonts w:cs="Arial"/>
                    <w:bCs/>
                  </w:rPr>
                  <w:t>Hock Liew Liong (I&amp;M Working Group Co-Lead)</w:t>
                </w:r>
                <w:r>
                  <w:rPr>
                    <w:rFonts w:cs="Arial"/>
                    <w:bCs/>
                  </w:rPr>
                  <w:br/>
                  <w:t>Truong Le – RTBA Conference</w:t>
                </w:r>
                <w:r>
                  <w:rPr>
                    <w:rFonts w:cs="Arial"/>
                    <w:bCs/>
                  </w:rPr>
                  <w:br/>
                </w:r>
                <w:r w:rsidRPr="00B97EBB">
                  <w:rPr>
                    <w:rFonts w:cs="Arial"/>
                    <w:bCs/>
                  </w:rPr>
                  <w:t>Johan Spross – JS (Code &amp; Standard Working Group Lead)</w:t>
                </w:r>
                <w:r>
                  <w:rPr>
                    <w:rFonts w:cs="Arial"/>
                    <w:bCs/>
                  </w:rPr>
                  <w:br/>
                </w:r>
                <w:r w:rsidRPr="00410168">
                  <w:rPr>
                    <w:rFonts w:cs="Arial"/>
                    <w:bCs/>
                  </w:rPr>
                  <w:t>Ying Chen – YC (Management Group Secretary)</w:t>
                </w:r>
              </w:p>
            </w:tc>
          </w:sdtContent>
        </w:sdt>
      </w:tr>
      <w:tr w:rsidR="009F3BA1" w:rsidRPr="00BD7BD7" w14:paraId="547A4AD9" w14:textId="77777777" w:rsidTr="00E9476C">
        <w:trPr>
          <w:cantSplit/>
          <w:trHeight w:hRule="exact" w:val="113"/>
          <w:jc w:val="center"/>
        </w:trPr>
        <w:tc>
          <w:tcPr>
            <w:tcW w:w="2551" w:type="dxa"/>
          </w:tcPr>
          <w:p w14:paraId="21AE48FC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3632BCFF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5389471F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BA1" w:rsidRPr="00BD7BD7" w14:paraId="4E868D7C" w14:textId="77777777" w:rsidTr="00E9476C">
        <w:trPr>
          <w:cantSplit/>
          <w:trHeight w:hRule="exact" w:val="70"/>
          <w:jc w:val="center"/>
        </w:trPr>
        <w:tc>
          <w:tcPr>
            <w:tcW w:w="2551" w:type="dxa"/>
          </w:tcPr>
          <w:p w14:paraId="729657D2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0CB41033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72DE2035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053" w:rsidRPr="00BD7BD7" w14:paraId="0DA0B3EC" w14:textId="77777777" w:rsidTr="00E9476C">
        <w:trPr>
          <w:cantSplit/>
          <w:trHeight w:val="284"/>
          <w:jc w:val="center"/>
        </w:trPr>
        <w:tc>
          <w:tcPr>
            <w:tcW w:w="2551" w:type="dxa"/>
          </w:tcPr>
          <w:p w14:paraId="1AEEAE2F" w14:textId="16B72761" w:rsidR="009F3053" w:rsidRPr="00BD7BD7" w:rsidRDefault="009F3053" w:rsidP="005B056F">
            <w:pPr>
              <w:pStyle w:val="FormText"/>
            </w:pPr>
            <w:bookmarkStart w:id="7" w:name="P10"/>
            <w:r w:rsidRPr="00BD7BD7">
              <w:t>Apologies</w:t>
            </w:r>
            <w:bookmarkEnd w:id="7"/>
          </w:p>
        </w:tc>
        <w:sdt>
          <w:sdtPr>
            <w:rPr>
              <w:rFonts w:cs="Arial"/>
              <w:bCs/>
            </w:rPr>
            <w:alias w:val="Names of those not attending"/>
            <w:tag w:val="Names of those not attending"/>
            <w:id w:val="13384763"/>
            <w:lock w:val="sdtLocked"/>
            <w:placeholder>
              <w:docPart w:val="045A47258FCC40319D1468C5E020CA96"/>
            </w:placeholder>
            <w:text w:multiLine="1"/>
          </w:sdtPr>
          <w:sdtEndPr/>
          <w:sdtContent>
            <w:tc>
              <w:tcPr>
                <w:tcW w:w="7598" w:type="dxa"/>
                <w:gridSpan w:val="3"/>
              </w:tcPr>
              <w:p w14:paraId="519CF646" w14:textId="4D0D3EBF" w:rsidR="009F3053" w:rsidRPr="00613BD3" w:rsidRDefault="00815C2E" w:rsidP="000140CE">
                <w:pPr>
                  <w:pStyle w:val="FormUserText"/>
                  <w:tabs>
                    <w:tab w:val="left" w:pos="3687"/>
                  </w:tabs>
                </w:pPr>
                <w:r w:rsidRPr="00F53621">
                  <w:rPr>
                    <w:rFonts w:cs="Arial"/>
                    <w:bCs/>
                  </w:rPr>
                  <w:t xml:space="preserve">Anthony O'Brien – AOB (Contract Working Group Lead) </w:t>
                </w:r>
                <w:r w:rsidRPr="00F53621">
                  <w:rPr>
                    <w:rFonts w:cs="Arial"/>
                    <w:bCs/>
                  </w:rPr>
                  <w:br/>
                </w:r>
                <w:r w:rsidRPr="00DF4893">
                  <w:rPr>
                    <w:rFonts w:cs="Arial"/>
                    <w:bCs/>
                  </w:rPr>
                  <w:t>Chris Menkiti – CM (Tunnelling OM Working Group Lead)</w:t>
                </w:r>
                <w:r>
                  <w:rPr>
                    <w:rFonts w:cs="Arial"/>
                    <w:bCs/>
                  </w:rPr>
                  <w:br/>
                </w:r>
                <w:r w:rsidRPr="00F53621">
                  <w:rPr>
                    <w:rFonts w:cs="Arial"/>
                    <w:bCs/>
                  </w:rPr>
                  <w:t>Daniele Forneli (I&amp;M Working Group Co Lead)</w:t>
                </w:r>
                <w:r w:rsidRPr="00F53621">
                  <w:rPr>
                    <w:rFonts w:cs="Arial"/>
                    <w:bCs/>
                  </w:rPr>
                  <w:br/>
                </w:r>
                <w:r w:rsidRPr="008E03F0">
                  <w:rPr>
                    <w:rFonts w:cs="Arial"/>
                    <w:bCs/>
                  </w:rPr>
                  <w:t>Dorota Symonidou (I&amp;M Working Group Co-Lead)</w:t>
                </w:r>
                <w:r>
                  <w:rPr>
                    <w:rFonts w:cs="Arial"/>
                    <w:bCs/>
                  </w:rPr>
                  <w:br/>
                </w:r>
                <w:r w:rsidRPr="008E03F0">
                  <w:rPr>
                    <w:rFonts w:cs="Arial"/>
                    <w:bCs/>
                  </w:rPr>
                  <w:t>Leen De Vos (I&amp;M Working Group Co Lead)</w:t>
                </w:r>
                <w:r w:rsidRPr="00F53621">
                  <w:rPr>
                    <w:rFonts w:cs="Arial"/>
                    <w:bCs/>
                  </w:rPr>
                  <w:br/>
                </w:r>
                <w:r w:rsidRPr="00D04DC1">
                  <w:rPr>
                    <w:rFonts w:cs="Arial"/>
                    <w:bCs/>
                  </w:rPr>
                  <w:t xml:space="preserve">Franz Tschuchnigg – FT (RTBA Working Group Lead) </w:t>
                </w:r>
              </w:p>
            </w:tc>
          </w:sdtContent>
        </w:sdt>
      </w:tr>
      <w:tr w:rsidR="009F3BA1" w:rsidRPr="00BD7BD7" w14:paraId="3547EA64" w14:textId="77777777" w:rsidTr="00E9476C">
        <w:trPr>
          <w:cantSplit/>
          <w:trHeight w:hRule="exact" w:val="113"/>
          <w:jc w:val="center"/>
        </w:trPr>
        <w:tc>
          <w:tcPr>
            <w:tcW w:w="2551" w:type="dxa"/>
          </w:tcPr>
          <w:p w14:paraId="69232C10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055E5F06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10700A4D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BA1" w:rsidRPr="00BD7BD7" w14:paraId="4283D475" w14:textId="77777777" w:rsidTr="00E9476C">
        <w:trPr>
          <w:cantSplit/>
          <w:trHeight w:hRule="exact" w:val="113"/>
          <w:jc w:val="center"/>
        </w:trPr>
        <w:tc>
          <w:tcPr>
            <w:tcW w:w="2551" w:type="dxa"/>
          </w:tcPr>
          <w:p w14:paraId="22F7BD92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15304935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78752E72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053" w:rsidRPr="00BD7BD7" w14:paraId="1909B270" w14:textId="77777777" w:rsidTr="00E9476C">
        <w:trPr>
          <w:cantSplit/>
          <w:trHeight w:val="284"/>
          <w:jc w:val="center"/>
        </w:trPr>
        <w:tc>
          <w:tcPr>
            <w:tcW w:w="2551" w:type="dxa"/>
          </w:tcPr>
          <w:p w14:paraId="567A6EE2" w14:textId="0C02A2CA" w:rsidR="009F3053" w:rsidRPr="00BD7BD7" w:rsidRDefault="009F3053" w:rsidP="005B056F">
            <w:pPr>
              <w:pStyle w:val="FormText"/>
            </w:pPr>
            <w:bookmarkStart w:id="8" w:name="P11"/>
            <w:r w:rsidRPr="00BD7BD7">
              <w:t>Circulation</w:t>
            </w:r>
            <w:bookmarkEnd w:id="8"/>
          </w:p>
        </w:tc>
        <w:tc>
          <w:tcPr>
            <w:tcW w:w="7598" w:type="dxa"/>
            <w:gridSpan w:val="3"/>
          </w:tcPr>
          <w:p w14:paraId="48810781" w14:textId="471B248D" w:rsidR="009F3053" w:rsidRPr="00BD7BD7" w:rsidRDefault="008A2820" w:rsidP="00AA1BEC">
            <w:pPr>
              <w:pStyle w:val="FormUserText"/>
              <w:tabs>
                <w:tab w:val="left" w:pos="3687"/>
              </w:tabs>
            </w:pPr>
            <w:r>
              <w:t xml:space="preserve">TC206 </w:t>
            </w:r>
            <w:r w:rsidR="00E9476C">
              <w:t xml:space="preserve">Management Group </w:t>
            </w:r>
            <w:r>
              <w:t xml:space="preserve"> </w:t>
            </w:r>
            <w:sdt>
              <w:sdtPr>
                <w:alias w:val="Names to receive copy of this document"/>
                <w:tag w:val="Names to receive copy of this document"/>
                <w:id w:val="13384766"/>
                <w:lock w:val="sdtLocked"/>
                <w:placeholder>
                  <w:docPart w:val="612AAB6548BA42108C2FC19FBC4CBA0B"/>
                </w:placeholder>
                <w:showingPlcHdr/>
                <w:text w:multiLine="1"/>
              </w:sdtPr>
              <w:sdtEndPr/>
              <w:sdtContent>
                <w:r w:rsidR="00DB16A0" w:rsidRPr="00B45294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9F3BA1" w:rsidRPr="00BD7BD7" w14:paraId="688ABBEE" w14:textId="77777777" w:rsidTr="00E9476C">
        <w:trPr>
          <w:cantSplit/>
          <w:trHeight w:hRule="exact" w:val="353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240F2C9C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752F1FCE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</w:tcPr>
          <w:p w14:paraId="2BE41873" w14:textId="3478397C" w:rsidR="009F3BA1" w:rsidRPr="00BD7BD7" w:rsidRDefault="009F3BA1" w:rsidP="000354BF"/>
        </w:tc>
      </w:tr>
    </w:tbl>
    <w:p w14:paraId="2D589698" w14:textId="77777777" w:rsidR="00995161" w:rsidRPr="00BD7BD7" w:rsidRDefault="00995161">
      <w:pPr>
        <w:rPr>
          <w:sz w:val="2"/>
          <w:szCs w:val="2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6"/>
        <w:gridCol w:w="1125"/>
      </w:tblGrid>
      <w:tr w:rsidR="00B30C5D" w:rsidRPr="00BD7BD7" w14:paraId="08DA339C" w14:textId="77777777" w:rsidTr="00BD4D33">
        <w:trPr>
          <w:trHeight w:val="284"/>
          <w:tblHeader/>
          <w:jc w:val="center"/>
        </w:trPr>
        <w:tc>
          <w:tcPr>
            <w:tcW w:w="8646" w:type="dxa"/>
            <w:shd w:val="clear" w:color="auto" w:fill="D9D9D9" w:themeFill="background1" w:themeFillShade="D9"/>
          </w:tcPr>
          <w:p w14:paraId="3A9605BC" w14:textId="3B12A5ED" w:rsidR="004D27C5" w:rsidRPr="00BD4D33" w:rsidRDefault="00BD4D33" w:rsidP="004D27C5">
            <w:pPr>
              <w:rPr>
                <w:color w:val="595959" w:themeColor="text1" w:themeTint="A6"/>
                <w:lang w:eastAsia="en-US"/>
              </w:rPr>
            </w:pPr>
            <w:r w:rsidRPr="00BD4D33">
              <w:rPr>
                <w:color w:val="595959" w:themeColor="text1" w:themeTint="A6"/>
                <w:lang w:eastAsia="en-US"/>
              </w:rPr>
              <w:t xml:space="preserve">Agenda 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2866BFD6" w14:textId="77777777" w:rsidR="00B30C5D" w:rsidRPr="00BD4D33" w:rsidRDefault="00B30C5D" w:rsidP="003312A9">
            <w:pPr>
              <w:pStyle w:val="FormText"/>
              <w:jc w:val="center"/>
              <w:rPr>
                <w:color w:val="595959" w:themeColor="text1" w:themeTint="A6"/>
              </w:rPr>
            </w:pPr>
            <w:bookmarkStart w:id="9" w:name="P25"/>
            <w:r w:rsidRPr="00BD4D33">
              <w:rPr>
                <w:color w:val="595959" w:themeColor="text1" w:themeTint="A6"/>
              </w:rPr>
              <w:t>Action</w:t>
            </w:r>
            <w:bookmarkEnd w:id="9"/>
          </w:p>
        </w:tc>
      </w:tr>
      <w:tr w:rsidR="00BD4D33" w:rsidRPr="00BD7BD7" w14:paraId="46B32ADD" w14:textId="77777777" w:rsidTr="0020589B">
        <w:trPr>
          <w:trHeight w:val="20"/>
          <w:jc w:val="center"/>
        </w:trPr>
        <w:tc>
          <w:tcPr>
            <w:tcW w:w="8646" w:type="dxa"/>
          </w:tcPr>
          <w:p w14:paraId="1F817526" w14:textId="707EA258" w:rsidR="00BD4D33" w:rsidRPr="00BD4D33" w:rsidRDefault="00A434B0" w:rsidP="00BD4D33">
            <w:pPr>
              <w:pStyle w:val="Level1"/>
              <w:tabs>
                <w:tab w:val="num" w:pos="360"/>
              </w:tabs>
              <w:ind w:hanging="4230"/>
            </w:pPr>
            <w:bookmarkStart w:id="10" w:name="Text"/>
            <w:bookmarkEnd w:id="10"/>
            <w:r>
              <w:t xml:space="preserve">TC206 Administration </w:t>
            </w:r>
          </w:p>
        </w:tc>
        <w:tc>
          <w:tcPr>
            <w:tcW w:w="1125" w:type="dxa"/>
          </w:tcPr>
          <w:p w14:paraId="4477E5AE" w14:textId="77777777" w:rsidR="00BD4D33" w:rsidRDefault="00BD4D33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BD4D33" w:rsidRPr="00BD7BD7" w14:paraId="45038D57" w14:textId="77777777" w:rsidTr="00EC2E52">
        <w:trPr>
          <w:trHeight w:val="799"/>
          <w:jc w:val="center"/>
        </w:trPr>
        <w:tc>
          <w:tcPr>
            <w:tcW w:w="8646" w:type="dxa"/>
          </w:tcPr>
          <w:p w14:paraId="2527C7EB" w14:textId="72475558" w:rsidR="0046320B" w:rsidRPr="00815C2E" w:rsidRDefault="0046320B" w:rsidP="00E67C3A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815C2E">
              <w:rPr>
                <w:bCs/>
              </w:rPr>
              <w:t xml:space="preserve">Minutes of </w:t>
            </w:r>
            <w:r w:rsidR="00DD566A" w:rsidRPr="00815C2E">
              <w:rPr>
                <w:bCs/>
              </w:rPr>
              <w:t>0</w:t>
            </w:r>
            <w:r w:rsidR="00815C2E" w:rsidRPr="00815C2E">
              <w:rPr>
                <w:bCs/>
              </w:rPr>
              <w:t>7</w:t>
            </w:r>
            <w:r w:rsidR="00B97352" w:rsidRPr="00815C2E">
              <w:rPr>
                <w:bCs/>
              </w:rPr>
              <w:t>-</w:t>
            </w:r>
            <w:r w:rsidR="00DD566A" w:rsidRPr="00815C2E">
              <w:rPr>
                <w:bCs/>
              </w:rPr>
              <w:t>1</w:t>
            </w:r>
            <w:r w:rsidR="00815C2E" w:rsidRPr="00815C2E">
              <w:rPr>
                <w:bCs/>
              </w:rPr>
              <w:t>1</w:t>
            </w:r>
            <w:r w:rsidR="00F53621" w:rsidRPr="00815C2E">
              <w:rPr>
                <w:bCs/>
              </w:rPr>
              <w:t>-2025</w:t>
            </w:r>
            <w:r w:rsidR="00E65E96" w:rsidRPr="00815C2E">
              <w:rPr>
                <w:bCs/>
              </w:rPr>
              <w:t xml:space="preserve">. </w:t>
            </w:r>
          </w:p>
          <w:p w14:paraId="31A41106" w14:textId="127D591A" w:rsidR="00341989" w:rsidRPr="008616E5" w:rsidRDefault="00AE23FE" w:rsidP="00E67C3A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8616E5">
              <w:rPr>
                <w:bCs/>
              </w:rPr>
              <w:t xml:space="preserve">TC206 </w:t>
            </w:r>
            <w:r w:rsidR="00341989" w:rsidRPr="008616E5">
              <w:rPr>
                <w:bCs/>
              </w:rPr>
              <w:t xml:space="preserve">Secretary Role </w:t>
            </w:r>
            <w:r w:rsidRPr="008616E5">
              <w:rPr>
                <w:bCs/>
              </w:rPr>
              <w:t xml:space="preserve">Appointment </w:t>
            </w:r>
            <w:r w:rsidR="00AB6EBC" w:rsidRPr="008616E5">
              <w:rPr>
                <w:bCs/>
              </w:rPr>
              <w:t>– Mr Alessandro Martucci</w:t>
            </w:r>
          </w:p>
          <w:p w14:paraId="0B8ACE44" w14:textId="61475B3B" w:rsidR="00DD566A" w:rsidRPr="008616E5" w:rsidRDefault="008616E5" w:rsidP="00AB6EBC">
            <w:pPr>
              <w:pStyle w:val="Textpara"/>
              <w:numPr>
                <w:ilvl w:val="0"/>
                <w:numId w:val="10"/>
              </w:numPr>
            </w:pPr>
            <w:r w:rsidRPr="008616E5">
              <w:t xml:space="preserve">DPN + AM to discuss and enable AM’s access to ISSMGE Webpage as TC Secretary. </w:t>
            </w:r>
          </w:p>
          <w:p w14:paraId="5D100645" w14:textId="7A31D4F7" w:rsidR="001B4D28" w:rsidRPr="00AB6EBC" w:rsidRDefault="00DD566A" w:rsidP="00AB6EBC">
            <w:pPr>
              <w:pStyle w:val="Textpara"/>
              <w:ind w:left="0"/>
              <w:rPr>
                <w:i/>
                <w:iCs/>
                <w:color w:val="828282" w:themeColor="background2"/>
              </w:rPr>
            </w:pPr>
            <w:r w:rsidRPr="008616E5">
              <w:rPr>
                <w:i/>
                <w:iCs/>
              </w:rPr>
              <w:t xml:space="preserve">YC: </w:t>
            </w:r>
            <w:r w:rsidR="008616E5" w:rsidRPr="008616E5">
              <w:rPr>
                <w:i/>
                <w:iCs/>
              </w:rPr>
              <w:t>suggested to</w:t>
            </w:r>
            <w:r w:rsidRPr="008616E5">
              <w:rPr>
                <w:i/>
                <w:iCs/>
              </w:rPr>
              <w:t xml:space="preserve"> contact </w:t>
            </w:r>
            <w:r w:rsidR="00C229D2" w:rsidRPr="008616E5">
              <w:rPr>
                <w:i/>
                <w:iCs/>
              </w:rPr>
              <w:t xml:space="preserve">McNamara, new secretory of ISSMGE TC group. </w:t>
            </w:r>
          </w:p>
        </w:tc>
        <w:tc>
          <w:tcPr>
            <w:tcW w:w="1125" w:type="dxa"/>
          </w:tcPr>
          <w:p w14:paraId="2E7C1A01" w14:textId="727603D2" w:rsidR="00581104" w:rsidRDefault="00581104" w:rsidP="002D5AD0">
            <w:pPr>
              <w:pStyle w:val="Action"/>
              <w:spacing w:after="0"/>
              <w:jc w:val="left"/>
              <w:rPr>
                <w:b/>
                <w:sz w:val="22"/>
                <w:szCs w:val="22"/>
              </w:rPr>
            </w:pPr>
          </w:p>
          <w:p w14:paraId="2C145CEA" w14:textId="77777777" w:rsidR="006B4224" w:rsidRDefault="006B4224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657049B" w14:textId="77777777" w:rsidR="008616E5" w:rsidRDefault="008616E5" w:rsidP="00AB6EB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9266C0C" w14:textId="77777777" w:rsidR="008616E5" w:rsidRDefault="008616E5" w:rsidP="00AB6EB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86EC7A5" w14:textId="1CCF2E64" w:rsidR="00AB6EBC" w:rsidRDefault="00DD566A" w:rsidP="00AB6EBC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DA5327">
              <w:rPr>
                <w:b/>
                <w:sz w:val="22"/>
                <w:szCs w:val="22"/>
              </w:rPr>
              <w:t>N</w:t>
            </w:r>
            <w:r w:rsidR="00C229D2">
              <w:rPr>
                <w:b/>
                <w:sz w:val="22"/>
                <w:szCs w:val="22"/>
              </w:rPr>
              <w:t>P</w:t>
            </w:r>
            <w:r w:rsidR="008616E5">
              <w:rPr>
                <w:b/>
                <w:sz w:val="22"/>
                <w:szCs w:val="22"/>
              </w:rPr>
              <w:t>/AM</w:t>
            </w:r>
          </w:p>
          <w:p w14:paraId="4ACD675F" w14:textId="3E58E197" w:rsidR="00AB6EBC" w:rsidRDefault="00AB6EBC" w:rsidP="00AB6EB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46320B" w:rsidRPr="00BD7BD7" w14:paraId="42A697D0" w14:textId="77777777" w:rsidTr="0020589B">
        <w:trPr>
          <w:trHeight w:val="20"/>
          <w:jc w:val="center"/>
        </w:trPr>
        <w:tc>
          <w:tcPr>
            <w:tcW w:w="8646" w:type="dxa"/>
          </w:tcPr>
          <w:p w14:paraId="6A1F54A8" w14:textId="00CC184B" w:rsidR="0046320B" w:rsidRPr="008616E5" w:rsidRDefault="008616E5" w:rsidP="00BD4D33">
            <w:pPr>
              <w:pStyle w:val="Level1"/>
              <w:tabs>
                <w:tab w:val="num" w:pos="360"/>
              </w:tabs>
              <w:ind w:hanging="4230"/>
            </w:pPr>
            <w:r>
              <w:t xml:space="preserve">Conferences </w:t>
            </w:r>
          </w:p>
        </w:tc>
        <w:tc>
          <w:tcPr>
            <w:tcW w:w="1125" w:type="dxa"/>
          </w:tcPr>
          <w:p w14:paraId="4EFFB3EE" w14:textId="77777777" w:rsidR="0046320B" w:rsidRPr="008616E5" w:rsidRDefault="0046320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46320B" w:rsidRPr="009B5BF1" w14:paraId="474B323A" w14:textId="77777777" w:rsidTr="0020589B">
        <w:trPr>
          <w:trHeight w:val="20"/>
          <w:jc w:val="center"/>
        </w:trPr>
        <w:tc>
          <w:tcPr>
            <w:tcW w:w="8646" w:type="dxa"/>
          </w:tcPr>
          <w:p w14:paraId="4E4E6189" w14:textId="04BAF04E" w:rsidR="0046320B" w:rsidRPr="008616E5" w:rsidRDefault="0046320B" w:rsidP="0046320B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8616E5">
              <w:rPr>
                <w:bCs/>
              </w:rPr>
              <w:t xml:space="preserve">OM </w:t>
            </w:r>
            <w:r w:rsidR="008616E5">
              <w:rPr>
                <w:bCs/>
              </w:rPr>
              <w:t xml:space="preserve">Conference – 17 March 2026 at Imperial College London </w:t>
            </w:r>
            <w:r w:rsidRPr="008616E5">
              <w:rPr>
                <w:bCs/>
              </w:rPr>
              <w:t xml:space="preserve"> </w:t>
            </w:r>
            <w:r w:rsidR="008616E5">
              <w:rPr>
                <w:bCs/>
              </w:rPr>
              <w:t xml:space="preserve">(LT) </w:t>
            </w:r>
          </w:p>
          <w:p w14:paraId="7A06B908" w14:textId="3DC690FE" w:rsidR="008616E5" w:rsidRDefault="008616E5" w:rsidP="008616E5">
            <w:pPr>
              <w:pStyle w:val="Textpara"/>
              <w:numPr>
                <w:ilvl w:val="0"/>
                <w:numId w:val="10"/>
              </w:numPr>
            </w:pPr>
            <w:r w:rsidRPr="003B1D67">
              <w:t>TL updated the progress of conference preparation</w:t>
            </w:r>
          </w:p>
          <w:p w14:paraId="44102848" w14:textId="77777777" w:rsidR="008616E5" w:rsidRPr="003B1D67" w:rsidRDefault="008616E5" w:rsidP="008616E5">
            <w:pPr>
              <w:pStyle w:val="Textpara"/>
              <w:numPr>
                <w:ilvl w:val="1"/>
                <w:numId w:val="10"/>
              </w:numPr>
            </w:pPr>
            <w:r>
              <w:t xml:space="preserve">Agenda set / speakers set </w:t>
            </w:r>
          </w:p>
          <w:p w14:paraId="3AE6251A" w14:textId="6D9FFCCE" w:rsidR="008616E5" w:rsidRPr="003B1D67" w:rsidRDefault="008A482D" w:rsidP="008616E5">
            <w:pPr>
              <w:pStyle w:val="Textpara"/>
              <w:numPr>
                <w:ilvl w:val="1"/>
                <w:numId w:val="10"/>
              </w:numPr>
            </w:pPr>
            <w:r>
              <w:lastRenderedPageBreak/>
              <w:t>Lecture room</w:t>
            </w:r>
            <w:r w:rsidR="008616E5" w:rsidRPr="003B1D67">
              <w:t xml:space="preserve"> at Imperial College London is booked (over 100 people) on 17-03-2026, and around £1,000 for the catering on the day. </w:t>
            </w:r>
          </w:p>
          <w:p w14:paraId="2A2A3335" w14:textId="535A9E34" w:rsidR="008616E5" w:rsidRDefault="008616E5" w:rsidP="008616E5">
            <w:pPr>
              <w:pStyle w:val="Textpara"/>
              <w:numPr>
                <w:ilvl w:val="1"/>
                <w:numId w:val="10"/>
              </w:numPr>
            </w:pPr>
            <w:r w:rsidRPr="003B1D67">
              <w:t>Fee charge event T.B.C (e.g., £</w:t>
            </w:r>
            <w:r w:rsidR="00206D17">
              <w:t>50</w:t>
            </w:r>
            <w:r w:rsidRPr="003B1D67">
              <w:t xml:space="preserve"> person, tbc) – Bank Account </w:t>
            </w:r>
            <w:r>
              <w:t xml:space="preserve">set up for open ticket (40) </w:t>
            </w:r>
          </w:p>
          <w:p w14:paraId="2FFB4D26" w14:textId="77777777" w:rsidR="008616E5" w:rsidRPr="003B1D67" w:rsidRDefault="008616E5" w:rsidP="008616E5">
            <w:pPr>
              <w:pStyle w:val="Textpara"/>
              <w:numPr>
                <w:ilvl w:val="1"/>
                <w:numId w:val="10"/>
              </w:numPr>
            </w:pPr>
            <w:r>
              <w:t xml:space="preserve">BGA £5,000 already sent to TC206 Bank Account. </w:t>
            </w:r>
          </w:p>
          <w:p w14:paraId="56CB7CED" w14:textId="77777777" w:rsidR="008616E5" w:rsidRDefault="008616E5" w:rsidP="008616E5">
            <w:pPr>
              <w:pStyle w:val="Textpara"/>
              <w:numPr>
                <w:ilvl w:val="1"/>
                <w:numId w:val="10"/>
              </w:numPr>
            </w:pPr>
            <w:r w:rsidRPr="003B1D67">
              <w:t xml:space="preserve">Conference Leaflet is </w:t>
            </w:r>
            <w:r>
              <w:t xml:space="preserve">posted on ISSMGE TC206 / LinkedIn / </w:t>
            </w:r>
            <w:proofErr w:type="spellStart"/>
            <w:r>
              <w:t>GeoWorld</w:t>
            </w:r>
            <w:proofErr w:type="spellEnd"/>
            <w:r>
              <w:t xml:space="preserve"> news.  Leaflet to post at BGA webpage to be confirmed</w:t>
            </w:r>
          </w:p>
          <w:p w14:paraId="57846CEF" w14:textId="77777777" w:rsidR="008616E5" w:rsidRDefault="008616E5" w:rsidP="008616E5">
            <w:pPr>
              <w:pStyle w:val="Textpara"/>
              <w:ind w:left="2204"/>
            </w:pPr>
            <w:hyperlink r:id="rId12" w:history="1">
              <w:r w:rsidRPr="00341A89">
                <w:rPr>
                  <w:rStyle w:val="Hyperlink"/>
                </w:rPr>
                <w:t>http://www.omconference2026.com</w:t>
              </w:r>
            </w:hyperlink>
            <w:r w:rsidRPr="00341A89">
              <w:t xml:space="preserve"> (for management grou</w:t>
            </w:r>
            <w:r>
              <w:t xml:space="preserve">p member to test prior to advertise to public) </w:t>
            </w:r>
          </w:p>
          <w:p w14:paraId="0E53E8B1" w14:textId="77777777" w:rsidR="008616E5" w:rsidRDefault="008616E5" w:rsidP="008616E5">
            <w:pPr>
              <w:pStyle w:val="Textpara"/>
              <w:numPr>
                <w:ilvl w:val="1"/>
                <w:numId w:val="10"/>
              </w:numPr>
            </w:pPr>
            <w:r>
              <w:t>Leaflet to post at BGA webpage to be confirmed.</w:t>
            </w:r>
          </w:p>
          <w:p w14:paraId="52C266DC" w14:textId="77777777" w:rsidR="008616E5" w:rsidRDefault="008616E5" w:rsidP="008616E5">
            <w:pPr>
              <w:pStyle w:val="Textpara"/>
              <w:numPr>
                <w:ilvl w:val="1"/>
                <w:numId w:val="10"/>
              </w:numPr>
            </w:pPr>
            <w:r>
              <w:t>Hospitality (food/drink) to be confirmed – LT</w:t>
            </w:r>
          </w:p>
          <w:p w14:paraId="61D8BC73" w14:textId="62735F2A" w:rsidR="008616E5" w:rsidRPr="008616E5" w:rsidRDefault="008616E5" w:rsidP="008616E5">
            <w:pPr>
              <w:pStyle w:val="Textpara"/>
              <w:numPr>
                <w:ilvl w:val="1"/>
                <w:numId w:val="10"/>
              </w:numPr>
              <w:rPr>
                <w:i/>
                <w:iCs/>
              </w:rPr>
            </w:pPr>
            <w:r>
              <w:t>Sponsorship to be confirmed – LT/ DPN</w:t>
            </w:r>
          </w:p>
          <w:p w14:paraId="04FB9F05" w14:textId="145481E2" w:rsidR="008616E5" w:rsidRPr="003B1D67" w:rsidRDefault="008616E5" w:rsidP="008616E5">
            <w:pPr>
              <w:pStyle w:val="Textpara"/>
              <w:ind w:left="0"/>
            </w:pPr>
            <w:r w:rsidRPr="003957B9">
              <w:rPr>
                <w:i/>
                <w:iCs/>
              </w:rPr>
              <w:t>YC</w:t>
            </w:r>
            <w:r>
              <w:rPr>
                <w:i/>
                <w:iCs/>
              </w:rPr>
              <w:t xml:space="preserve">: suggested to record the keynote speaking presentations and talks for internal reference. – DPN agreed, recording to be arranged. </w:t>
            </w:r>
            <w:r w:rsidRPr="003957B9">
              <w:rPr>
                <w:i/>
                <w:iCs/>
              </w:rPr>
              <w:t xml:space="preserve">  </w:t>
            </w:r>
          </w:p>
          <w:p w14:paraId="76606E6B" w14:textId="77777777" w:rsidR="008616E5" w:rsidRPr="008616E5" w:rsidRDefault="008616E5" w:rsidP="008616E5">
            <w:pPr>
              <w:pStyle w:val="Textpara"/>
              <w:ind w:left="0"/>
              <w:rPr>
                <w:i/>
                <w:iCs/>
              </w:rPr>
            </w:pPr>
          </w:p>
          <w:p w14:paraId="57B8E7C3" w14:textId="25D7C5BA" w:rsidR="00DB6A4C" w:rsidRPr="008616E5" w:rsidRDefault="008616E5" w:rsidP="00DB6A4C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>21</w:t>
            </w:r>
            <w:r w:rsidRPr="008616E5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ICSSMGE Vienna, Austria, 2026</w:t>
            </w:r>
          </w:p>
          <w:p w14:paraId="0BA5825D" w14:textId="77777777" w:rsidR="008616E5" w:rsidRDefault="008616E5" w:rsidP="008616E5">
            <w:pPr>
              <w:pStyle w:val="Textpara"/>
              <w:numPr>
                <w:ilvl w:val="0"/>
                <w:numId w:val="10"/>
              </w:numPr>
            </w:pPr>
            <w:r>
              <w:t xml:space="preserve">TC206 papers will be passed by December 2025/ January 2026, then TC206 can select papers for presentation. </w:t>
            </w:r>
          </w:p>
          <w:p w14:paraId="6786F310" w14:textId="77777777" w:rsidR="008616E5" w:rsidRDefault="008616E5" w:rsidP="008616E5">
            <w:pPr>
              <w:pStyle w:val="Textpara"/>
              <w:numPr>
                <w:ilvl w:val="0"/>
                <w:numId w:val="10"/>
              </w:numPr>
            </w:pPr>
            <w:r>
              <w:t>TC206 Session of paper presentation (120 minutes).</w:t>
            </w:r>
          </w:p>
          <w:p w14:paraId="0A6A8FD7" w14:textId="77777777" w:rsidR="008616E5" w:rsidRDefault="008616E5" w:rsidP="008616E5">
            <w:pPr>
              <w:pStyle w:val="Textpara"/>
              <w:numPr>
                <w:ilvl w:val="0"/>
                <w:numId w:val="10"/>
              </w:numPr>
            </w:pPr>
            <w:r>
              <w:t>Workshop (90 minutes) is booked. Session programme is to be confirmed</w:t>
            </w:r>
          </w:p>
          <w:p w14:paraId="0D513838" w14:textId="3F279F61" w:rsidR="008616E5" w:rsidRPr="008616E5" w:rsidRDefault="008616E5" w:rsidP="008616E5">
            <w:pPr>
              <w:pStyle w:val="Textpara"/>
              <w:ind w:left="0"/>
            </w:pPr>
          </w:p>
        </w:tc>
        <w:tc>
          <w:tcPr>
            <w:tcW w:w="1125" w:type="dxa"/>
          </w:tcPr>
          <w:p w14:paraId="5109FBEF" w14:textId="77777777" w:rsidR="0046320B" w:rsidRPr="008616E5" w:rsidRDefault="0046320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BE141A6" w14:textId="38BC774A" w:rsidR="0046320B" w:rsidRPr="008616E5" w:rsidRDefault="008616E5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LT/ DPN/ FT</w:t>
            </w:r>
          </w:p>
          <w:p w14:paraId="2BCF2213" w14:textId="77777777" w:rsidR="00A7650A" w:rsidRPr="008616E5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1D9DFA7" w14:textId="77777777" w:rsidR="00A7650A" w:rsidRPr="008616E5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6AD88A0" w14:textId="77777777" w:rsidR="00662C78" w:rsidRDefault="00662C78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C1D2E81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FA7DB3D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38E1B49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FAB44BA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31D9805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94EF40A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1D2F47E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FB0BFA2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7FAF841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4B1D662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942A5B7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98A9C35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FCBF95C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2AE7214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A0DF84D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310DAF7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CD483EA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0ABE7EC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C1DC10B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DC8EA93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F0EB132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FE67609" w14:textId="604678A7" w:rsidR="008616E5" w:rsidRP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DPN</w:t>
            </w:r>
          </w:p>
        </w:tc>
      </w:tr>
      <w:tr w:rsidR="00DD2DE9" w:rsidRPr="00BD7BD7" w14:paraId="6C0848A1" w14:textId="77777777" w:rsidTr="0020589B">
        <w:trPr>
          <w:trHeight w:val="20"/>
          <w:jc w:val="center"/>
        </w:trPr>
        <w:tc>
          <w:tcPr>
            <w:tcW w:w="8646" w:type="dxa"/>
          </w:tcPr>
          <w:p w14:paraId="68BF4F76" w14:textId="1BD07328" w:rsidR="00DD2DE9" w:rsidRPr="00341A89" w:rsidRDefault="00DD2DE9" w:rsidP="00BD4D33">
            <w:pPr>
              <w:pStyle w:val="Level1"/>
              <w:tabs>
                <w:tab w:val="num" w:pos="360"/>
              </w:tabs>
              <w:ind w:hanging="4230"/>
            </w:pPr>
            <w:r w:rsidRPr="00341A89">
              <w:lastRenderedPageBreak/>
              <w:t>Ciria R185 – update</w:t>
            </w:r>
            <w:r w:rsidR="00E601DF">
              <w:t xml:space="preserve">d </w:t>
            </w:r>
          </w:p>
        </w:tc>
        <w:tc>
          <w:tcPr>
            <w:tcW w:w="1125" w:type="dxa"/>
          </w:tcPr>
          <w:p w14:paraId="0E58497F" w14:textId="77777777" w:rsidR="00DD2DE9" w:rsidRPr="001B4D28" w:rsidRDefault="00DD2DE9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</w:tc>
      </w:tr>
      <w:tr w:rsidR="00DD2DE9" w:rsidRPr="001E426A" w14:paraId="63208C3B" w14:textId="77777777" w:rsidTr="0020589B">
        <w:trPr>
          <w:trHeight w:val="20"/>
          <w:jc w:val="center"/>
        </w:trPr>
        <w:tc>
          <w:tcPr>
            <w:tcW w:w="8646" w:type="dxa"/>
          </w:tcPr>
          <w:p w14:paraId="399BA058" w14:textId="136F47F8" w:rsidR="00DD2DE9" w:rsidRPr="00341A89" w:rsidRDefault="00DD2DE9" w:rsidP="00DD2DE9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341A89">
              <w:rPr>
                <w:bCs/>
              </w:rPr>
              <w:t xml:space="preserve">Ciria </w:t>
            </w:r>
            <w:r w:rsidR="00341A89">
              <w:rPr>
                <w:bCs/>
              </w:rPr>
              <w:t xml:space="preserve">P3295 OM Guide update (Ciria R185) </w:t>
            </w:r>
          </w:p>
          <w:p w14:paraId="66B71E01" w14:textId="77777777" w:rsidR="007623C9" w:rsidRPr="003957B9" w:rsidRDefault="00341A89" w:rsidP="00341A89">
            <w:pPr>
              <w:pStyle w:val="Textpara"/>
              <w:numPr>
                <w:ilvl w:val="0"/>
                <w:numId w:val="10"/>
              </w:numPr>
              <w:rPr>
                <w:b/>
                <w:bCs/>
                <w:i/>
                <w:iCs/>
                <w:color w:val="828282" w:themeColor="background2"/>
              </w:rPr>
            </w:pPr>
            <w:r w:rsidRPr="003957B9">
              <w:rPr>
                <w:color w:val="828282" w:themeColor="background2"/>
              </w:rPr>
              <w:t xml:space="preserve">Contract awarded to Arup/Mott MacDonald. </w:t>
            </w:r>
          </w:p>
          <w:p w14:paraId="1545D06E" w14:textId="0CCAA6F9" w:rsidR="00341A89" w:rsidRPr="003957B9" w:rsidRDefault="00341A89" w:rsidP="00341A89">
            <w:pPr>
              <w:pStyle w:val="Textpara"/>
              <w:numPr>
                <w:ilvl w:val="0"/>
                <w:numId w:val="10"/>
              </w:numPr>
              <w:rPr>
                <w:b/>
                <w:bCs/>
                <w:i/>
                <w:iCs/>
                <w:color w:val="828282" w:themeColor="background2"/>
              </w:rPr>
            </w:pPr>
            <w:r w:rsidRPr="003957B9">
              <w:rPr>
                <w:color w:val="828282" w:themeColor="background2"/>
              </w:rPr>
              <w:t>Kick off meeting with collaborators on 10 November 2025.</w:t>
            </w:r>
          </w:p>
          <w:p w14:paraId="1C2CCB2E" w14:textId="557457DA" w:rsidR="00341A89" w:rsidRPr="00341A89" w:rsidRDefault="00341A89" w:rsidP="00341A89">
            <w:pPr>
              <w:pStyle w:val="Textpara"/>
              <w:numPr>
                <w:ilvl w:val="0"/>
                <w:numId w:val="10"/>
              </w:numPr>
              <w:rPr>
                <w:b/>
                <w:bCs/>
                <w:i/>
                <w:iCs/>
              </w:rPr>
            </w:pPr>
            <w:r>
              <w:t xml:space="preserve">Meeting with Ciria Steering Group planned to agree framework on 3 December 2025. </w:t>
            </w:r>
          </w:p>
          <w:p w14:paraId="25D23E9C" w14:textId="754FA407" w:rsidR="00341A89" w:rsidRPr="00341A89" w:rsidRDefault="00341A89" w:rsidP="00341A89">
            <w:pPr>
              <w:pStyle w:val="Textpara"/>
              <w:numPr>
                <w:ilvl w:val="0"/>
                <w:numId w:val="10"/>
              </w:numPr>
              <w:rPr>
                <w:b/>
                <w:bCs/>
                <w:i/>
                <w:iCs/>
              </w:rPr>
            </w:pPr>
            <w:r>
              <w:t>Using OM Conference (17-03-2025) to gather industry feedback</w:t>
            </w:r>
            <w:r w:rsidR="00E601DF">
              <w:t xml:space="preserve"> - to be confirmed. </w:t>
            </w:r>
          </w:p>
          <w:p w14:paraId="22B201E4" w14:textId="77777777" w:rsidR="00341A89" w:rsidRPr="00E601DF" w:rsidRDefault="00341A89" w:rsidP="00341A89">
            <w:pPr>
              <w:pStyle w:val="Textpara"/>
              <w:numPr>
                <w:ilvl w:val="0"/>
                <w:numId w:val="10"/>
              </w:numPr>
              <w:rPr>
                <w:b/>
                <w:bCs/>
                <w:i/>
                <w:iCs/>
              </w:rPr>
            </w:pPr>
            <w:r>
              <w:t xml:space="preserve">Johan Spross is TC206 representative on Ciria P3295 OM Project Steering Group. </w:t>
            </w:r>
          </w:p>
          <w:p w14:paraId="61F6C110" w14:textId="77777777" w:rsidR="00C229D2" w:rsidRPr="001E426A" w:rsidRDefault="00E601DF" w:rsidP="008616E5">
            <w:pPr>
              <w:pStyle w:val="Textpara"/>
              <w:numPr>
                <w:ilvl w:val="0"/>
                <w:numId w:val="10"/>
              </w:numPr>
              <w:rPr>
                <w:b/>
                <w:bCs/>
                <w:i/>
                <w:iCs/>
              </w:rPr>
            </w:pPr>
            <w:r>
              <w:lastRenderedPageBreak/>
              <w:t xml:space="preserve">HLL briefed current progress of CIRIA P3295 OM upgrading. </w:t>
            </w:r>
          </w:p>
          <w:p w14:paraId="14D72ADF" w14:textId="3D3C2E88" w:rsidR="001E426A" w:rsidRPr="001E426A" w:rsidRDefault="001E426A" w:rsidP="001E426A">
            <w:pPr>
              <w:pStyle w:val="Textpara"/>
              <w:numPr>
                <w:ilvl w:val="1"/>
                <w:numId w:val="10"/>
              </w:numPr>
              <w:rPr>
                <w:b/>
                <w:bCs/>
                <w:i/>
                <w:iCs/>
              </w:rPr>
            </w:pPr>
            <w:r>
              <w:t xml:space="preserve">Preliminary </w:t>
            </w:r>
            <w:r w:rsidRPr="001E426A">
              <w:t>Timeline: PSG0 in Dec</w:t>
            </w:r>
            <w:r>
              <w:t xml:space="preserve"> 25</w:t>
            </w:r>
            <w:r w:rsidRPr="001E426A">
              <w:t xml:space="preserve"> – Industry review</w:t>
            </w:r>
            <w:r>
              <w:t xml:space="preserve"> in Jan 26 &amp; PSG 1 – OM Conference in Mar 26 – ICSSMGE Conference in Jun 26 &amp; PSG 2 – PSG3 in Aug 26 – PSG in Dec 26 (Draft Guide Peer Review) – Publishing in 2027.</w:t>
            </w:r>
          </w:p>
        </w:tc>
        <w:tc>
          <w:tcPr>
            <w:tcW w:w="1125" w:type="dxa"/>
          </w:tcPr>
          <w:p w14:paraId="3F352BCB" w14:textId="77777777" w:rsidR="00DD2DE9" w:rsidRPr="001E426A" w:rsidRDefault="00DD2DE9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5E82C10D" w14:textId="77777777" w:rsidR="002907DD" w:rsidRPr="001E426A" w:rsidRDefault="002907DD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602471A3" w14:textId="05FBA6C2" w:rsidR="002907DD" w:rsidRPr="001E426A" w:rsidRDefault="002907DD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027A4C6C" w14:textId="77777777" w:rsidR="00D257F1" w:rsidRPr="001E426A" w:rsidRDefault="00D257F1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2BD5BA81" w14:textId="77777777" w:rsidR="00D257F1" w:rsidRPr="001E426A" w:rsidRDefault="00D257F1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348ED070" w14:textId="4CAFA741" w:rsidR="00D257F1" w:rsidRPr="001E426A" w:rsidRDefault="00D257F1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0D0928FC" w14:textId="77777777" w:rsidR="002907DD" w:rsidRPr="001E426A" w:rsidRDefault="002907DD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0A3276FF" w14:textId="77777777" w:rsidR="002907DD" w:rsidRPr="001E426A" w:rsidRDefault="002907DD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58874C84" w14:textId="77777777" w:rsidR="002907DD" w:rsidRPr="001E426A" w:rsidRDefault="002907DD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6E773200" w14:textId="77777777" w:rsidR="002907DD" w:rsidRPr="001E426A" w:rsidRDefault="002907DD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1D947386" w14:textId="5FB4EF56" w:rsidR="002907DD" w:rsidRPr="001E426A" w:rsidRDefault="002907DD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</w:tc>
      </w:tr>
      <w:tr w:rsidR="00B97352" w:rsidRPr="008616E5" w14:paraId="32EAB6D9" w14:textId="77777777" w:rsidTr="003B1D67">
        <w:trPr>
          <w:trHeight w:val="20"/>
          <w:jc w:val="center"/>
        </w:trPr>
        <w:tc>
          <w:tcPr>
            <w:tcW w:w="8646" w:type="dxa"/>
          </w:tcPr>
          <w:p w14:paraId="00E82334" w14:textId="26F7C96C" w:rsidR="00B97352" w:rsidRPr="008616E5" w:rsidRDefault="008616E5" w:rsidP="00BD4D33">
            <w:pPr>
              <w:pStyle w:val="Level1"/>
              <w:tabs>
                <w:tab w:val="num" w:pos="360"/>
              </w:tabs>
              <w:ind w:hanging="4230"/>
            </w:pPr>
            <w:r w:rsidRPr="008616E5">
              <w:t>Special Theme – OM ICE Pro</w:t>
            </w:r>
            <w:r>
              <w:t>ceeding Issue  (YC)</w:t>
            </w:r>
          </w:p>
        </w:tc>
        <w:tc>
          <w:tcPr>
            <w:tcW w:w="1125" w:type="dxa"/>
          </w:tcPr>
          <w:p w14:paraId="649B3FC8" w14:textId="02F5BFB9" w:rsidR="00B97352" w:rsidRPr="008616E5" w:rsidRDefault="00B97352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B97352" w:rsidRPr="00BD7BD7" w14:paraId="0692AB5B" w14:textId="77777777" w:rsidTr="003B1D67">
        <w:trPr>
          <w:trHeight w:val="20"/>
          <w:jc w:val="center"/>
        </w:trPr>
        <w:tc>
          <w:tcPr>
            <w:tcW w:w="8646" w:type="dxa"/>
          </w:tcPr>
          <w:p w14:paraId="7B012909" w14:textId="4C500B54" w:rsidR="002E5E93" w:rsidRPr="00815C2E" w:rsidRDefault="008616E5" w:rsidP="00815C2E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 xml:space="preserve">ICE Proceeding with Geotechnical Engineering – Special Theme Issue of Observational Method </w:t>
            </w:r>
          </w:p>
          <w:p w14:paraId="7FA80A95" w14:textId="3DA14976" w:rsidR="008616E5" w:rsidRDefault="008616E5" w:rsidP="008616E5">
            <w:pPr>
              <w:pStyle w:val="Textpara"/>
              <w:numPr>
                <w:ilvl w:val="0"/>
                <w:numId w:val="20"/>
              </w:numPr>
              <w:rPr>
                <w:i/>
                <w:iCs/>
              </w:rPr>
            </w:pPr>
            <w:r w:rsidRPr="008616E5">
              <w:t>TC206 papers will be passed by December 2025, TC206 select papers for presentation.</w:t>
            </w:r>
            <w:r w:rsidRPr="008616E5">
              <w:rPr>
                <w:i/>
                <w:iCs/>
              </w:rPr>
              <w:t xml:space="preserve"> </w:t>
            </w:r>
          </w:p>
          <w:p w14:paraId="549066BB" w14:textId="3E1CD569" w:rsidR="001E426A" w:rsidRPr="001E426A" w:rsidRDefault="001E426A" w:rsidP="008616E5">
            <w:pPr>
              <w:pStyle w:val="Textpara"/>
              <w:numPr>
                <w:ilvl w:val="0"/>
                <w:numId w:val="20"/>
              </w:numPr>
            </w:pPr>
            <w:r>
              <w:t xml:space="preserve">Currently open for nomination/ abstract submission. </w:t>
            </w:r>
          </w:p>
          <w:p w14:paraId="739654B7" w14:textId="77777777" w:rsidR="008616E5" w:rsidRDefault="008616E5" w:rsidP="008616E5">
            <w:pPr>
              <w:pStyle w:val="Textpara"/>
              <w:ind w:left="0"/>
              <w:rPr>
                <w:i/>
                <w:iCs/>
              </w:rPr>
            </w:pPr>
          </w:p>
          <w:p w14:paraId="6CAAECAA" w14:textId="35CF7A5F" w:rsidR="008616E5" w:rsidRPr="008616E5" w:rsidRDefault="008616E5" w:rsidP="008616E5">
            <w:pPr>
              <w:pStyle w:val="Textpara"/>
              <w:ind w:left="0"/>
              <w:rPr>
                <w:i/>
                <w:iCs/>
              </w:rPr>
            </w:pPr>
            <w:r w:rsidRPr="008616E5">
              <w:rPr>
                <w:i/>
                <w:iCs/>
              </w:rPr>
              <w:t xml:space="preserve">JS: this will be a good idea and right time to do it. </w:t>
            </w:r>
          </w:p>
          <w:p w14:paraId="61ADEC00" w14:textId="74461D61" w:rsidR="00C229D2" w:rsidRPr="003957B9" w:rsidRDefault="008616E5" w:rsidP="008616E5">
            <w:pPr>
              <w:pStyle w:val="Textpara"/>
              <w:ind w:left="0"/>
              <w:rPr>
                <w:i/>
                <w:iCs/>
              </w:rPr>
            </w:pPr>
            <w:r w:rsidRPr="008616E5">
              <w:rPr>
                <w:i/>
                <w:iCs/>
              </w:rPr>
              <w:t>DPN: maybe individual working group can recommend the target authors.</w:t>
            </w:r>
          </w:p>
        </w:tc>
        <w:tc>
          <w:tcPr>
            <w:tcW w:w="1125" w:type="dxa"/>
          </w:tcPr>
          <w:p w14:paraId="72325DEA" w14:textId="77777777" w:rsidR="00B97352" w:rsidRPr="003B1D67" w:rsidRDefault="00B97352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26EA97C" w14:textId="630C8E2F" w:rsidR="00C229D2" w:rsidRDefault="008616E5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YC</w:t>
            </w:r>
          </w:p>
          <w:p w14:paraId="4B04144E" w14:textId="77777777" w:rsidR="00C229D2" w:rsidRDefault="00C229D2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843A80B" w14:textId="6D11DBE3" w:rsidR="00CC0BEE" w:rsidRPr="003B1D67" w:rsidRDefault="00CC0BEE" w:rsidP="00C229D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0A67E0" w:rsidRPr="00BD7BD7" w14:paraId="7916595D" w14:textId="77777777" w:rsidTr="0020589B">
        <w:trPr>
          <w:trHeight w:val="20"/>
          <w:jc w:val="center"/>
        </w:trPr>
        <w:tc>
          <w:tcPr>
            <w:tcW w:w="8646" w:type="dxa"/>
          </w:tcPr>
          <w:p w14:paraId="72DAE7C7" w14:textId="2DEF1D55" w:rsidR="000A67E0" w:rsidRDefault="00772A45" w:rsidP="00BD4D33">
            <w:pPr>
              <w:pStyle w:val="Level1"/>
              <w:tabs>
                <w:tab w:val="num" w:pos="360"/>
              </w:tabs>
              <w:ind w:hanging="4230"/>
            </w:pPr>
            <w:r>
              <w:t>Sub-Working Group Update</w:t>
            </w:r>
            <w:r w:rsidR="00E67C3A">
              <w:t xml:space="preserve"> </w:t>
            </w:r>
            <w:r w:rsidR="00D257F1">
              <w:t>–</w:t>
            </w:r>
            <w:r w:rsidR="00D9020A">
              <w:t xml:space="preserve"> </w:t>
            </w:r>
            <w:r w:rsidR="00D257F1">
              <w:t>Planned meetings</w:t>
            </w:r>
            <w:r w:rsidR="00D9020A">
              <w:t xml:space="preserve"> </w:t>
            </w:r>
          </w:p>
        </w:tc>
        <w:tc>
          <w:tcPr>
            <w:tcW w:w="1125" w:type="dxa"/>
          </w:tcPr>
          <w:p w14:paraId="52FAC2F7" w14:textId="062A622B" w:rsidR="000A67E0" w:rsidRDefault="00D902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All </w:t>
            </w:r>
          </w:p>
        </w:tc>
      </w:tr>
      <w:tr w:rsidR="00022FB2" w:rsidRPr="00BD7BD7" w14:paraId="5FE4B4D9" w14:textId="77777777" w:rsidTr="0020589B">
        <w:trPr>
          <w:trHeight w:val="20"/>
          <w:jc w:val="center"/>
        </w:trPr>
        <w:tc>
          <w:tcPr>
            <w:tcW w:w="8646" w:type="dxa"/>
          </w:tcPr>
          <w:p w14:paraId="5A5BCA7F" w14:textId="32940814" w:rsidR="00F2769F" w:rsidRPr="00F2769F" w:rsidRDefault="00F2769F" w:rsidP="00F2769F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>RTBA Group - FT</w:t>
            </w:r>
          </w:p>
          <w:p w14:paraId="38C3F532" w14:textId="7BD81B71" w:rsidR="00022FB2" w:rsidRPr="00B94774" w:rsidRDefault="00EC7742" w:rsidP="00F2769F">
            <w:pPr>
              <w:pStyle w:val="Textpara"/>
              <w:numPr>
                <w:ilvl w:val="0"/>
                <w:numId w:val="9"/>
              </w:numPr>
              <w:rPr>
                <w:color w:val="828282" w:themeColor="background2"/>
              </w:rPr>
            </w:pPr>
            <w:r w:rsidRPr="00B94774">
              <w:rPr>
                <w:color w:val="828282" w:themeColor="background2"/>
              </w:rPr>
              <w:t xml:space="preserve">Paper from RTBA group for ICSSMGE 26 Conference. </w:t>
            </w:r>
          </w:p>
          <w:p w14:paraId="01406695" w14:textId="77315A63" w:rsidR="00764644" w:rsidRPr="00B94774" w:rsidRDefault="00764644" w:rsidP="00F2769F">
            <w:pPr>
              <w:pStyle w:val="Textpara"/>
              <w:numPr>
                <w:ilvl w:val="0"/>
                <w:numId w:val="9"/>
              </w:numPr>
              <w:rPr>
                <w:color w:val="828282" w:themeColor="background2"/>
              </w:rPr>
            </w:pPr>
            <w:r w:rsidRPr="00B94774">
              <w:rPr>
                <w:color w:val="828282" w:themeColor="background2"/>
              </w:rPr>
              <w:t>Piling Instrumentation and RTBA presentation- Fadi Haddad (Bauer</w:t>
            </w:r>
            <w:r w:rsidR="00CD76EA" w:rsidRPr="00B94774">
              <w:rPr>
                <w:color w:val="828282" w:themeColor="background2"/>
              </w:rPr>
              <w:t>, a dry run and select right material</w:t>
            </w:r>
            <w:r w:rsidR="008338A7" w:rsidRPr="00B94774">
              <w:rPr>
                <w:color w:val="828282" w:themeColor="background2"/>
              </w:rPr>
              <w:t xml:space="preserve"> for</w:t>
            </w:r>
            <w:r w:rsidR="00CD76EA" w:rsidRPr="00B94774">
              <w:rPr>
                <w:color w:val="828282" w:themeColor="background2"/>
              </w:rPr>
              <w:t xml:space="preserve"> the</w:t>
            </w:r>
            <w:r w:rsidR="008338A7" w:rsidRPr="00B94774">
              <w:rPr>
                <w:color w:val="828282" w:themeColor="background2"/>
              </w:rPr>
              <w:t xml:space="preserve"> </w:t>
            </w:r>
            <w:r w:rsidR="00CD76EA" w:rsidRPr="00B94774">
              <w:rPr>
                <w:color w:val="828282" w:themeColor="background2"/>
              </w:rPr>
              <w:t>OM</w:t>
            </w:r>
            <w:r w:rsidR="008338A7" w:rsidRPr="00B94774">
              <w:rPr>
                <w:color w:val="828282" w:themeColor="background2"/>
              </w:rPr>
              <w:t xml:space="preserve"> Conference</w:t>
            </w:r>
            <w:r w:rsidR="00CD76EA" w:rsidRPr="00B94774">
              <w:rPr>
                <w:color w:val="828282" w:themeColor="background2"/>
              </w:rPr>
              <w:t xml:space="preserve"> in March 2026</w:t>
            </w:r>
            <w:r w:rsidR="008338A7" w:rsidRPr="00B94774">
              <w:rPr>
                <w:color w:val="828282" w:themeColor="background2"/>
              </w:rPr>
              <w:t xml:space="preserve">. </w:t>
            </w:r>
            <w:r w:rsidRPr="00B94774">
              <w:rPr>
                <w:color w:val="828282" w:themeColor="background2"/>
              </w:rPr>
              <w:t xml:space="preserve"> </w:t>
            </w:r>
          </w:p>
          <w:p w14:paraId="3044801E" w14:textId="0FEC752A" w:rsidR="00CD76EA" w:rsidRPr="00B94774" w:rsidRDefault="00CD76EA" w:rsidP="00C229D2">
            <w:pPr>
              <w:pStyle w:val="Textpara"/>
              <w:numPr>
                <w:ilvl w:val="0"/>
                <w:numId w:val="9"/>
              </w:numPr>
              <w:rPr>
                <w:color w:val="828282" w:themeColor="background2"/>
              </w:rPr>
            </w:pPr>
            <w:r w:rsidRPr="00B94774">
              <w:rPr>
                <w:color w:val="828282" w:themeColor="background2"/>
              </w:rPr>
              <w:t xml:space="preserve">RTBA Group meeting on 12/11/2025 at 14:00 CET (13:00 UK) </w:t>
            </w:r>
          </w:p>
          <w:p w14:paraId="6B07A895" w14:textId="099B957A" w:rsidR="00764644" w:rsidRPr="00F2769F" w:rsidRDefault="00764644" w:rsidP="00764644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t xml:space="preserve">Monitoring </w:t>
            </w:r>
            <w:r>
              <w:rPr>
                <w:bCs/>
              </w:rPr>
              <w:t xml:space="preserve">Group </w:t>
            </w:r>
            <w:r w:rsidR="008338A7">
              <w:rPr>
                <w:bCs/>
              </w:rPr>
              <w:t>–</w:t>
            </w:r>
            <w:r>
              <w:rPr>
                <w:bCs/>
              </w:rPr>
              <w:t xml:space="preserve"> HLL</w:t>
            </w:r>
            <w:r w:rsidR="008338A7">
              <w:rPr>
                <w:bCs/>
              </w:rPr>
              <w:t>/DS/LDF/DF</w:t>
            </w:r>
          </w:p>
          <w:p w14:paraId="6E6414C0" w14:textId="382DE75C" w:rsidR="00764644" w:rsidRDefault="008338A7" w:rsidP="00764644">
            <w:pPr>
              <w:pStyle w:val="Textpara"/>
              <w:numPr>
                <w:ilvl w:val="0"/>
                <w:numId w:val="9"/>
              </w:numPr>
            </w:pPr>
            <w:r>
              <w:t xml:space="preserve">Group meeting </w:t>
            </w:r>
            <w:r w:rsidR="00CD76EA">
              <w:t xml:space="preserve">is scheduled </w:t>
            </w:r>
            <w:r>
              <w:t xml:space="preserve">on </w:t>
            </w:r>
            <w:r w:rsidR="00B94774">
              <w:t>06-02-2026</w:t>
            </w:r>
            <w:r>
              <w:t xml:space="preserve">, presentation </w:t>
            </w:r>
            <w:r w:rsidR="00CD76EA">
              <w:t xml:space="preserve">by </w:t>
            </w:r>
            <w:r>
              <w:t>“</w:t>
            </w:r>
            <w:r w:rsidR="00CD76EA">
              <w:t>Monitoring of Earth Structures on LU Network</w:t>
            </w:r>
            <w:r w:rsidRPr="008338A7">
              <w:t xml:space="preserve">” by </w:t>
            </w:r>
            <w:r w:rsidR="00CD76EA">
              <w:t>Dr Nader Saffari</w:t>
            </w:r>
            <w:r>
              <w:t>.</w:t>
            </w:r>
          </w:p>
          <w:p w14:paraId="42040112" w14:textId="26F25C27" w:rsidR="00B94774" w:rsidRDefault="00CD76EA" w:rsidP="00B94774">
            <w:pPr>
              <w:pStyle w:val="Textpara"/>
              <w:numPr>
                <w:ilvl w:val="0"/>
                <w:numId w:val="9"/>
              </w:numPr>
            </w:pPr>
            <w:r>
              <w:t xml:space="preserve">Group is to develop Flow Charts for Commission I&amp;M. </w:t>
            </w:r>
          </w:p>
          <w:p w14:paraId="195654B6" w14:textId="707799E0" w:rsidR="00764644" w:rsidRPr="00F2769F" w:rsidRDefault="00764644" w:rsidP="00764644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t xml:space="preserve">Eurocode </w:t>
            </w:r>
            <w:r>
              <w:rPr>
                <w:bCs/>
              </w:rPr>
              <w:t>Group - JS</w:t>
            </w:r>
          </w:p>
          <w:p w14:paraId="39BA9DCD" w14:textId="07169544" w:rsidR="00CD76EA" w:rsidRDefault="00CD76EA" w:rsidP="00764644">
            <w:pPr>
              <w:pStyle w:val="Textpara"/>
              <w:numPr>
                <w:ilvl w:val="0"/>
                <w:numId w:val="9"/>
              </w:numPr>
            </w:pPr>
            <w:r>
              <w:t xml:space="preserve">Continue to work on OM perspective matter and feed to Euro-Code Update. </w:t>
            </w:r>
          </w:p>
          <w:p w14:paraId="5C3812E2" w14:textId="70025025" w:rsidR="00B94774" w:rsidRDefault="00B94774" w:rsidP="00764644">
            <w:pPr>
              <w:pStyle w:val="Textpara"/>
              <w:numPr>
                <w:ilvl w:val="0"/>
                <w:numId w:val="9"/>
              </w:numPr>
            </w:pPr>
            <w:r>
              <w:t xml:space="preserve">Contribute to Special Issue OM Journal. </w:t>
            </w:r>
          </w:p>
          <w:p w14:paraId="56A3B9F5" w14:textId="7528E8CF" w:rsidR="00764644" w:rsidRPr="008338A7" w:rsidRDefault="00764644" w:rsidP="00764644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828282" w:themeColor="background2"/>
              </w:rPr>
            </w:pPr>
            <w:r w:rsidRPr="008338A7">
              <w:rPr>
                <w:color w:val="828282" w:themeColor="background2"/>
              </w:rPr>
              <w:t xml:space="preserve">Contract </w:t>
            </w:r>
            <w:r w:rsidRPr="008338A7">
              <w:rPr>
                <w:bCs/>
                <w:color w:val="828282" w:themeColor="background2"/>
              </w:rPr>
              <w:t>Group - AOB</w:t>
            </w:r>
          </w:p>
          <w:p w14:paraId="6221D534" w14:textId="620F006D" w:rsidR="00764644" w:rsidRPr="008338A7" w:rsidRDefault="00764644" w:rsidP="00764644">
            <w:pPr>
              <w:pStyle w:val="Textpara"/>
              <w:numPr>
                <w:ilvl w:val="0"/>
                <w:numId w:val="9"/>
              </w:numPr>
              <w:rPr>
                <w:color w:val="828282" w:themeColor="background2"/>
              </w:rPr>
            </w:pPr>
            <w:r w:rsidRPr="008338A7">
              <w:rPr>
                <w:color w:val="828282" w:themeColor="background2"/>
              </w:rPr>
              <w:t xml:space="preserve">Further update to be confirmed </w:t>
            </w:r>
          </w:p>
          <w:p w14:paraId="33BA988E" w14:textId="77777777" w:rsidR="00B94774" w:rsidRPr="004D7BE4" w:rsidRDefault="00B94774" w:rsidP="00B94774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4D7BE4">
              <w:t>Old Infrastructure / Structure Health Grou</w:t>
            </w:r>
            <w:r w:rsidRPr="004D7BE4">
              <w:rPr>
                <w:bCs/>
              </w:rPr>
              <w:t xml:space="preserve">p – MK </w:t>
            </w:r>
          </w:p>
          <w:p w14:paraId="187B4319" w14:textId="5ECDE645" w:rsidR="00B94774" w:rsidRPr="004D7BE4" w:rsidRDefault="00B94774" w:rsidP="00B94774">
            <w:pPr>
              <w:pStyle w:val="Textpara"/>
              <w:numPr>
                <w:ilvl w:val="0"/>
                <w:numId w:val="9"/>
              </w:numPr>
            </w:pPr>
            <w:r w:rsidRPr="004D7BE4">
              <w:lastRenderedPageBreak/>
              <w:t xml:space="preserve">Reviewing papers submitted to ISSMGE TC206, how many related to Old infrastructure/ structure health group. </w:t>
            </w:r>
          </w:p>
          <w:p w14:paraId="7EBC3878" w14:textId="27539B49" w:rsidR="004D7BE4" w:rsidRPr="004D7BE4" w:rsidRDefault="004D7BE4" w:rsidP="00B94774">
            <w:pPr>
              <w:pStyle w:val="Textpara"/>
              <w:numPr>
                <w:ilvl w:val="0"/>
                <w:numId w:val="9"/>
              </w:numPr>
            </w:pPr>
            <w:r w:rsidRPr="004D7BE4">
              <w:t xml:space="preserve">DPN: take chance of upgrading CIRIA OM guide, add on content in relation to Asset management, old infrastructure, structure healthy group. </w:t>
            </w:r>
          </w:p>
          <w:p w14:paraId="4F482A86" w14:textId="7E3C94E4" w:rsidR="00764644" w:rsidRPr="008338A7" w:rsidRDefault="00764644" w:rsidP="00764644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828282" w:themeColor="background2"/>
              </w:rPr>
            </w:pPr>
            <w:r w:rsidRPr="008338A7">
              <w:rPr>
                <w:color w:val="828282" w:themeColor="background2"/>
              </w:rPr>
              <w:t xml:space="preserve">Tunnelling </w:t>
            </w:r>
            <w:r w:rsidRPr="008338A7">
              <w:rPr>
                <w:bCs/>
                <w:color w:val="828282" w:themeColor="background2"/>
              </w:rPr>
              <w:t>Group - CM</w:t>
            </w:r>
          </w:p>
          <w:p w14:paraId="1E944979" w14:textId="1734D534" w:rsidR="00764644" w:rsidRPr="008338A7" w:rsidRDefault="007623C9" w:rsidP="00764644">
            <w:pPr>
              <w:pStyle w:val="Textpara"/>
              <w:numPr>
                <w:ilvl w:val="0"/>
                <w:numId w:val="9"/>
              </w:numPr>
              <w:rPr>
                <w:color w:val="828282" w:themeColor="background2"/>
              </w:rPr>
            </w:pPr>
            <w:r w:rsidRPr="008338A7">
              <w:rPr>
                <w:color w:val="828282" w:themeColor="background2"/>
              </w:rPr>
              <w:t xml:space="preserve">Identify activities and objectives of the group </w:t>
            </w:r>
          </w:p>
          <w:p w14:paraId="21A3A352" w14:textId="05FD57D9" w:rsidR="007623C9" w:rsidRDefault="007623C9" w:rsidP="00764644">
            <w:pPr>
              <w:pStyle w:val="Textpara"/>
              <w:numPr>
                <w:ilvl w:val="0"/>
                <w:numId w:val="9"/>
              </w:numPr>
              <w:rPr>
                <w:color w:val="828282" w:themeColor="background2"/>
              </w:rPr>
            </w:pPr>
            <w:r w:rsidRPr="008338A7">
              <w:rPr>
                <w:color w:val="828282" w:themeColor="background2"/>
              </w:rPr>
              <w:t xml:space="preserve">DPN+CM to discuss and kick of something, e.g., November 2025 to have a meeting with all interested members. </w:t>
            </w:r>
          </w:p>
          <w:p w14:paraId="1B37CD5B" w14:textId="1C07CCD8" w:rsidR="00764644" w:rsidRPr="00B94774" w:rsidRDefault="00CD76EA" w:rsidP="00B94774">
            <w:pPr>
              <w:pStyle w:val="Textpara"/>
              <w:ind w:left="0"/>
              <w:rPr>
                <w:i/>
                <w:iCs/>
                <w:color w:val="828282" w:themeColor="background2"/>
              </w:rPr>
            </w:pPr>
            <w:r w:rsidRPr="00B94774">
              <w:rPr>
                <w:i/>
                <w:iCs/>
                <w:color w:val="828282" w:themeColor="background2"/>
              </w:rPr>
              <w:t>YC: suggesting Dr Su Jiang’s presentation on SCL tunnelling and monitoring as start point</w:t>
            </w:r>
            <w:r w:rsidR="00B54347" w:rsidRPr="00B94774">
              <w:rPr>
                <w:i/>
                <w:iCs/>
                <w:color w:val="828282" w:themeColor="background2"/>
              </w:rPr>
              <w:t xml:space="preserve">. Contract Michael Won to start the Tunnelling Group work. </w:t>
            </w:r>
          </w:p>
        </w:tc>
        <w:tc>
          <w:tcPr>
            <w:tcW w:w="1125" w:type="dxa"/>
          </w:tcPr>
          <w:p w14:paraId="38B6F4F3" w14:textId="77777777" w:rsidR="00022FB2" w:rsidRDefault="00022FB2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0E7236E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C93E33B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33B3666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BB7E3E5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36A6687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26B07A5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3741B2E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BEBD8D7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2EDBEDC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98EDEFE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ACA26C8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5160005" w14:textId="77777777" w:rsidR="00CD76EA" w:rsidRDefault="00CD76EA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B278C59" w14:textId="77777777" w:rsidR="00CD76EA" w:rsidRDefault="00CD76EA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F594311" w14:textId="77777777" w:rsidR="00CD76EA" w:rsidRDefault="00CD76EA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E2A1C83" w14:textId="77777777" w:rsidR="00CD76EA" w:rsidRDefault="00CD76EA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67CC3F1" w14:textId="77777777" w:rsidR="00CD76EA" w:rsidRDefault="00CD76EA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372AD5E" w14:textId="77777777" w:rsidR="00CD76EA" w:rsidRDefault="00CD76EA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64F370A" w14:textId="77777777" w:rsidR="00CD76EA" w:rsidRDefault="00CD76EA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6DD3436" w14:textId="77777777" w:rsidR="00CD76EA" w:rsidRDefault="00CD76EA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439960C" w14:textId="4FF48534" w:rsidR="00CD76EA" w:rsidRDefault="00CD76EA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9FCD5D7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4E09659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32F66A5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D321784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991DF16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EF7BF6B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62A9AC5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E8A3BF8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829B272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84BE51E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AC082BD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1EB8EA2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6CDCAAA" w14:textId="0E237BED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A434B0" w:rsidRPr="00BD7BD7" w14:paraId="030CD1FF" w14:textId="77777777" w:rsidTr="0010636B">
        <w:trPr>
          <w:jc w:val="center"/>
        </w:trPr>
        <w:tc>
          <w:tcPr>
            <w:tcW w:w="8646" w:type="dxa"/>
          </w:tcPr>
          <w:p w14:paraId="738797A4" w14:textId="787FE2FA" w:rsidR="00A434B0" w:rsidRDefault="00A434B0" w:rsidP="00A434B0">
            <w:pPr>
              <w:pStyle w:val="Level1"/>
              <w:tabs>
                <w:tab w:val="num" w:pos="360"/>
              </w:tabs>
              <w:ind w:hanging="4230"/>
              <w:rPr>
                <w:bCs/>
              </w:rPr>
            </w:pPr>
            <w:r w:rsidRPr="00A434B0">
              <w:lastRenderedPageBreak/>
              <w:t>Next Meeting</w:t>
            </w:r>
            <w:r w:rsidR="00850114">
              <w:t>s</w:t>
            </w:r>
          </w:p>
        </w:tc>
        <w:tc>
          <w:tcPr>
            <w:tcW w:w="1125" w:type="dxa"/>
          </w:tcPr>
          <w:p w14:paraId="33D16497" w14:textId="77777777" w:rsidR="00A434B0" w:rsidRDefault="00A434B0" w:rsidP="001404FE">
            <w:pPr>
              <w:pStyle w:val="Action"/>
              <w:rPr>
                <w:b/>
                <w:bCs/>
              </w:rPr>
            </w:pPr>
          </w:p>
        </w:tc>
      </w:tr>
      <w:tr w:rsidR="00CB75AA" w:rsidRPr="00BD7BD7" w14:paraId="7FEE1810" w14:textId="77777777" w:rsidTr="0010636B">
        <w:trPr>
          <w:jc w:val="center"/>
        </w:trPr>
        <w:tc>
          <w:tcPr>
            <w:tcW w:w="8646" w:type="dxa"/>
          </w:tcPr>
          <w:p w14:paraId="58E982D8" w14:textId="4617206C" w:rsidR="00850114" w:rsidRPr="00664938" w:rsidRDefault="00850114" w:rsidP="00850114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 xml:space="preserve">TC206 </w:t>
            </w:r>
            <w:r w:rsidRPr="00664938">
              <w:rPr>
                <w:bCs/>
              </w:rPr>
              <w:t>Members' meeting</w:t>
            </w:r>
            <w:r w:rsidR="00AE0EBC">
              <w:rPr>
                <w:bCs/>
              </w:rPr>
              <w:t>s</w:t>
            </w:r>
            <w:r w:rsidRPr="00664938">
              <w:rPr>
                <w:bCs/>
              </w:rPr>
              <w:t xml:space="preserve"> </w:t>
            </w:r>
          </w:p>
          <w:p w14:paraId="6B59D219" w14:textId="4C6ABFD8" w:rsidR="00B54347" w:rsidRPr="001E426A" w:rsidRDefault="001E426A" w:rsidP="00DE11A8">
            <w:pPr>
              <w:pStyle w:val="Textpara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1E426A">
              <w:rPr>
                <w:color w:val="000000" w:themeColor="text1"/>
              </w:rPr>
              <w:t xml:space="preserve">March 2026 </w:t>
            </w:r>
            <w:r w:rsidR="004D7BE4" w:rsidRPr="001E426A">
              <w:rPr>
                <w:color w:val="000000" w:themeColor="text1"/>
              </w:rPr>
              <w:t>(Tara Wood Presentation: Bridging the knowledge gaps through observational methods: some Swedish examples)</w:t>
            </w:r>
          </w:p>
          <w:p w14:paraId="468CF3D0" w14:textId="1ADAFDEC" w:rsidR="000D78DD" w:rsidRDefault="000620F9" w:rsidP="000D78DD">
            <w:pPr>
              <w:pStyle w:val="Level2"/>
              <w:tabs>
                <w:tab w:val="clear" w:pos="1080"/>
              </w:tabs>
              <w:ind w:left="1124" w:hanging="708"/>
              <w:rPr>
                <w:b w:val="0"/>
              </w:rPr>
            </w:pPr>
            <w:r>
              <w:rPr>
                <w:bCs/>
              </w:rPr>
              <w:t>TC206 M</w:t>
            </w:r>
            <w:r w:rsidR="00CB75AA" w:rsidRPr="00A424D9">
              <w:rPr>
                <w:bCs/>
              </w:rPr>
              <w:t>anagement Group meeting</w:t>
            </w:r>
            <w:r>
              <w:rPr>
                <w:bCs/>
              </w:rPr>
              <w:t xml:space="preserve">: </w:t>
            </w:r>
            <w:r w:rsidR="00CB75AA" w:rsidRPr="00A424D9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14:paraId="758BFC21" w14:textId="0323EBB2" w:rsidR="00B54347" w:rsidRPr="00DD566A" w:rsidRDefault="00B54347" w:rsidP="00B54347">
            <w:pPr>
              <w:pStyle w:val="Textpara"/>
              <w:numPr>
                <w:ilvl w:val="0"/>
                <w:numId w:val="9"/>
              </w:numPr>
            </w:pPr>
            <w:r w:rsidRPr="00DD566A">
              <w:t>15-01-2026 09:00am UK </w:t>
            </w:r>
            <w:r w:rsidR="00782391" w:rsidRPr="00DD566A">
              <w:t>(Thursday)</w:t>
            </w:r>
            <w:r w:rsidR="004D7BE4">
              <w:t xml:space="preserve"> by DPN</w:t>
            </w:r>
          </w:p>
          <w:p w14:paraId="1BFDCEF9" w14:textId="02192DA9" w:rsidR="00B54347" w:rsidRPr="00DD566A" w:rsidRDefault="00B54347" w:rsidP="00B54347">
            <w:pPr>
              <w:pStyle w:val="Textpara"/>
              <w:numPr>
                <w:ilvl w:val="0"/>
                <w:numId w:val="9"/>
              </w:numPr>
            </w:pPr>
            <w:r w:rsidRPr="00DD566A">
              <w:t>12-02-2026 09:00am UK </w:t>
            </w:r>
            <w:r w:rsidR="00782391" w:rsidRPr="00DD566A">
              <w:t>(Thursday)</w:t>
            </w:r>
            <w:r w:rsidR="004D7BE4">
              <w:t xml:space="preserve"> by YC</w:t>
            </w:r>
          </w:p>
          <w:p w14:paraId="5D4FABC8" w14:textId="564B6CF1" w:rsidR="005D6F3D" w:rsidRPr="000D78DD" w:rsidRDefault="00782391" w:rsidP="004D7BE4">
            <w:pPr>
              <w:pStyle w:val="Textpara"/>
              <w:numPr>
                <w:ilvl w:val="0"/>
                <w:numId w:val="9"/>
              </w:numPr>
            </w:pPr>
            <w:r w:rsidRPr="00DD566A">
              <w:t>09-03-2026 09:00am UK (Monday)</w:t>
            </w:r>
            <w:r w:rsidR="004D7BE4">
              <w:t xml:space="preserve"> by YC </w:t>
            </w:r>
          </w:p>
        </w:tc>
        <w:tc>
          <w:tcPr>
            <w:tcW w:w="1125" w:type="dxa"/>
          </w:tcPr>
          <w:p w14:paraId="01B73C57" w14:textId="77777777" w:rsidR="00CB75AA" w:rsidRDefault="00CB75AA" w:rsidP="001404FE">
            <w:pPr>
              <w:pStyle w:val="Action"/>
              <w:rPr>
                <w:b/>
                <w:bCs/>
              </w:rPr>
            </w:pPr>
          </w:p>
          <w:p w14:paraId="27D6D015" w14:textId="3758A520" w:rsidR="00CB75AA" w:rsidRDefault="000D78DD" w:rsidP="00CB75AA">
            <w:pPr>
              <w:pStyle w:val="Action"/>
              <w:rPr>
                <w:b/>
                <w:bCs/>
              </w:rPr>
            </w:pPr>
            <w:r>
              <w:rPr>
                <w:b/>
                <w:bCs/>
              </w:rPr>
              <w:t>DPN</w:t>
            </w:r>
          </w:p>
          <w:p w14:paraId="02DABFC8" w14:textId="77777777" w:rsidR="00AE0EBC" w:rsidRDefault="00AE0EBC" w:rsidP="00CB75AA">
            <w:pPr>
              <w:pStyle w:val="Action"/>
              <w:rPr>
                <w:b/>
                <w:bCs/>
              </w:rPr>
            </w:pPr>
          </w:p>
          <w:p w14:paraId="4941E83B" w14:textId="77777777" w:rsidR="007B014A" w:rsidRDefault="007B014A" w:rsidP="00CB75AA">
            <w:pPr>
              <w:pStyle w:val="Action"/>
              <w:rPr>
                <w:b/>
                <w:bCs/>
              </w:rPr>
            </w:pPr>
          </w:p>
          <w:p w14:paraId="7E2F5824" w14:textId="77777777" w:rsidR="00B54347" w:rsidRDefault="00B54347" w:rsidP="00CB75AA">
            <w:pPr>
              <w:pStyle w:val="Action"/>
              <w:rPr>
                <w:b/>
                <w:bCs/>
              </w:rPr>
            </w:pPr>
          </w:p>
          <w:p w14:paraId="591C7998" w14:textId="0397359F" w:rsidR="00B54347" w:rsidRDefault="001E426A" w:rsidP="00CB75AA">
            <w:pPr>
              <w:pStyle w:val="Action"/>
              <w:rPr>
                <w:b/>
                <w:bCs/>
              </w:rPr>
            </w:pPr>
            <w:r>
              <w:rPr>
                <w:b/>
                <w:bCs/>
              </w:rPr>
              <w:t>YC</w:t>
            </w:r>
          </w:p>
          <w:p w14:paraId="547DFA09" w14:textId="7FF0AC0F" w:rsidR="00CB75AA" w:rsidRDefault="00CB75AA" w:rsidP="00AE0EBC">
            <w:pPr>
              <w:pStyle w:val="Action"/>
              <w:jc w:val="left"/>
              <w:rPr>
                <w:b/>
                <w:bCs/>
              </w:rPr>
            </w:pPr>
          </w:p>
        </w:tc>
      </w:tr>
    </w:tbl>
    <w:p w14:paraId="5202AA75" w14:textId="47045829" w:rsidR="00F2769F" w:rsidRPr="004D7BE4" w:rsidRDefault="00F2769F" w:rsidP="004D7BE4">
      <w:pPr>
        <w:rPr>
          <w:rFonts w:cs="Arial"/>
          <w:bCs/>
          <w:i/>
          <w:iCs/>
        </w:rPr>
      </w:pPr>
    </w:p>
    <w:sectPr w:rsidR="00F2769F" w:rsidRPr="004D7BE4" w:rsidSect="001F0BC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1701" w:left="1134" w:header="113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D5E2" w14:textId="77777777" w:rsidR="00B53731" w:rsidRDefault="00B53731">
      <w:r>
        <w:separator/>
      </w:r>
    </w:p>
  </w:endnote>
  <w:endnote w:type="continuationSeparator" w:id="0">
    <w:p w14:paraId="18F28F5F" w14:textId="77777777" w:rsidR="00B53731" w:rsidRDefault="00B5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46"/>
      <w:gridCol w:w="2693"/>
    </w:tblGrid>
    <w:tr w:rsidR="00DC2426" w:rsidRPr="00BD7BD7" w14:paraId="37CFBE16" w14:textId="77777777" w:rsidTr="002A5C7C">
      <w:trPr>
        <w:cantSplit/>
        <w:trHeight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2EB0F166" w14:textId="77777777" w:rsidR="00DC2426" w:rsidRPr="00BD7BD7" w:rsidRDefault="00DC2426" w:rsidP="005C32CB">
          <w:pPr>
            <w:pStyle w:val="Filename"/>
            <w:rPr>
              <w:rFonts w:cs="Arial"/>
            </w:rPr>
          </w:pPr>
          <w:bookmarkStart w:id="13" w:name="FtrFilename2"/>
          <w:bookmarkEnd w:id="13"/>
        </w:p>
      </w:tc>
      <w:tc>
        <w:tcPr>
          <w:tcW w:w="2693" w:type="dxa"/>
          <w:vMerge w:val="restart"/>
          <w:tcMar>
            <w:left w:w="284" w:type="dxa"/>
          </w:tcMar>
          <w:vAlign w:val="bottom"/>
        </w:tcPr>
        <w:p w14:paraId="55299897" w14:textId="5B940E56" w:rsidR="00DC2426" w:rsidRPr="00BD7BD7" w:rsidRDefault="00CD593D" w:rsidP="005C32CB">
          <w:pPr>
            <w:tabs>
              <w:tab w:val="center" w:pos="4153"/>
              <w:tab w:val="right" w:pos="8306"/>
            </w:tabs>
            <w:jc w:val="right"/>
            <w:rPr>
              <w:rStyle w:val="PageNumber"/>
            </w:rPr>
          </w:pPr>
          <w:bookmarkStart w:id="14" w:name="P20"/>
          <w:r w:rsidRPr="00BD7BD7">
            <w:rPr>
              <w:rStyle w:val="PageNumber"/>
            </w:rPr>
            <w:t>Page</w:t>
          </w:r>
          <w:bookmarkEnd w:id="14"/>
          <w:r w:rsidRPr="00BD7BD7">
            <w:rPr>
              <w:rStyle w:val="PageNumber"/>
            </w:rPr>
            <w:t xml:space="preserve"> </w:t>
          </w:r>
          <w:r w:rsidR="00151D3D" w:rsidRPr="00BD7BD7">
            <w:rPr>
              <w:rStyle w:val="PageNumber"/>
            </w:rPr>
            <w:fldChar w:fldCharType="begin"/>
          </w:r>
          <w:r w:rsidRPr="00BD7BD7">
            <w:rPr>
              <w:rStyle w:val="PageNumber"/>
            </w:rPr>
            <w:instrText xml:space="preserve"> PAGE </w:instrText>
          </w:r>
          <w:r w:rsidR="00151D3D" w:rsidRPr="00BD7BD7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4</w:t>
          </w:r>
          <w:r w:rsidR="00151D3D" w:rsidRPr="00BD7BD7">
            <w:rPr>
              <w:rStyle w:val="PageNumber"/>
            </w:rPr>
            <w:fldChar w:fldCharType="end"/>
          </w:r>
          <w:r w:rsidRPr="00BD7BD7">
            <w:rPr>
              <w:rStyle w:val="PageNumber"/>
            </w:rPr>
            <w:t xml:space="preserve"> </w:t>
          </w:r>
          <w:bookmarkStart w:id="15" w:name="P21"/>
          <w:r w:rsidRPr="00BD7BD7">
            <w:rPr>
              <w:rStyle w:val="PageNumber"/>
            </w:rPr>
            <w:t>of</w:t>
          </w:r>
          <w:bookmarkEnd w:id="15"/>
          <w:r w:rsidRPr="00BD7BD7">
            <w:rPr>
              <w:rStyle w:val="PageNumber"/>
            </w:rPr>
            <w:t xml:space="preserve"> </w:t>
          </w:r>
          <w:r w:rsidR="00151D3D" w:rsidRPr="00BD7BD7">
            <w:rPr>
              <w:rStyle w:val="PageNumber"/>
            </w:rPr>
            <w:fldChar w:fldCharType="begin"/>
          </w:r>
          <w:r w:rsidRPr="00BD7BD7">
            <w:rPr>
              <w:rStyle w:val="PageNumber"/>
            </w:rPr>
            <w:instrText xml:space="preserve"> NUMPAGES </w:instrText>
          </w:r>
          <w:r w:rsidR="00151D3D" w:rsidRPr="00BD7BD7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4</w:t>
          </w:r>
          <w:r w:rsidR="00151D3D" w:rsidRPr="00BD7BD7">
            <w:rPr>
              <w:rStyle w:val="PageNumber"/>
            </w:rPr>
            <w:fldChar w:fldCharType="end"/>
          </w:r>
        </w:p>
      </w:tc>
    </w:tr>
    <w:tr w:rsidR="00DC2426" w:rsidRPr="00BD7BD7" w14:paraId="46DC67E6" w14:textId="77777777" w:rsidTr="002A5C7C">
      <w:trPr>
        <w:cantSplit/>
        <w:trHeight w:hRule="exact" w:val="284"/>
        <w:jc w:val="center"/>
        <w:hidden/>
      </w:trPr>
      <w:tc>
        <w:tcPr>
          <w:tcW w:w="6946" w:type="dxa"/>
          <w:tcMar>
            <w:right w:w="0" w:type="dxa"/>
          </w:tcMar>
          <w:vAlign w:val="bottom"/>
        </w:tcPr>
        <w:p w14:paraId="37BC14AE" w14:textId="77777777" w:rsidR="00DC2426" w:rsidRPr="00BD7BD7" w:rsidRDefault="00DC2426" w:rsidP="00CD593D">
          <w:pPr>
            <w:spacing w:line="120" w:lineRule="exact"/>
            <w:rPr>
              <w:rFonts w:ascii="Arial" w:hAnsi="Arial" w:cs="Arial"/>
              <w:caps/>
              <w:noProof/>
              <w:sz w:val="10"/>
              <w:szCs w:val="10"/>
            </w:rPr>
          </w:pPr>
          <w:r w:rsidRPr="00BD7BD7">
            <w:rPr>
              <w:rFonts w:ascii="Arial" w:hAnsi="Arial" w:cs="Arial"/>
              <w:caps/>
              <w:noProof/>
              <w:vanish/>
              <w:sz w:val="10"/>
              <w:szCs w:val="10"/>
            </w:rPr>
            <w:t xml:space="preserve">| </w:t>
          </w:r>
          <w:r w:rsidR="00CD593D" w:rsidRPr="00BD7BD7">
            <w:rPr>
              <w:rFonts w:ascii="Arial" w:hAnsi="Arial" w:cs="Arial"/>
              <w:noProof/>
              <w:vanish/>
              <w:sz w:val="10"/>
              <w:szCs w:val="10"/>
            </w:rPr>
            <w:t>14 February 2011</w:t>
          </w:r>
        </w:p>
      </w:tc>
      <w:tc>
        <w:tcPr>
          <w:tcW w:w="2693" w:type="dxa"/>
          <w:vMerge/>
          <w:tcMar>
            <w:left w:w="284" w:type="dxa"/>
          </w:tcMar>
          <w:vAlign w:val="bottom"/>
        </w:tcPr>
        <w:p w14:paraId="45722403" w14:textId="77777777" w:rsidR="00DC2426" w:rsidRPr="00BD7BD7" w:rsidRDefault="00DC2426" w:rsidP="005C32CB">
          <w:pPr>
            <w:tabs>
              <w:tab w:val="center" w:pos="4153"/>
              <w:tab w:val="right" w:pos="8306"/>
            </w:tabs>
            <w:spacing w:line="180" w:lineRule="exact"/>
            <w:jc w:val="right"/>
            <w:rPr>
              <w:rFonts w:ascii="Arial" w:hAnsi="Arial"/>
              <w:sz w:val="12"/>
            </w:rPr>
          </w:pPr>
        </w:p>
      </w:tc>
    </w:tr>
  </w:tbl>
  <w:p w14:paraId="108AB01C" w14:textId="77777777" w:rsidR="00995161" w:rsidRPr="00BD7BD7" w:rsidRDefault="00995161" w:rsidP="0073732D">
    <w:pPr>
      <w:pStyle w:val="Footer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FB31" w14:textId="77777777" w:rsidR="00F3064F" w:rsidRDefault="00F3064F"/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98"/>
      <w:gridCol w:w="7441"/>
    </w:tblGrid>
    <w:tr w:rsidR="00F3064F" w:rsidRPr="00F45C64" w14:paraId="058127FB" w14:textId="77777777" w:rsidTr="00FC7457">
      <w:trPr>
        <w:cantSplit/>
        <w:trHeight w:val="340"/>
        <w:jc w:val="center"/>
      </w:trPr>
      <w:tc>
        <w:tcPr>
          <w:tcW w:w="2198" w:type="dxa"/>
          <w:tcBorders>
            <w:top w:val="nil"/>
            <w:left w:val="nil"/>
            <w:bottom w:val="nil"/>
            <w:right w:val="nil"/>
          </w:tcBorders>
        </w:tcPr>
        <w:p w14:paraId="13ED739A" w14:textId="77777777" w:rsidR="00F3064F" w:rsidRPr="002072CD" w:rsidRDefault="00F3064F" w:rsidP="005B056F">
          <w:pPr>
            <w:pStyle w:val="FormText"/>
          </w:pPr>
          <w:bookmarkStart w:id="17" w:name="P16"/>
          <w:r w:rsidRPr="002072CD">
            <w:t>Prepared by</w:t>
          </w:r>
          <w:bookmarkEnd w:id="17"/>
        </w:p>
      </w:tc>
      <w:sdt>
        <w:sdtPr>
          <w:rPr>
            <w:sz w:val="22"/>
            <w:szCs w:val="22"/>
          </w:rPr>
          <w:alias w:val="Author"/>
          <w:tag w:val="Author"/>
          <w:id w:val="6092593"/>
          <w:lock w:val="sdtLocked"/>
          <w:placeholder>
            <w:docPart w:val="C359BF620B1248CBAA0BA1EAF917A1E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44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7788489" w14:textId="7F14B954" w:rsidR="00F3064F" w:rsidRPr="00072B28" w:rsidRDefault="00C31FAB" w:rsidP="005B056F">
              <w:pPr>
                <w:pStyle w:val="FormUserText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Ying Chen</w:t>
              </w:r>
            </w:p>
          </w:tc>
        </w:sdtContent>
      </w:sdt>
    </w:tr>
    <w:tr w:rsidR="00F3064F" w:rsidRPr="00F45C64" w14:paraId="039EFC2B" w14:textId="77777777" w:rsidTr="00FC7457">
      <w:trPr>
        <w:cantSplit/>
        <w:trHeight w:val="340"/>
        <w:jc w:val="center"/>
      </w:trPr>
      <w:tc>
        <w:tcPr>
          <w:tcW w:w="2198" w:type="dxa"/>
          <w:tcBorders>
            <w:top w:val="nil"/>
            <w:left w:val="nil"/>
            <w:bottom w:val="nil"/>
            <w:right w:val="nil"/>
          </w:tcBorders>
        </w:tcPr>
        <w:p w14:paraId="46E7821A" w14:textId="77777777" w:rsidR="00F3064F" w:rsidRPr="002072CD" w:rsidRDefault="00F3064F" w:rsidP="005B056F">
          <w:pPr>
            <w:pStyle w:val="FormText"/>
          </w:pPr>
          <w:bookmarkStart w:id="18" w:name="P17"/>
          <w:r w:rsidRPr="002072CD">
            <w:t>Date of circulation</w:t>
          </w:r>
          <w:bookmarkEnd w:id="18"/>
        </w:p>
      </w:tc>
      <w:sdt>
        <w:sdtPr>
          <w:rPr>
            <w:sz w:val="22"/>
            <w:szCs w:val="22"/>
          </w:rPr>
          <w:alias w:val="Date of Circulation"/>
          <w:tag w:val="Date of Circulation"/>
          <w:id w:val="13384769"/>
          <w:lock w:val="sdtLocked"/>
          <w:placeholder>
            <w:docPart w:val="48818646B0D7433897307FA40C97AC54"/>
          </w:placeholder>
          <w:text/>
        </w:sdtPr>
        <w:sdtEndPr/>
        <w:sdtContent>
          <w:tc>
            <w:tcPr>
              <w:tcW w:w="744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A7708F2" w14:textId="5254D5CA" w:rsidR="00F3064F" w:rsidRPr="00072B28" w:rsidRDefault="00815C2E" w:rsidP="00CC0449">
              <w:pPr>
                <w:pStyle w:val="FormUserText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December</w:t>
              </w:r>
              <w:r w:rsidR="003B1D67">
                <w:rPr>
                  <w:sz w:val="22"/>
                  <w:szCs w:val="22"/>
                </w:rPr>
                <w:t xml:space="preserve"> </w:t>
              </w:r>
              <w:r w:rsidR="000140CE">
                <w:rPr>
                  <w:sz w:val="22"/>
                  <w:szCs w:val="22"/>
                </w:rPr>
                <w:t>2025</w:t>
              </w:r>
            </w:p>
          </w:tc>
        </w:sdtContent>
      </w:sdt>
    </w:tr>
    <w:tr w:rsidR="00F3064F" w:rsidRPr="00F45C64" w14:paraId="48B2066A" w14:textId="77777777" w:rsidTr="00FC7457">
      <w:trPr>
        <w:cantSplit/>
        <w:trHeight w:val="340"/>
        <w:jc w:val="center"/>
      </w:trPr>
      <w:tc>
        <w:tcPr>
          <w:tcW w:w="2198" w:type="dxa"/>
          <w:tcBorders>
            <w:top w:val="nil"/>
            <w:left w:val="nil"/>
            <w:bottom w:val="nil"/>
            <w:right w:val="nil"/>
          </w:tcBorders>
        </w:tcPr>
        <w:p w14:paraId="053C9F58" w14:textId="77777777" w:rsidR="00F3064F" w:rsidRPr="002072CD" w:rsidRDefault="00F3064F" w:rsidP="005B056F">
          <w:pPr>
            <w:pStyle w:val="FormText"/>
          </w:pPr>
          <w:bookmarkStart w:id="19" w:name="P18"/>
          <w:r w:rsidRPr="002072CD">
            <w:t>Date of next meeting</w:t>
          </w:r>
          <w:bookmarkEnd w:id="19"/>
        </w:p>
      </w:tc>
      <w:sdt>
        <w:sdtPr>
          <w:rPr>
            <w:sz w:val="22"/>
            <w:szCs w:val="22"/>
          </w:rPr>
          <w:alias w:val="Date of next meeting"/>
          <w:tag w:val="Date of next meeting"/>
          <w:id w:val="13384772"/>
          <w:lock w:val="sdtLocked"/>
          <w:placeholder>
            <w:docPart w:val="CA1128F6A59846D680DF712214880450"/>
          </w:placeholder>
          <w:text/>
        </w:sdtPr>
        <w:sdtEndPr/>
        <w:sdtContent>
          <w:tc>
            <w:tcPr>
              <w:tcW w:w="744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1B99C69" w14:textId="1ECEF915" w:rsidR="00F3064F" w:rsidRPr="00072B28" w:rsidRDefault="00815C2E" w:rsidP="00235372">
              <w:pPr>
                <w:pStyle w:val="FormUserText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15-01-2026</w:t>
              </w:r>
            </w:p>
          </w:tc>
        </w:sdtContent>
      </w:sdt>
    </w:tr>
  </w:tbl>
  <w:p w14:paraId="70ACF908" w14:textId="77777777" w:rsidR="00F3064F" w:rsidRPr="005F2762" w:rsidRDefault="00F3064F" w:rsidP="00F3064F">
    <w:pPr>
      <w:tabs>
        <w:tab w:val="left" w:pos="2581"/>
      </w:tabs>
      <w:rPr>
        <w:sz w:val="20"/>
      </w:rPr>
    </w:pPr>
  </w:p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46"/>
      <w:gridCol w:w="2693"/>
    </w:tblGrid>
    <w:tr w:rsidR="00F3064F" w14:paraId="38DF9B63" w14:textId="77777777" w:rsidTr="0093153A">
      <w:trPr>
        <w:cantSplit/>
        <w:trHeight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36DAA7A9" w14:textId="77777777" w:rsidR="00F3064F" w:rsidRPr="00310C10" w:rsidRDefault="00F3064F" w:rsidP="005C32CB">
          <w:pPr>
            <w:pStyle w:val="Filename"/>
            <w:rPr>
              <w:rFonts w:cs="Arial"/>
            </w:rPr>
          </w:pPr>
          <w:bookmarkStart w:id="20" w:name="FtrFilename1"/>
          <w:bookmarkEnd w:id="20"/>
        </w:p>
      </w:tc>
      <w:tc>
        <w:tcPr>
          <w:tcW w:w="2693" w:type="dxa"/>
          <w:vMerge w:val="restart"/>
          <w:tcMar>
            <w:left w:w="284" w:type="dxa"/>
          </w:tcMar>
          <w:vAlign w:val="bottom"/>
        </w:tcPr>
        <w:p w14:paraId="7D5ECCB1" w14:textId="130F71EE" w:rsidR="00F3064F" w:rsidRPr="00B45E84" w:rsidRDefault="00CD593D" w:rsidP="00CD593D">
          <w:pPr>
            <w:tabs>
              <w:tab w:val="center" w:pos="4153"/>
              <w:tab w:val="right" w:pos="8306"/>
            </w:tabs>
            <w:jc w:val="right"/>
            <w:rPr>
              <w:rStyle w:val="PageNumber"/>
            </w:rPr>
          </w:pPr>
          <w:bookmarkStart w:id="21" w:name="P14"/>
          <w:r w:rsidRPr="00B45E84">
            <w:rPr>
              <w:rStyle w:val="PageNumber"/>
            </w:rPr>
            <w:t>Page</w:t>
          </w:r>
          <w:bookmarkEnd w:id="21"/>
          <w:r w:rsidRPr="00B45E84">
            <w:rPr>
              <w:rStyle w:val="PageNumber"/>
            </w:rPr>
            <w:t xml:space="preserve"> </w:t>
          </w:r>
          <w:r w:rsidR="00151D3D" w:rsidRPr="00B45E84">
            <w:rPr>
              <w:rStyle w:val="PageNumber"/>
            </w:rPr>
            <w:fldChar w:fldCharType="begin"/>
          </w:r>
          <w:r w:rsidRPr="00B45E84">
            <w:rPr>
              <w:rStyle w:val="PageNumber"/>
            </w:rPr>
            <w:instrText xml:space="preserve"> PAGE </w:instrText>
          </w:r>
          <w:r w:rsidR="00151D3D" w:rsidRPr="00B45E84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1</w:t>
          </w:r>
          <w:r w:rsidR="00151D3D" w:rsidRPr="00B45E84">
            <w:rPr>
              <w:rStyle w:val="PageNumber"/>
            </w:rPr>
            <w:fldChar w:fldCharType="end"/>
          </w:r>
          <w:r w:rsidRPr="00B45E84">
            <w:rPr>
              <w:rStyle w:val="PageNumber"/>
            </w:rPr>
            <w:t xml:space="preserve"> </w:t>
          </w:r>
          <w:bookmarkStart w:id="22" w:name="P15"/>
          <w:r w:rsidRPr="00B45E84">
            <w:rPr>
              <w:rStyle w:val="PageNumber"/>
            </w:rPr>
            <w:t>of</w:t>
          </w:r>
          <w:bookmarkEnd w:id="22"/>
          <w:r w:rsidRPr="00B45E84">
            <w:rPr>
              <w:rStyle w:val="PageNumber"/>
            </w:rPr>
            <w:t xml:space="preserve"> </w:t>
          </w:r>
          <w:r w:rsidR="00151D3D" w:rsidRPr="00B45E84">
            <w:rPr>
              <w:rStyle w:val="PageNumber"/>
            </w:rPr>
            <w:fldChar w:fldCharType="begin"/>
          </w:r>
          <w:r w:rsidRPr="00B45E84">
            <w:rPr>
              <w:rStyle w:val="PageNumber"/>
            </w:rPr>
            <w:instrText xml:space="preserve"> NUMPAGES </w:instrText>
          </w:r>
          <w:r w:rsidR="00151D3D" w:rsidRPr="00B45E84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4</w:t>
          </w:r>
          <w:r w:rsidR="00151D3D" w:rsidRPr="00B45E84">
            <w:rPr>
              <w:rStyle w:val="PageNumber"/>
            </w:rPr>
            <w:fldChar w:fldCharType="end"/>
          </w:r>
        </w:p>
      </w:tc>
    </w:tr>
    <w:tr w:rsidR="00F3064F" w:rsidRPr="007457AC" w14:paraId="6C816D01" w14:textId="77777777" w:rsidTr="0093153A">
      <w:trPr>
        <w:cantSplit/>
        <w:trHeight w:hRule="exact"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7558ECD1" w14:textId="77777777" w:rsidR="00F3064F" w:rsidRPr="00310C10" w:rsidRDefault="00F3064F" w:rsidP="0097567B">
          <w:pPr>
            <w:spacing w:line="120" w:lineRule="exact"/>
            <w:rPr>
              <w:rFonts w:ascii="Arial" w:hAnsi="Arial" w:cs="Arial"/>
              <w:caps/>
              <w:noProof/>
              <w:sz w:val="10"/>
              <w:szCs w:val="10"/>
              <w:lang w:val="da-DK"/>
            </w:rPr>
          </w:pPr>
        </w:p>
      </w:tc>
      <w:tc>
        <w:tcPr>
          <w:tcW w:w="2693" w:type="dxa"/>
          <w:vMerge/>
          <w:tcMar>
            <w:left w:w="284" w:type="dxa"/>
          </w:tcMar>
          <w:vAlign w:val="bottom"/>
        </w:tcPr>
        <w:p w14:paraId="6F82158B" w14:textId="77777777" w:rsidR="00F3064F" w:rsidRPr="007457AC" w:rsidRDefault="00F3064F" w:rsidP="005C32CB">
          <w:pPr>
            <w:tabs>
              <w:tab w:val="center" w:pos="4153"/>
              <w:tab w:val="right" w:pos="8306"/>
            </w:tabs>
            <w:spacing w:line="180" w:lineRule="exact"/>
            <w:jc w:val="right"/>
            <w:rPr>
              <w:rFonts w:ascii="Arial" w:hAnsi="Arial"/>
              <w:sz w:val="12"/>
              <w:lang w:val="da-DK"/>
            </w:rPr>
          </w:pPr>
        </w:p>
      </w:tc>
    </w:tr>
  </w:tbl>
  <w:p w14:paraId="3C3FB4C7" w14:textId="77777777" w:rsidR="00F3064F" w:rsidRPr="009F3BA1" w:rsidRDefault="00F3064F" w:rsidP="0073732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8958" w14:textId="77777777" w:rsidR="00B53731" w:rsidRDefault="00B53731">
      <w:r>
        <w:separator/>
      </w:r>
    </w:p>
  </w:footnote>
  <w:footnote w:type="continuationSeparator" w:id="0">
    <w:p w14:paraId="04E33071" w14:textId="77777777" w:rsidR="00B53731" w:rsidRDefault="00B53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80"/>
      <w:gridCol w:w="2559"/>
    </w:tblGrid>
    <w:tr w:rsidR="00F3064F" w:rsidRPr="00BD7BD7" w14:paraId="0BF43F0C" w14:textId="77777777" w:rsidTr="005C32CB">
      <w:trPr>
        <w:cantSplit/>
        <w:trHeight w:hRule="exact" w:val="567"/>
        <w:jc w:val="center"/>
      </w:trPr>
      <w:tc>
        <w:tcPr>
          <w:tcW w:w="7080" w:type="dxa"/>
        </w:tcPr>
        <w:p w14:paraId="4FB418EA" w14:textId="77777777" w:rsidR="00F3064F" w:rsidRPr="00BD7BD7" w:rsidRDefault="00BD7BD7" w:rsidP="00537001">
          <w:pPr>
            <w:pStyle w:val="FormTitle"/>
            <w:rPr>
              <w:rFonts w:ascii="Arial Narrow" w:hAnsi="Arial Narrow"/>
              <w:caps/>
            </w:rPr>
          </w:pPr>
          <w:bookmarkStart w:id="11" w:name="FormTitle2"/>
          <w:r>
            <w:t>Minutes</w:t>
          </w:r>
          <w:bookmarkEnd w:id="11"/>
        </w:p>
      </w:tc>
      <w:tc>
        <w:tcPr>
          <w:tcW w:w="2559" w:type="dxa"/>
        </w:tcPr>
        <w:p w14:paraId="4B2CACF6" w14:textId="77777777" w:rsidR="00F3064F" w:rsidRPr="00BD7BD7" w:rsidRDefault="00F3064F" w:rsidP="00DC2426">
          <w:pPr>
            <w:pStyle w:val="FormText"/>
            <w:jc w:val="right"/>
          </w:pPr>
        </w:p>
      </w:tc>
    </w:tr>
  </w:tbl>
  <w:p w14:paraId="3423757E" w14:textId="77777777" w:rsidR="000004F5" w:rsidRPr="00BD7BD7" w:rsidRDefault="000004F5" w:rsidP="00072B28">
    <w:pPr>
      <w:jc w:val="center"/>
      <w:rPr>
        <w:sz w:val="2"/>
        <w:szCs w:val="2"/>
      </w:rPr>
    </w:pPr>
  </w:p>
  <w:tbl>
    <w:tblPr>
      <w:tblW w:w="9639" w:type="dxa"/>
      <w:jc w:val="center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0"/>
      <w:gridCol w:w="1668"/>
      <w:gridCol w:w="1891"/>
    </w:tblGrid>
    <w:tr w:rsidR="00243765" w:rsidRPr="00BD7BD7" w14:paraId="362D944A" w14:textId="77777777" w:rsidTr="00FC7457">
      <w:trPr>
        <w:cantSplit/>
        <w:trHeight w:val="335"/>
        <w:tblHeader/>
        <w:jc w:val="center"/>
      </w:trPr>
      <w:tc>
        <w:tcPr>
          <w:tcW w:w="6123" w:type="dxa"/>
          <w:tcBorders>
            <w:top w:val="nil"/>
            <w:bottom w:val="nil"/>
          </w:tcBorders>
        </w:tcPr>
        <w:p w14:paraId="4F5F3D36" w14:textId="13C4CC68" w:rsidR="00243765" w:rsidRPr="00BD7BD7" w:rsidRDefault="00243765" w:rsidP="0073732D">
          <w:pPr>
            <w:pStyle w:val="FormText"/>
          </w:pPr>
          <w:r w:rsidRPr="00BD7BD7">
            <w:br w:type="page"/>
          </w:r>
          <w:r w:rsidRPr="00BD7BD7">
            <w:br w:type="page"/>
          </w:r>
          <w:r w:rsidRPr="00BD7BD7">
            <w:br w:type="page"/>
          </w:r>
          <w:r w:rsidRPr="00BD7BD7">
            <w:br w:type="page"/>
          </w:r>
        </w:p>
      </w:tc>
      <w:tc>
        <w:tcPr>
          <w:tcW w:w="1680" w:type="dxa"/>
          <w:tcBorders>
            <w:top w:val="nil"/>
            <w:bottom w:val="nil"/>
          </w:tcBorders>
        </w:tcPr>
        <w:p w14:paraId="13BC23AD" w14:textId="6FE2AB3D" w:rsidR="00243765" w:rsidRPr="00BD7BD7" w:rsidRDefault="00243765" w:rsidP="0073732D">
          <w:pPr>
            <w:pStyle w:val="FormText"/>
          </w:pPr>
        </w:p>
      </w:tc>
      <w:tc>
        <w:tcPr>
          <w:tcW w:w="1904" w:type="dxa"/>
          <w:tcBorders>
            <w:top w:val="nil"/>
            <w:bottom w:val="nil"/>
          </w:tcBorders>
        </w:tcPr>
        <w:p w14:paraId="33B15C45" w14:textId="77777777" w:rsidR="00243765" w:rsidRPr="00BD7BD7" w:rsidRDefault="00243765" w:rsidP="0073732D">
          <w:pPr>
            <w:pStyle w:val="FormText"/>
            <w:jc w:val="right"/>
          </w:pPr>
          <w:bookmarkStart w:id="12" w:name="P24"/>
          <w:r w:rsidRPr="00BD7BD7">
            <w:t>Date of Meeting</w:t>
          </w:r>
          <w:bookmarkEnd w:id="12"/>
        </w:p>
      </w:tc>
    </w:tr>
    <w:tr w:rsidR="00243765" w:rsidRPr="00BD7BD7" w14:paraId="0C7200AC" w14:textId="77777777" w:rsidTr="00865F6B">
      <w:trPr>
        <w:cantSplit/>
        <w:trHeight w:hRule="exact" w:val="510"/>
        <w:tblHeader/>
        <w:jc w:val="center"/>
      </w:trPr>
      <w:sdt>
        <w:sdtPr>
          <w:alias w:val="Project Title"/>
          <w:tag w:val="Project Title"/>
          <w:id w:val="6092600"/>
          <w:lock w:val="sdtLocked"/>
          <w:placeholder>
            <w:docPart w:val="D441069DCA7B4844A50C1EF6312DC64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6123" w:type="dxa"/>
              <w:tcBorders>
                <w:top w:val="nil"/>
              </w:tcBorders>
            </w:tcPr>
            <w:p w14:paraId="0D9EB0D4" w14:textId="05A5CAA3" w:rsidR="00243765" w:rsidRPr="00BD7BD7" w:rsidRDefault="00E9476C" w:rsidP="000004F5">
              <w:r>
                <w:t>ISSMGE-TC206 Management Group Meeting</w:t>
              </w:r>
            </w:p>
          </w:tc>
        </w:sdtContent>
      </w:sdt>
      <w:tc>
        <w:tcPr>
          <w:tcW w:w="1680" w:type="dxa"/>
          <w:tcBorders>
            <w:top w:val="nil"/>
          </w:tcBorders>
        </w:tcPr>
        <w:sdt>
          <w:sdtPr>
            <w:alias w:val="Job number"/>
            <w:tag w:val="Job number"/>
            <w:id w:val="6092601"/>
            <w:lock w:val="sdtLocked"/>
            <w:placeholder>
              <w:docPart w:val="70D2116F011F48F99368221A35BD13BE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p w14:paraId="1BF2759B" w14:textId="4A046586" w:rsidR="00243765" w:rsidRPr="00BD7BD7" w:rsidRDefault="00BD7BD7" w:rsidP="00D166B8">
              <w:pPr>
                <w:pStyle w:val="FormUserText"/>
              </w:pPr>
              <w:r w:rsidRPr="00BD7BD7">
                <w:rPr>
                  <w:rStyle w:val="PlaceholderText"/>
                </w:rPr>
                <w:t xml:space="preserve"> </w:t>
              </w:r>
            </w:p>
          </w:sdtContent>
        </w:sdt>
      </w:tc>
      <w:sdt>
        <w:sdtPr>
          <w:alias w:val="Meeting Date"/>
          <w:tag w:val="Meeting Date"/>
          <w:id w:val="6092604"/>
          <w:lock w:val="sdtLocked"/>
          <w:placeholder>
            <w:docPart w:val="A4844FAE3FEF4DD78AAF073CB10C9B5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2-03T00:00:00Z">
            <w:dateFormat w:val="d MMMM 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1904" w:type="dxa"/>
              <w:tcBorders>
                <w:top w:val="nil"/>
              </w:tcBorders>
            </w:tcPr>
            <w:p w14:paraId="3F9684D0" w14:textId="3EC3E1D3" w:rsidR="00243765" w:rsidRPr="00BD7BD7" w:rsidRDefault="00815C2E" w:rsidP="0073732D">
              <w:pPr>
                <w:jc w:val="right"/>
              </w:pPr>
              <w:r>
                <w:t>3 December 2025</w:t>
              </w:r>
            </w:p>
          </w:tc>
        </w:sdtContent>
      </w:sdt>
    </w:tr>
  </w:tbl>
  <w:p w14:paraId="0C90898C" w14:textId="77777777" w:rsidR="00995161" w:rsidRPr="00BD7BD7" w:rsidRDefault="00995161" w:rsidP="0073732D">
    <w:pPr>
      <w:rPr>
        <w:sz w:val="2"/>
      </w:rPr>
    </w:pPr>
  </w:p>
  <w:p w14:paraId="1FF98924" w14:textId="77777777" w:rsidR="000D498B" w:rsidRPr="00BD7BD7" w:rsidRDefault="000D498B" w:rsidP="0073732D">
    <w:pPr>
      <w:rPr>
        <w:sz w:val="2"/>
      </w:rPr>
    </w:pPr>
  </w:p>
  <w:p w14:paraId="430EF648" w14:textId="77777777" w:rsidR="000D498B" w:rsidRPr="00BD7BD7" w:rsidRDefault="000D498B" w:rsidP="0073732D">
    <w:pPr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80"/>
      <w:gridCol w:w="2559"/>
    </w:tblGrid>
    <w:tr w:rsidR="00F3064F" w:rsidRPr="00B218BE" w14:paraId="6B7AC7A3" w14:textId="77777777" w:rsidTr="005C32CB">
      <w:trPr>
        <w:cantSplit/>
        <w:trHeight w:hRule="exact" w:val="567"/>
        <w:jc w:val="center"/>
      </w:trPr>
      <w:tc>
        <w:tcPr>
          <w:tcW w:w="7080" w:type="dxa"/>
        </w:tcPr>
        <w:p w14:paraId="2318331C" w14:textId="77777777" w:rsidR="00F3064F" w:rsidRPr="00486CFF" w:rsidRDefault="00BD7BD7" w:rsidP="00537001">
          <w:pPr>
            <w:pStyle w:val="FormTitle"/>
            <w:rPr>
              <w:rFonts w:ascii="Arial Narrow" w:hAnsi="Arial Narrow"/>
              <w:caps/>
            </w:rPr>
          </w:pPr>
          <w:bookmarkStart w:id="16" w:name="FormTitle1"/>
          <w:r>
            <w:t>Minutes</w:t>
          </w:r>
          <w:bookmarkEnd w:id="16"/>
        </w:p>
      </w:tc>
      <w:tc>
        <w:tcPr>
          <w:tcW w:w="2559" w:type="dxa"/>
        </w:tcPr>
        <w:p w14:paraId="726D7051" w14:textId="77777777" w:rsidR="00F3064F" w:rsidRPr="00B218BE" w:rsidRDefault="00F3064F" w:rsidP="00565E73">
          <w:pPr>
            <w:jc w:val="right"/>
          </w:pPr>
        </w:p>
      </w:tc>
    </w:tr>
  </w:tbl>
  <w:p w14:paraId="6049ADED" w14:textId="77777777" w:rsidR="00995161" w:rsidRDefault="00995161" w:rsidP="0073732D">
    <w:pPr>
      <w:rPr>
        <w:sz w:val="2"/>
      </w:rPr>
    </w:pPr>
  </w:p>
  <w:p w14:paraId="05A244BA" w14:textId="77777777" w:rsidR="00995161" w:rsidRDefault="00995161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E87C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241CE"/>
    <w:multiLevelType w:val="hybridMultilevel"/>
    <w:tmpl w:val="79A6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C57AD"/>
    <w:multiLevelType w:val="hybridMultilevel"/>
    <w:tmpl w:val="B50647DE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0B4626A7"/>
    <w:multiLevelType w:val="hybridMultilevel"/>
    <w:tmpl w:val="16006D38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18A35F8A"/>
    <w:multiLevelType w:val="hybridMultilevel"/>
    <w:tmpl w:val="03264B46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" w15:restartNumberingAfterBreak="0">
    <w:nsid w:val="344D3727"/>
    <w:multiLevelType w:val="singleLevel"/>
    <w:tmpl w:val="3A8C6492"/>
    <w:lvl w:ilvl="0">
      <w:start w:val="1"/>
      <w:numFmt w:val="decimal"/>
      <w:pStyle w:val="ReportReference"/>
      <w:lvlText w:val="[%1]"/>
      <w:lvlJc w:val="left"/>
      <w:pPr>
        <w:tabs>
          <w:tab w:val="num" w:pos="1973"/>
        </w:tabs>
        <w:ind w:left="1973" w:hanging="1973"/>
      </w:pPr>
      <w:rPr>
        <w:rFonts w:hint="default"/>
      </w:rPr>
    </w:lvl>
  </w:abstractNum>
  <w:abstractNum w:abstractNumId="6" w15:restartNumberingAfterBreak="0">
    <w:nsid w:val="3E336347"/>
    <w:multiLevelType w:val="hybridMultilevel"/>
    <w:tmpl w:val="6464C888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 w15:restartNumberingAfterBreak="0">
    <w:nsid w:val="426F5B93"/>
    <w:multiLevelType w:val="multilevel"/>
    <w:tmpl w:val="07909530"/>
    <w:lvl w:ilvl="0">
      <w:start w:val="1"/>
      <w:numFmt w:val="bullet"/>
      <w:pStyle w:val="ReportLis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28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85"/>
        </w:tabs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42"/>
        </w:tabs>
        <w:ind w:left="214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tabs>
          <w:tab w:val="num" w:pos="2856"/>
        </w:tabs>
        <w:ind w:left="2856" w:hanging="35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ascii="Wingdings" w:hAnsi="Wingdings" w:hint="default"/>
      </w:rPr>
    </w:lvl>
  </w:abstractNum>
  <w:abstractNum w:abstractNumId="8" w15:restartNumberingAfterBreak="0">
    <w:nsid w:val="46283767"/>
    <w:multiLevelType w:val="hybridMultilevel"/>
    <w:tmpl w:val="2A160692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B4441F7"/>
    <w:multiLevelType w:val="singleLevel"/>
    <w:tmpl w:val="9E58340E"/>
    <w:lvl w:ilvl="0">
      <w:start w:val="1"/>
      <w:numFmt w:val="bullet"/>
      <w:pStyle w:val="ReportLis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22"/>
      </w:rPr>
    </w:lvl>
  </w:abstractNum>
  <w:abstractNum w:abstractNumId="10" w15:restartNumberingAfterBreak="0">
    <w:nsid w:val="5FA7576B"/>
    <w:multiLevelType w:val="multilevel"/>
    <w:tmpl w:val="A882F9D4"/>
    <w:lvl w:ilvl="0">
      <w:start w:val="1"/>
      <w:numFmt w:val="decimal"/>
      <w:pStyle w:val="ReportLevel1"/>
      <w:lvlText w:val="%1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6"/>
        <w:szCs w:val="28"/>
      </w:rPr>
    </w:lvl>
    <w:lvl w:ilvl="1">
      <w:start w:val="1"/>
      <w:numFmt w:val="decimal"/>
      <w:pStyle w:val="ReportLevel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2"/>
        <w:szCs w:val="20"/>
        <w:u w:val="none" w:color="008080"/>
      </w:rPr>
    </w:lvl>
    <w:lvl w:ilvl="2">
      <w:start w:val="1"/>
      <w:numFmt w:val="decimal"/>
      <w:pStyle w:val="ReportLevel3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20"/>
      </w:rPr>
    </w:lvl>
    <w:lvl w:ilvl="3">
      <w:start w:val="1"/>
      <w:numFmt w:val="decimal"/>
      <w:pStyle w:val="ReportLevel4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1" w15:restartNumberingAfterBreak="0">
    <w:nsid w:val="62B928EF"/>
    <w:multiLevelType w:val="multilevel"/>
    <w:tmpl w:val="D72EA110"/>
    <w:lvl w:ilvl="0">
      <w:start w:val="1"/>
      <w:numFmt w:val="decimal"/>
      <w:pStyle w:val="Level1"/>
      <w:lvlText w:val="%1."/>
      <w:lvlJc w:val="left"/>
      <w:pPr>
        <w:tabs>
          <w:tab w:val="num" w:pos="4320"/>
        </w:tabs>
        <w:ind w:left="4320" w:hanging="108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B9332E0"/>
    <w:multiLevelType w:val="multilevel"/>
    <w:tmpl w:val="BAFE136E"/>
    <w:lvl w:ilvl="0">
      <w:start w:val="1"/>
      <w:numFmt w:val="decimal"/>
      <w:pStyle w:val="ReportListNumber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19" w:hanging="35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8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684" w:hanging="40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57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703F5F65"/>
    <w:multiLevelType w:val="multilevel"/>
    <w:tmpl w:val="EEB06F20"/>
    <w:lvl w:ilvl="0">
      <w:start w:val="1"/>
      <w:numFmt w:val="upperLetter"/>
      <w:pStyle w:val="AppendixLetter"/>
      <w:suff w:val="nothing"/>
      <w:lvlText w:val="Appendix %1"/>
      <w:lvlJc w:val="left"/>
      <w:pPr>
        <w:ind w:left="0" w:firstLine="0"/>
      </w:pPr>
      <w:rPr>
        <w:rFonts w:ascii="Times New Roman" w:hAnsi="Times New Roman" w:hint="default"/>
        <w:b/>
        <w:i w:val="0"/>
        <w:color w:val="808080"/>
        <w:sz w:val="36"/>
        <w:szCs w:val="26"/>
      </w:rPr>
    </w:lvl>
    <w:lvl w:ilvl="1">
      <w:start w:val="1"/>
      <w:numFmt w:val="decimal"/>
      <w:pStyle w:val="AppendixLevel1"/>
      <w:lvlText w:val="%1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6"/>
        <w:szCs w:val="28"/>
      </w:rPr>
    </w:lvl>
    <w:lvl w:ilvl="2">
      <w:start w:val="1"/>
      <w:numFmt w:val="decimal"/>
      <w:pStyle w:val="AppendixLevel2"/>
      <w:lvlText w:val="%1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2"/>
        <w:szCs w:val="20"/>
      </w:rPr>
    </w:lvl>
    <w:lvl w:ilvl="3">
      <w:start w:val="1"/>
      <w:numFmt w:val="decimal"/>
      <w:pStyle w:val="AppendixLevel3"/>
      <w:lvlText w:val="%1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18"/>
      </w:rPr>
    </w:lvl>
    <w:lvl w:ilvl="4">
      <w:start w:val="1"/>
      <w:numFmt w:val="decimal"/>
      <w:pStyle w:val="AppendixLevel4"/>
      <w:lvlText w:val="%1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18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750628BC"/>
    <w:multiLevelType w:val="hybridMultilevel"/>
    <w:tmpl w:val="1958841C"/>
    <w:lvl w:ilvl="0" w:tplc="C4242D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B7E59"/>
    <w:multiLevelType w:val="hybridMultilevel"/>
    <w:tmpl w:val="F6388C3E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6" w15:restartNumberingAfterBreak="0">
    <w:nsid w:val="7B5D785C"/>
    <w:multiLevelType w:val="hybridMultilevel"/>
    <w:tmpl w:val="669CD3F6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 w16cid:durableId="1561164322">
    <w:abstractNumId w:val="0"/>
  </w:num>
  <w:num w:numId="2" w16cid:durableId="366412291">
    <w:abstractNumId w:val="11"/>
  </w:num>
  <w:num w:numId="3" w16cid:durableId="2100564519">
    <w:abstractNumId w:val="13"/>
  </w:num>
  <w:num w:numId="4" w16cid:durableId="1086075020">
    <w:abstractNumId w:val="10"/>
  </w:num>
  <w:num w:numId="5" w16cid:durableId="1514605665">
    <w:abstractNumId w:val="9"/>
  </w:num>
  <w:num w:numId="6" w16cid:durableId="178201026">
    <w:abstractNumId w:val="7"/>
  </w:num>
  <w:num w:numId="7" w16cid:durableId="1299644900">
    <w:abstractNumId w:val="5"/>
  </w:num>
  <w:num w:numId="8" w16cid:durableId="374157547">
    <w:abstractNumId w:val="12"/>
  </w:num>
  <w:num w:numId="9" w16cid:durableId="446699676">
    <w:abstractNumId w:val="6"/>
  </w:num>
  <w:num w:numId="10" w16cid:durableId="1860005815">
    <w:abstractNumId w:val="4"/>
  </w:num>
  <w:num w:numId="11" w16cid:durableId="1530029068">
    <w:abstractNumId w:val="16"/>
  </w:num>
  <w:num w:numId="12" w16cid:durableId="1410930235">
    <w:abstractNumId w:val="15"/>
  </w:num>
  <w:num w:numId="13" w16cid:durableId="1264991023">
    <w:abstractNumId w:val="8"/>
  </w:num>
  <w:num w:numId="14" w16cid:durableId="1589461692">
    <w:abstractNumId w:val="14"/>
  </w:num>
  <w:num w:numId="15" w16cid:durableId="848523758">
    <w:abstractNumId w:val="2"/>
  </w:num>
  <w:num w:numId="16" w16cid:durableId="1064572321">
    <w:abstractNumId w:val="1"/>
  </w:num>
  <w:num w:numId="17" w16cid:durableId="306787176">
    <w:abstractNumId w:val="11"/>
  </w:num>
  <w:num w:numId="18" w16cid:durableId="11259280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4378052">
    <w:abstractNumId w:val="11"/>
  </w:num>
  <w:num w:numId="20" w16cid:durableId="197980368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0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D7"/>
    <w:rsid w:val="000004F5"/>
    <w:rsid w:val="00000557"/>
    <w:rsid w:val="00002911"/>
    <w:rsid w:val="0000411D"/>
    <w:rsid w:val="00004802"/>
    <w:rsid w:val="000048C5"/>
    <w:rsid w:val="00004D69"/>
    <w:rsid w:val="00006F88"/>
    <w:rsid w:val="00007A87"/>
    <w:rsid w:val="00010CA0"/>
    <w:rsid w:val="000140CE"/>
    <w:rsid w:val="00014E92"/>
    <w:rsid w:val="00015C59"/>
    <w:rsid w:val="00015F38"/>
    <w:rsid w:val="00016E8D"/>
    <w:rsid w:val="000172FE"/>
    <w:rsid w:val="00022FB2"/>
    <w:rsid w:val="0002310F"/>
    <w:rsid w:val="000238E1"/>
    <w:rsid w:val="00025645"/>
    <w:rsid w:val="000327FF"/>
    <w:rsid w:val="00032C13"/>
    <w:rsid w:val="00033601"/>
    <w:rsid w:val="00034AE0"/>
    <w:rsid w:val="000354BF"/>
    <w:rsid w:val="0004164D"/>
    <w:rsid w:val="000443B6"/>
    <w:rsid w:val="0004685B"/>
    <w:rsid w:val="00046C9E"/>
    <w:rsid w:val="000519AC"/>
    <w:rsid w:val="00052340"/>
    <w:rsid w:val="00053734"/>
    <w:rsid w:val="0005505D"/>
    <w:rsid w:val="00056D03"/>
    <w:rsid w:val="00056DC4"/>
    <w:rsid w:val="000574BE"/>
    <w:rsid w:val="00057E34"/>
    <w:rsid w:val="000620F9"/>
    <w:rsid w:val="0006350D"/>
    <w:rsid w:val="00072402"/>
    <w:rsid w:val="000725FE"/>
    <w:rsid w:val="00072B28"/>
    <w:rsid w:val="00074BF2"/>
    <w:rsid w:val="00074E1D"/>
    <w:rsid w:val="00075DC1"/>
    <w:rsid w:val="00077B2A"/>
    <w:rsid w:val="00080552"/>
    <w:rsid w:val="00080EB0"/>
    <w:rsid w:val="00081AC5"/>
    <w:rsid w:val="000825B0"/>
    <w:rsid w:val="000834D2"/>
    <w:rsid w:val="0008437C"/>
    <w:rsid w:val="00084AEA"/>
    <w:rsid w:val="000912CB"/>
    <w:rsid w:val="00091AD1"/>
    <w:rsid w:val="00092426"/>
    <w:rsid w:val="00092FAA"/>
    <w:rsid w:val="000935B9"/>
    <w:rsid w:val="00093D0D"/>
    <w:rsid w:val="00094F0D"/>
    <w:rsid w:val="00095FFC"/>
    <w:rsid w:val="00096E99"/>
    <w:rsid w:val="000A255A"/>
    <w:rsid w:val="000A32C0"/>
    <w:rsid w:val="000A67E0"/>
    <w:rsid w:val="000A7F9C"/>
    <w:rsid w:val="000B093D"/>
    <w:rsid w:val="000B0BFE"/>
    <w:rsid w:val="000B4383"/>
    <w:rsid w:val="000B4702"/>
    <w:rsid w:val="000B7AB6"/>
    <w:rsid w:val="000C08D8"/>
    <w:rsid w:val="000C1C03"/>
    <w:rsid w:val="000C1DC4"/>
    <w:rsid w:val="000C1E77"/>
    <w:rsid w:val="000C1F43"/>
    <w:rsid w:val="000C26AF"/>
    <w:rsid w:val="000C367B"/>
    <w:rsid w:val="000C3917"/>
    <w:rsid w:val="000C39DD"/>
    <w:rsid w:val="000C4D93"/>
    <w:rsid w:val="000C7DE9"/>
    <w:rsid w:val="000C7EB1"/>
    <w:rsid w:val="000D06FE"/>
    <w:rsid w:val="000D1E83"/>
    <w:rsid w:val="000D2137"/>
    <w:rsid w:val="000D319C"/>
    <w:rsid w:val="000D3F8E"/>
    <w:rsid w:val="000D498B"/>
    <w:rsid w:val="000D52DC"/>
    <w:rsid w:val="000D602A"/>
    <w:rsid w:val="000D78DD"/>
    <w:rsid w:val="000E0546"/>
    <w:rsid w:val="000E0C1C"/>
    <w:rsid w:val="000E11CD"/>
    <w:rsid w:val="000E1A4F"/>
    <w:rsid w:val="000E2613"/>
    <w:rsid w:val="000E28BA"/>
    <w:rsid w:val="000E3552"/>
    <w:rsid w:val="000E3C59"/>
    <w:rsid w:val="000E41C1"/>
    <w:rsid w:val="000E461E"/>
    <w:rsid w:val="000E52AE"/>
    <w:rsid w:val="000F18B3"/>
    <w:rsid w:val="000F471A"/>
    <w:rsid w:val="000F518E"/>
    <w:rsid w:val="000F7555"/>
    <w:rsid w:val="001002B8"/>
    <w:rsid w:val="00100778"/>
    <w:rsid w:val="00100E4B"/>
    <w:rsid w:val="00104AC8"/>
    <w:rsid w:val="00104AFE"/>
    <w:rsid w:val="0010565D"/>
    <w:rsid w:val="001059A6"/>
    <w:rsid w:val="00105D0A"/>
    <w:rsid w:val="00105DE2"/>
    <w:rsid w:val="0010636B"/>
    <w:rsid w:val="0010674A"/>
    <w:rsid w:val="001107B0"/>
    <w:rsid w:val="00111380"/>
    <w:rsid w:val="00114B02"/>
    <w:rsid w:val="00114D66"/>
    <w:rsid w:val="00116F62"/>
    <w:rsid w:val="0011744B"/>
    <w:rsid w:val="00120422"/>
    <w:rsid w:val="00124599"/>
    <w:rsid w:val="0012486F"/>
    <w:rsid w:val="00125B85"/>
    <w:rsid w:val="0012757F"/>
    <w:rsid w:val="00130135"/>
    <w:rsid w:val="001314F2"/>
    <w:rsid w:val="0013280E"/>
    <w:rsid w:val="00133040"/>
    <w:rsid w:val="00133E05"/>
    <w:rsid w:val="001356EA"/>
    <w:rsid w:val="00137E11"/>
    <w:rsid w:val="001404FE"/>
    <w:rsid w:val="00140E05"/>
    <w:rsid w:val="001412E6"/>
    <w:rsid w:val="00141338"/>
    <w:rsid w:val="0014137F"/>
    <w:rsid w:val="001431E3"/>
    <w:rsid w:val="00143CC8"/>
    <w:rsid w:val="001443DC"/>
    <w:rsid w:val="001475DD"/>
    <w:rsid w:val="00150BDF"/>
    <w:rsid w:val="0015149C"/>
    <w:rsid w:val="00151D3D"/>
    <w:rsid w:val="00153080"/>
    <w:rsid w:val="00153E70"/>
    <w:rsid w:val="0015419B"/>
    <w:rsid w:val="001541D2"/>
    <w:rsid w:val="00154281"/>
    <w:rsid w:val="00157268"/>
    <w:rsid w:val="00157827"/>
    <w:rsid w:val="00160DE8"/>
    <w:rsid w:val="001618ED"/>
    <w:rsid w:val="0016223B"/>
    <w:rsid w:val="0016289B"/>
    <w:rsid w:val="00163242"/>
    <w:rsid w:val="00163BCD"/>
    <w:rsid w:val="0016497C"/>
    <w:rsid w:val="00165943"/>
    <w:rsid w:val="00166133"/>
    <w:rsid w:val="001673A5"/>
    <w:rsid w:val="0017013B"/>
    <w:rsid w:val="00170FB0"/>
    <w:rsid w:val="0017214A"/>
    <w:rsid w:val="0017299C"/>
    <w:rsid w:val="00175784"/>
    <w:rsid w:val="0017783B"/>
    <w:rsid w:val="00177EE5"/>
    <w:rsid w:val="00180DF4"/>
    <w:rsid w:val="00181423"/>
    <w:rsid w:val="00183838"/>
    <w:rsid w:val="001847CB"/>
    <w:rsid w:val="00185B9B"/>
    <w:rsid w:val="00187428"/>
    <w:rsid w:val="0018756C"/>
    <w:rsid w:val="00191298"/>
    <w:rsid w:val="00191719"/>
    <w:rsid w:val="00194108"/>
    <w:rsid w:val="0019563F"/>
    <w:rsid w:val="00196A57"/>
    <w:rsid w:val="00196CC8"/>
    <w:rsid w:val="001A35B8"/>
    <w:rsid w:val="001A46A3"/>
    <w:rsid w:val="001A5B5B"/>
    <w:rsid w:val="001A5F93"/>
    <w:rsid w:val="001A7EFD"/>
    <w:rsid w:val="001B00F1"/>
    <w:rsid w:val="001B0ADE"/>
    <w:rsid w:val="001B0CF9"/>
    <w:rsid w:val="001B2790"/>
    <w:rsid w:val="001B2E82"/>
    <w:rsid w:val="001B2EF1"/>
    <w:rsid w:val="001B39ED"/>
    <w:rsid w:val="001B4D28"/>
    <w:rsid w:val="001B639A"/>
    <w:rsid w:val="001C1B3A"/>
    <w:rsid w:val="001C201D"/>
    <w:rsid w:val="001C5C79"/>
    <w:rsid w:val="001C6189"/>
    <w:rsid w:val="001C7657"/>
    <w:rsid w:val="001D1B64"/>
    <w:rsid w:val="001D4053"/>
    <w:rsid w:val="001D436B"/>
    <w:rsid w:val="001D64C1"/>
    <w:rsid w:val="001D7652"/>
    <w:rsid w:val="001E084E"/>
    <w:rsid w:val="001E0BE5"/>
    <w:rsid w:val="001E10E3"/>
    <w:rsid w:val="001E17AF"/>
    <w:rsid w:val="001E2DCE"/>
    <w:rsid w:val="001E300C"/>
    <w:rsid w:val="001E32D7"/>
    <w:rsid w:val="001E41C7"/>
    <w:rsid w:val="001E426A"/>
    <w:rsid w:val="001E4593"/>
    <w:rsid w:val="001E598B"/>
    <w:rsid w:val="001E6258"/>
    <w:rsid w:val="001E65EE"/>
    <w:rsid w:val="001E79A7"/>
    <w:rsid w:val="001E7CE7"/>
    <w:rsid w:val="001F0BC3"/>
    <w:rsid w:val="001F29F8"/>
    <w:rsid w:val="001F2CCD"/>
    <w:rsid w:val="001F438E"/>
    <w:rsid w:val="001F4C9D"/>
    <w:rsid w:val="001F5C97"/>
    <w:rsid w:val="001F67BE"/>
    <w:rsid w:val="001F6AC1"/>
    <w:rsid w:val="001F6E06"/>
    <w:rsid w:val="00200551"/>
    <w:rsid w:val="002024B6"/>
    <w:rsid w:val="00204608"/>
    <w:rsid w:val="00204CA7"/>
    <w:rsid w:val="00205317"/>
    <w:rsid w:val="0020589B"/>
    <w:rsid w:val="00205A6E"/>
    <w:rsid w:val="00206025"/>
    <w:rsid w:val="00206477"/>
    <w:rsid w:val="00206D17"/>
    <w:rsid w:val="00210342"/>
    <w:rsid w:val="00211C75"/>
    <w:rsid w:val="00214419"/>
    <w:rsid w:val="0021474E"/>
    <w:rsid w:val="002154C2"/>
    <w:rsid w:val="00215952"/>
    <w:rsid w:val="00216E82"/>
    <w:rsid w:val="00220CB8"/>
    <w:rsid w:val="00222C68"/>
    <w:rsid w:val="00222D22"/>
    <w:rsid w:val="0022733F"/>
    <w:rsid w:val="00230A86"/>
    <w:rsid w:val="002316A3"/>
    <w:rsid w:val="002325BA"/>
    <w:rsid w:val="00235372"/>
    <w:rsid w:val="00235452"/>
    <w:rsid w:val="00241E4C"/>
    <w:rsid w:val="00242E93"/>
    <w:rsid w:val="00243765"/>
    <w:rsid w:val="00244F9B"/>
    <w:rsid w:val="00244FAC"/>
    <w:rsid w:val="00245345"/>
    <w:rsid w:val="002459AC"/>
    <w:rsid w:val="00251EE9"/>
    <w:rsid w:val="0025312B"/>
    <w:rsid w:val="00255335"/>
    <w:rsid w:val="0025716E"/>
    <w:rsid w:val="002601E7"/>
    <w:rsid w:val="002606D8"/>
    <w:rsid w:val="002608A2"/>
    <w:rsid w:val="002632C7"/>
    <w:rsid w:val="00266E9F"/>
    <w:rsid w:val="002676DC"/>
    <w:rsid w:val="00270013"/>
    <w:rsid w:val="00271147"/>
    <w:rsid w:val="002715AE"/>
    <w:rsid w:val="00271F4F"/>
    <w:rsid w:val="00274844"/>
    <w:rsid w:val="00275271"/>
    <w:rsid w:val="00276C49"/>
    <w:rsid w:val="00277B60"/>
    <w:rsid w:val="00280056"/>
    <w:rsid w:val="00282934"/>
    <w:rsid w:val="00282A5A"/>
    <w:rsid w:val="00283D94"/>
    <w:rsid w:val="002849F8"/>
    <w:rsid w:val="002857CC"/>
    <w:rsid w:val="00287E09"/>
    <w:rsid w:val="002907DD"/>
    <w:rsid w:val="00293182"/>
    <w:rsid w:val="00293399"/>
    <w:rsid w:val="00293DFA"/>
    <w:rsid w:val="002A12B8"/>
    <w:rsid w:val="002A25EF"/>
    <w:rsid w:val="002A2B24"/>
    <w:rsid w:val="002A409F"/>
    <w:rsid w:val="002A5124"/>
    <w:rsid w:val="002A5C7C"/>
    <w:rsid w:val="002A6EBC"/>
    <w:rsid w:val="002A723B"/>
    <w:rsid w:val="002B58B4"/>
    <w:rsid w:val="002B7BEA"/>
    <w:rsid w:val="002C0081"/>
    <w:rsid w:val="002C0373"/>
    <w:rsid w:val="002C0C48"/>
    <w:rsid w:val="002C266B"/>
    <w:rsid w:val="002C5159"/>
    <w:rsid w:val="002C595C"/>
    <w:rsid w:val="002C5C4C"/>
    <w:rsid w:val="002C6F6C"/>
    <w:rsid w:val="002C6F9B"/>
    <w:rsid w:val="002C75D7"/>
    <w:rsid w:val="002C7BC1"/>
    <w:rsid w:val="002D0236"/>
    <w:rsid w:val="002D16B7"/>
    <w:rsid w:val="002D16E9"/>
    <w:rsid w:val="002D178B"/>
    <w:rsid w:val="002D1F1A"/>
    <w:rsid w:val="002D5115"/>
    <w:rsid w:val="002D5AD0"/>
    <w:rsid w:val="002E19CC"/>
    <w:rsid w:val="002E2728"/>
    <w:rsid w:val="002E3D63"/>
    <w:rsid w:val="002E3F98"/>
    <w:rsid w:val="002E5783"/>
    <w:rsid w:val="002E5E3F"/>
    <w:rsid w:val="002E5E93"/>
    <w:rsid w:val="002E6B53"/>
    <w:rsid w:val="002E7291"/>
    <w:rsid w:val="002E75AB"/>
    <w:rsid w:val="002F0964"/>
    <w:rsid w:val="002F1CB9"/>
    <w:rsid w:val="002F1DC8"/>
    <w:rsid w:val="002F39AB"/>
    <w:rsid w:val="002F7B75"/>
    <w:rsid w:val="003007A0"/>
    <w:rsid w:val="003009C1"/>
    <w:rsid w:val="00300C71"/>
    <w:rsid w:val="00300E3F"/>
    <w:rsid w:val="0030516F"/>
    <w:rsid w:val="0030574E"/>
    <w:rsid w:val="003068B7"/>
    <w:rsid w:val="00307FF6"/>
    <w:rsid w:val="003113C0"/>
    <w:rsid w:val="00311AF9"/>
    <w:rsid w:val="00312BBB"/>
    <w:rsid w:val="00313185"/>
    <w:rsid w:val="003135B0"/>
    <w:rsid w:val="00313692"/>
    <w:rsid w:val="00314DD5"/>
    <w:rsid w:val="00320931"/>
    <w:rsid w:val="00322E35"/>
    <w:rsid w:val="0032520B"/>
    <w:rsid w:val="00325577"/>
    <w:rsid w:val="003312A9"/>
    <w:rsid w:val="003320F0"/>
    <w:rsid w:val="00332632"/>
    <w:rsid w:val="00334801"/>
    <w:rsid w:val="00334A2F"/>
    <w:rsid w:val="00335B47"/>
    <w:rsid w:val="00335E34"/>
    <w:rsid w:val="003365FF"/>
    <w:rsid w:val="0034001F"/>
    <w:rsid w:val="0034106B"/>
    <w:rsid w:val="00341989"/>
    <w:rsid w:val="00341A89"/>
    <w:rsid w:val="00342341"/>
    <w:rsid w:val="003423DF"/>
    <w:rsid w:val="003439DC"/>
    <w:rsid w:val="00347633"/>
    <w:rsid w:val="0035025D"/>
    <w:rsid w:val="00350697"/>
    <w:rsid w:val="003506D2"/>
    <w:rsid w:val="003517AE"/>
    <w:rsid w:val="00351B95"/>
    <w:rsid w:val="00351BD9"/>
    <w:rsid w:val="003528DB"/>
    <w:rsid w:val="00352DC5"/>
    <w:rsid w:val="003531F1"/>
    <w:rsid w:val="0035475B"/>
    <w:rsid w:val="0035603C"/>
    <w:rsid w:val="00356ACB"/>
    <w:rsid w:val="00360EDC"/>
    <w:rsid w:val="003620A6"/>
    <w:rsid w:val="003661DD"/>
    <w:rsid w:val="00367B9D"/>
    <w:rsid w:val="00371E34"/>
    <w:rsid w:val="00376269"/>
    <w:rsid w:val="00377066"/>
    <w:rsid w:val="0037731C"/>
    <w:rsid w:val="00380F69"/>
    <w:rsid w:val="00380FFF"/>
    <w:rsid w:val="00382916"/>
    <w:rsid w:val="00382DD7"/>
    <w:rsid w:val="00384133"/>
    <w:rsid w:val="00384280"/>
    <w:rsid w:val="003842C6"/>
    <w:rsid w:val="003846DF"/>
    <w:rsid w:val="00387A51"/>
    <w:rsid w:val="00390A22"/>
    <w:rsid w:val="00390C1B"/>
    <w:rsid w:val="00390F4E"/>
    <w:rsid w:val="00391ADC"/>
    <w:rsid w:val="00392E4A"/>
    <w:rsid w:val="00393F30"/>
    <w:rsid w:val="003951DB"/>
    <w:rsid w:val="00395259"/>
    <w:rsid w:val="00395432"/>
    <w:rsid w:val="003957B9"/>
    <w:rsid w:val="003969A8"/>
    <w:rsid w:val="00397356"/>
    <w:rsid w:val="003A1533"/>
    <w:rsid w:val="003A31B8"/>
    <w:rsid w:val="003A4AEB"/>
    <w:rsid w:val="003A7DD2"/>
    <w:rsid w:val="003B10AD"/>
    <w:rsid w:val="003B15DD"/>
    <w:rsid w:val="003B1D67"/>
    <w:rsid w:val="003B1FED"/>
    <w:rsid w:val="003B4229"/>
    <w:rsid w:val="003B5BF0"/>
    <w:rsid w:val="003C07E1"/>
    <w:rsid w:val="003C0B7D"/>
    <w:rsid w:val="003C0BB5"/>
    <w:rsid w:val="003C3126"/>
    <w:rsid w:val="003C4016"/>
    <w:rsid w:val="003C67C2"/>
    <w:rsid w:val="003C6A14"/>
    <w:rsid w:val="003C7D82"/>
    <w:rsid w:val="003C7EF7"/>
    <w:rsid w:val="003D0CB4"/>
    <w:rsid w:val="003D2F6C"/>
    <w:rsid w:val="003D312E"/>
    <w:rsid w:val="003D3E63"/>
    <w:rsid w:val="003D479B"/>
    <w:rsid w:val="003D5AA3"/>
    <w:rsid w:val="003D64FC"/>
    <w:rsid w:val="003E0424"/>
    <w:rsid w:val="003E1C35"/>
    <w:rsid w:val="003E20AD"/>
    <w:rsid w:val="003E217D"/>
    <w:rsid w:val="003E273C"/>
    <w:rsid w:val="003E2C2A"/>
    <w:rsid w:val="003E3560"/>
    <w:rsid w:val="003E408D"/>
    <w:rsid w:val="003E6192"/>
    <w:rsid w:val="003F03A5"/>
    <w:rsid w:val="003F1007"/>
    <w:rsid w:val="003F1FAF"/>
    <w:rsid w:val="003F49C2"/>
    <w:rsid w:val="003F6955"/>
    <w:rsid w:val="003F7000"/>
    <w:rsid w:val="003F7DC4"/>
    <w:rsid w:val="00401096"/>
    <w:rsid w:val="004011E3"/>
    <w:rsid w:val="004012AE"/>
    <w:rsid w:val="004023DB"/>
    <w:rsid w:val="004032B3"/>
    <w:rsid w:val="00404944"/>
    <w:rsid w:val="00405939"/>
    <w:rsid w:val="00406F2A"/>
    <w:rsid w:val="0041081C"/>
    <w:rsid w:val="00411014"/>
    <w:rsid w:val="004142D6"/>
    <w:rsid w:val="004162DB"/>
    <w:rsid w:val="00417971"/>
    <w:rsid w:val="00417A1C"/>
    <w:rsid w:val="004210C2"/>
    <w:rsid w:val="004212D7"/>
    <w:rsid w:val="0042192F"/>
    <w:rsid w:val="00421E78"/>
    <w:rsid w:val="004220D1"/>
    <w:rsid w:val="004224A8"/>
    <w:rsid w:val="00422A88"/>
    <w:rsid w:val="00426157"/>
    <w:rsid w:val="004265FF"/>
    <w:rsid w:val="00426D70"/>
    <w:rsid w:val="00426F71"/>
    <w:rsid w:val="004345B7"/>
    <w:rsid w:val="004362A0"/>
    <w:rsid w:val="00437A0F"/>
    <w:rsid w:val="00440341"/>
    <w:rsid w:val="00440FC1"/>
    <w:rsid w:val="004410F6"/>
    <w:rsid w:val="004411CA"/>
    <w:rsid w:val="00441302"/>
    <w:rsid w:val="00442E72"/>
    <w:rsid w:val="004433F0"/>
    <w:rsid w:val="00443F16"/>
    <w:rsid w:val="00444829"/>
    <w:rsid w:val="004455BC"/>
    <w:rsid w:val="00445F12"/>
    <w:rsid w:val="00446EAB"/>
    <w:rsid w:val="00450BAC"/>
    <w:rsid w:val="00451B2F"/>
    <w:rsid w:val="00453349"/>
    <w:rsid w:val="00453B9F"/>
    <w:rsid w:val="00454806"/>
    <w:rsid w:val="004557F5"/>
    <w:rsid w:val="004558E2"/>
    <w:rsid w:val="00457858"/>
    <w:rsid w:val="00460006"/>
    <w:rsid w:val="00462664"/>
    <w:rsid w:val="00463060"/>
    <w:rsid w:val="0046320B"/>
    <w:rsid w:val="0046410D"/>
    <w:rsid w:val="00464FAA"/>
    <w:rsid w:val="004650F8"/>
    <w:rsid w:val="004663D6"/>
    <w:rsid w:val="0046766D"/>
    <w:rsid w:val="00470283"/>
    <w:rsid w:val="00471296"/>
    <w:rsid w:val="00471528"/>
    <w:rsid w:val="00473C15"/>
    <w:rsid w:val="004746FB"/>
    <w:rsid w:val="0047492B"/>
    <w:rsid w:val="00476A41"/>
    <w:rsid w:val="0048001D"/>
    <w:rsid w:val="00480AD2"/>
    <w:rsid w:val="00481C87"/>
    <w:rsid w:val="00483786"/>
    <w:rsid w:val="00484E6A"/>
    <w:rsid w:val="00485DBE"/>
    <w:rsid w:val="00490961"/>
    <w:rsid w:val="0049130F"/>
    <w:rsid w:val="00491602"/>
    <w:rsid w:val="0049449B"/>
    <w:rsid w:val="00494BC1"/>
    <w:rsid w:val="00494CA4"/>
    <w:rsid w:val="00494FFE"/>
    <w:rsid w:val="0049705F"/>
    <w:rsid w:val="004979B0"/>
    <w:rsid w:val="004A0704"/>
    <w:rsid w:val="004A13CF"/>
    <w:rsid w:val="004A2845"/>
    <w:rsid w:val="004A2B91"/>
    <w:rsid w:val="004A33BF"/>
    <w:rsid w:val="004A4F09"/>
    <w:rsid w:val="004A67EB"/>
    <w:rsid w:val="004B3547"/>
    <w:rsid w:val="004B3D5B"/>
    <w:rsid w:val="004B476B"/>
    <w:rsid w:val="004B515C"/>
    <w:rsid w:val="004B66B7"/>
    <w:rsid w:val="004C2B77"/>
    <w:rsid w:val="004C2DAC"/>
    <w:rsid w:val="004C2DE7"/>
    <w:rsid w:val="004C3026"/>
    <w:rsid w:val="004C3DFC"/>
    <w:rsid w:val="004C564C"/>
    <w:rsid w:val="004C79C9"/>
    <w:rsid w:val="004D27C5"/>
    <w:rsid w:val="004D6E60"/>
    <w:rsid w:val="004D7BE4"/>
    <w:rsid w:val="004D7F04"/>
    <w:rsid w:val="004E3064"/>
    <w:rsid w:val="004E51EC"/>
    <w:rsid w:val="004E6220"/>
    <w:rsid w:val="004E68BB"/>
    <w:rsid w:val="004E74DF"/>
    <w:rsid w:val="004E75BC"/>
    <w:rsid w:val="004F36D5"/>
    <w:rsid w:val="004F4DB2"/>
    <w:rsid w:val="004F5B8E"/>
    <w:rsid w:val="004F77E9"/>
    <w:rsid w:val="005008E9"/>
    <w:rsid w:val="00500B72"/>
    <w:rsid w:val="00501237"/>
    <w:rsid w:val="00504405"/>
    <w:rsid w:val="00505A82"/>
    <w:rsid w:val="00506772"/>
    <w:rsid w:val="0050754E"/>
    <w:rsid w:val="005076FB"/>
    <w:rsid w:val="005100AD"/>
    <w:rsid w:val="005100BD"/>
    <w:rsid w:val="005123A3"/>
    <w:rsid w:val="00513935"/>
    <w:rsid w:val="005143FC"/>
    <w:rsid w:val="00514E9F"/>
    <w:rsid w:val="00521E2E"/>
    <w:rsid w:val="00523095"/>
    <w:rsid w:val="00524BE2"/>
    <w:rsid w:val="0052506D"/>
    <w:rsid w:val="0052527E"/>
    <w:rsid w:val="00526F39"/>
    <w:rsid w:val="00530BA3"/>
    <w:rsid w:val="005318A4"/>
    <w:rsid w:val="0053192C"/>
    <w:rsid w:val="00531AFA"/>
    <w:rsid w:val="0053233C"/>
    <w:rsid w:val="00532400"/>
    <w:rsid w:val="00533840"/>
    <w:rsid w:val="00534A06"/>
    <w:rsid w:val="00534C36"/>
    <w:rsid w:val="00534C3A"/>
    <w:rsid w:val="00535417"/>
    <w:rsid w:val="00535904"/>
    <w:rsid w:val="00537001"/>
    <w:rsid w:val="00537612"/>
    <w:rsid w:val="005406DE"/>
    <w:rsid w:val="005415EA"/>
    <w:rsid w:val="00542A9A"/>
    <w:rsid w:val="00542EFD"/>
    <w:rsid w:val="0054373D"/>
    <w:rsid w:val="00550B0C"/>
    <w:rsid w:val="005519E6"/>
    <w:rsid w:val="005521FA"/>
    <w:rsid w:val="005543C5"/>
    <w:rsid w:val="00555274"/>
    <w:rsid w:val="00556234"/>
    <w:rsid w:val="0055623A"/>
    <w:rsid w:val="00557A08"/>
    <w:rsid w:val="005636E6"/>
    <w:rsid w:val="00563A98"/>
    <w:rsid w:val="005640DD"/>
    <w:rsid w:val="00565499"/>
    <w:rsid w:val="00565E73"/>
    <w:rsid w:val="0056776A"/>
    <w:rsid w:val="00570673"/>
    <w:rsid w:val="00572896"/>
    <w:rsid w:val="00572D6A"/>
    <w:rsid w:val="0057404B"/>
    <w:rsid w:val="0057487B"/>
    <w:rsid w:val="00574EF1"/>
    <w:rsid w:val="00575E22"/>
    <w:rsid w:val="00576125"/>
    <w:rsid w:val="005764C0"/>
    <w:rsid w:val="00576ACE"/>
    <w:rsid w:val="00581104"/>
    <w:rsid w:val="00581845"/>
    <w:rsid w:val="0058215E"/>
    <w:rsid w:val="0058338F"/>
    <w:rsid w:val="005851A3"/>
    <w:rsid w:val="00587B4B"/>
    <w:rsid w:val="00590546"/>
    <w:rsid w:val="00592132"/>
    <w:rsid w:val="00593B42"/>
    <w:rsid w:val="00596972"/>
    <w:rsid w:val="00597E94"/>
    <w:rsid w:val="005A14D6"/>
    <w:rsid w:val="005A19F3"/>
    <w:rsid w:val="005A3B77"/>
    <w:rsid w:val="005A4282"/>
    <w:rsid w:val="005A53B3"/>
    <w:rsid w:val="005A7109"/>
    <w:rsid w:val="005B056F"/>
    <w:rsid w:val="005B4C97"/>
    <w:rsid w:val="005B65AF"/>
    <w:rsid w:val="005B7174"/>
    <w:rsid w:val="005C0C82"/>
    <w:rsid w:val="005C164D"/>
    <w:rsid w:val="005C1930"/>
    <w:rsid w:val="005C233C"/>
    <w:rsid w:val="005C2B7F"/>
    <w:rsid w:val="005C32CB"/>
    <w:rsid w:val="005C34C9"/>
    <w:rsid w:val="005C48CE"/>
    <w:rsid w:val="005C5B19"/>
    <w:rsid w:val="005C65B5"/>
    <w:rsid w:val="005C70BC"/>
    <w:rsid w:val="005D0DF7"/>
    <w:rsid w:val="005D13BB"/>
    <w:rsid w:val="005D1EE8"/>
    <w:rsid w:val="005D23A7"/>
    <w:rsid w:val="005D3623"/>
    <w:rsid w:val="005D3E2F"/>
    <w:rsid w:val="005D5343"/>
    <w:rsid w:val="005D6F3D"/>
    <w:rsid w:val="005D7273"/>
    <w:rsid w:val="005E0E6E"/>
    <w:rsid w:val="005E12E4"/>
    <w:rsid w:val="005E1B1B"/>
    <w:rsid w:val="005E39F1"/>
    <w:rsid w:val="005E455E"/>
    <w:rsid w:val="005E4573"/>
    <w:rsid w:val="005E74A1"/>
    <w:rsid w:val="005E79C0"/>
    <w:rsid w:val="005F1973"/>
    <w:rsid w:val="005F499B"/>
    <w:rsid w:val="005F6899"/>
    <w:rsid w:val="006008EB"/>
    <w:rsid w:val="00602E3F"/>
    <w:rsid w:val="006035B9"/>
    <w:rsid w:val="00607543"/>
    <w:rsid w:val="006109D1"/>
    <w:rsid w:val="0061314B"/>
    <w:rsid w:val="00613BD3"/>
    <w:rsid w:val="006141B4"/>
    <w:rsid w:val="006144F2"/>
    <w:rsid w:val="006149E1"/>
    <w:rsid w:val="0061537E"/>
    <w:rsid w:val="0061592A"/>
    <w:rsid w:val="00616687"/>
    <w:rsid w:val="006169E4"/>
    <w:rsid w:val="0062069F"/>
    <w:rsid w:val="00620778"/>
    <w:rsid w:val="00620D63"/>
    <w:rsid w:val="00621712"/>
    <w:rsid w:val="00621974"/>
    <w:rsid w:val="006223A2"/>
    <w:rsid w:val="006226E6"/>
    <w:rsid w:val="00623126"/>
    <w:rsid w:val="00623913"/>
    <w:rsid w:val="006316B4"/>
    <w:rsid w:val="006328BB"/>
    <w:rsid w:val="00633A67"/>
    <w:rsid w:val="00634758"/>
    <w:rsid w:val="00635537"/>
    <w:rsid w:val="006371B1"/>
    <w:rsid w:val="00637B9A"/>
    <w:rsid w:val="0064211E"/>
    <w:rsid w:val="00642B36"/>
    <w:rsid w:val="00642BD5"/>
    <w:rsid w:val="00643A2B"/>
    <w:rsid w:val="006453B5"/>
    <w:rsid w:val="0064751D"/>
    <w:rsid w:val="00647E70"/>
    <w:rsid w:val="00651510"/>
    <w:rsid w:val="00652167"/>
    <w:rsid w:val="00654A7B"/>
    <w:rsid w:val="006560F4"/>
    <w:rsid w:val="006561B6"/>
    <w:rsid w:val="006563A6"/>
    <w:rsid w:val="00656ADA"/>
    <w:rsid w:val="006577CF"/>
    <w:rsid w:val="006605D4"/>
    <w:rsid w:val="0066171C"/>
    <w:rsid w:val="00662C78"/>
    <w:rsid w:val="00662FF4"/>
    <w:rsid w:val="0066322B"/>
    <w:rsid w:val="00664938"/>
    <w:rsid w:val="00664D54"/>
    <w:rsid w:val="006720B5"/>
    <w:rsid w:val="00672156"/>
    <w:rsid w:val="006726DF"/>
    <w:rsid w:val="00673763"/>
    <w:rsid w:val="0067520B"/>
    <w:rsid w:val="00676302"/>
    <w:rsid w:val="00677BE0"/>
    <w:rsid w:val="00682C1E"/>
    <w:rsid w:val="00684FF8"/>
    <w:rsid w:val="0069021D"/>
    <w:rsid w:val="00690DD6"/>
    <w:rsid w:val="00690EF8"/>
    <w:rsid w:val="006910CB"/>
    <w:rsid w:val="00691F0B"/>
    <w:rsid w:val="00692186"/>
    <w:rsid w:val="00694739"/>
    <w:rsid w:val="006957F5"/>
    <w:rsid w:val="00695BAE"/>
    <w:rsid w:val="006A0461"/>
    <w:rsid w:val="006A0788"/>
    <w:rsid w:val="006A1D96"/>
    <w:rsid w:val="006A228C"/>
    <w:rsid w:val="006A2456"/>
    <w:rsid w:val="006A5ADF"/>
    <w:rsid w:val="006A5EB1"/>
    <w:rsid w:val="006A6046"/>
    <w:rsid w:val="006A619D"/>
    <w:rsid w:val="006A7184"/>
    <w:rsid w:val="006A75DC"/>
    <w:rsid w:val="006A7B45"/>
    <w:rsid w:val="006B17D9"/>
    <w:rsid w:val="006B1B2B"/>
    <w:rsid w:val="006B2906"/>
    <w:rsid w:val="006B4224"/>
    <w:rsid w:val="006B64D0"/>
    <w:rsid w:val="006B7708"/>
    <w:rsid w:val="006C2B53"/>
    <w:rsid w:val="006C2FAE"/>
    <w:rsid w:val="006C340A"/>
    <w:rsid w:val="006C374C"/>
    <w:rsid w:val="006C396A"/>
    <w:rsid w:val="006C3FF6"/>
    <w:rsid w:val="006C405F"/>
    <w:rsid w:val="006C4C9A"/>
    <w:rsid w:val="006C5771"/>
    <w:rsid w:val="006D48ED"/>
    <w:rsid w:val="006D48F8"/>
    <w:rsid w:val="006D52E7"/>
    <w:rsid w:val="006D60BC"/>
    <w:rsid w:val="006E07F4"/>
    <w:rsid w:val="006E3348"/>
    <w:rsid w:val="006E35A7"/>
    <w:rsid w:val="006E3787"/>
    <w:rsid w:val="006E47EE"/>
    <w:rsid w:val="006E57F6"/>
    <w:rsid w:val="006F0335"/>
    <w:rsid w:val="006F0B3C"/>
    <w:rsid w:val="006F0D4B"/>
    <w:rsid w:val="006F1166"/>
    <w:rsid w:val="006F1DE7"/>
    <w:rsid w:val="006F1E85"/>
    <w:rsid w:val="006F284B"/>
    <w:rsid w:val="006F2D46"/>
    <w:rsid w:val="006F31EA"/>
    <w:rsid w:val="006F5539"/>
    <w:rsid w:val="006F7EA7"/>
    <w:rsid w:val="0070049F"/>
    <w:rsid w:val="00700C8A"/>
    <w:rsid w:val="00701D15"/>
    <w:rsid w:val="00704210"/>
    <w:rsid w:val="007051E4"/>
    <w:rsid w:val="007061F5"/>
    <w:rsid w:val="007109C9"/>
    <w:rsid w:val="00710CFA"/>
    <w:rsid w:val="00711595"/>
    <w:rsid w:val="007121E1"/>
    <w:rsid w:val="00712D1F"/>
    <w:rsid w:val="00712EDC"/>
    <w:rsid w:val="00715B97"/>
    <w:rsid w:val="00716713"/>
    <w:rsid w:val="007175A8"/>
    <w:rsid w:val="0071784C"/>
    <w:rsid w:val="00720050"/>
    <w:rsid w:val="00720B5C"/>
    <w:rsid w:val="00720C31"/>
    <w:rsid w:val="00722BE8"/>
    <w:rsid w:val="00722FF8"/>
    <w:rsid w:val="0072377D"/>
    <w:rsid w:val="007238F7"/>
    <w:rsid w:val="00723AF3"/>
    <w:rsid w:val="007318A8"/>
    <w:rsid w:val="00731E39"/>
    <w:rsid w:val="00734099"/>
    <w:rsid w:val="0073492C"/>
    <w:rsid w:val="00735540"/>
    <w:rsid w:val="007356EB"/>
    <w:rsid w:val="0073732D"/>
    <w:rsid w:val="0073783C"/>
    <w:rsid w:val="0074152F"/>
    <w:rsid w:val="00742871"/>
    <w:rsid w:val="007434DD"/>
    <w:rsid w:val="00743826"/>
    <w:rsid w:val="00746173"/>
    <w:rsid w:val="00750078"/>
    <w:rsid w:val="00751D42"/>
    <w:rsid w:val="00753118"/>
    <w:rsid w:val="00753414"/>
    <w:rsid w:val="00755373"/>
    <w:rsid w:val="00755935"/>
    <w:rsid w:val="007571DF"/>
    <w:rsid w:val="007572D7"/>
    <w:rsid w:val="0075759A"/>
    <w:rsid w:val="00757BFF"/>
    <w:rsid w:val="0076115A"/>
    <w:rsid w:val="007623C9"/>
    <w:rsid w:val="0076263D"/>
    <w:rsid w:val="00762AC2"/>
    <w:rsid w:val="00764644"/>
    <w:rsid w:val="00765B50"/>
    <w:rsid w:val="0076674A"/>
    <w:rsid w:val="00766A50"/>
    <w:rsid w:val="007678F7"/>
    <w:rsid w:val="00770909"/>
    <w:rsid w:val="00772A45"/>
    <w:rsid w:val="00773266"/>
    <w:rsid w:val="0077386E"/>
    <w:rsid w:val="00773A0D"/>
    <w:rsid w:val="00773C8F"/>
    <w:rsid w:val="00774C07"/>
    <w:rsid w:val="0077698F"/>
    <w:rsid w:val="007775CA"/>
    <w:rsid w:val="007805F9"/>
    <w:rsid w:val="0078080F"/>
    <w:rsid w:val="00782391"/>
    <w:rsid w:val="00784B9A"/>
    <w:rsid w:val="00785253"/>
    <w:rsid w:val="00785D5B"/>
    <w:rsid w:val="007865D7"/>
    <w:rsid w:val="00787670"/>
    <w:rsid w:val="00790CE4"/>
    <w:rsid w:val="00792AA9"/>
    <w:rsid w:val="00794DCC"/>
    <w:rsid w:val="007A1D94"/>
    <w:rsid w:val="007A2D64"/>
    <w:rsid w:val="007A2FD9"/>
    <w:rsid w:val="007A589B"/>
    <w:rsid w:val="007A62F8"/>
    <w:rsid w:val="007A7EFB"/>
    <w:rsid w:val="007B014A"/>
    <w:rsid w:val="007B3506"/>
    <w:rsid w:val="007B4B58"/>
    <w:rsid w:val="007B5922"/>
    <w:rsid w:val="007B635E"/>
    <w:rsid w:val="007B7189"/>
    <w:rsid w:val="007B73B1"/>
    <w:rsid w:val="007C0928"/>
    <w:rsid w:val="007C1B8D"/>
    <w:rsid w:val="007C34F5"/>
    <w:rsid w:val="007C3F82"/>
    <w:rsid w:val="007C3FA9"/>
    <w:rsid w:val="007C4754"/>
    <w:rsid w:val="007C478C"/>
    <w:rsid w:val="007C6024"/>
    <w:rsid w:val="007C617A"/>
    <w:rsid w:val="007C6912"/>
    <w:rsid w:val="007D01F0"/>
    <w:rsid w:val="007D01F1"/>
    <w:rsid w:val="007D6846"/>
    <w:rsid w:val="007D6C1D"/>
    <w:rsid w:val="007D7227"/>
    <w:rsid w:val="007D759B"/>
    <w:rsid w:val="007D7EB4"/>
    <w:rsid w:val="007E2A68"/>
    <w:rsid w:val="007E30D7"/>
    <w:rsid w:val="007E543C"/>
    <w:rsid w:val="007E5F1D"/>
    <w:rsid w:val="007E6C38"/>
    <w:rsid w:val="007E77C4"/>
    <w:rsid w:val="007F1E44"/>
    <w:rsid w:val="007F6299"/>
    <w:rsid w:val="007F7064"/>
    <w:rsid w:val="007F774A"/>
    <w:rsid w:val="007F7B65"/>
    <w:rsid w:val="008052D5"/>
    <w:rsid w:val="0080708F"/>
    <w:rsid w:val="0081207E"/>
    <w:rsid w:val="00813D65"/>
    <w:rsid w:val="00815C2E"/>
    <w:rsid w:val="00816E5E"/>
    <w:rsid w:val="008210A1"/>
    <w:rsid w:val="00821FF0"/>
    <w:rsid w:val="0082347E"/>
    <w:rsid w:val="00825301"/>
    <w:rsid w:val="0082579C"/>
    <w:rsid w:val="008275A3"/>
    <w:rsid w:val="008276AF"/>
    <w:rsid w:val="008333D0"/>
    <w:rsid w:val="008334B6"/>
    <w:rsid w:val="00833707"/>
    <w:rsid w:val="008338A7"/>
    <w:rsid w:val="00833E7C"/>
    <w:rsid w:val="00834CFA"/>
    <w:rsid w:val="008405DF"/>
    <w:rsid w:val="00840A9D"/>
    <w:rsid w:val="00840F9C"/>
    <w:rsid w:val="00844001"/>
    <w:rsid w:val="00850091"/>
    <w:rsid w:val="00850114"/>
    <w:rsid w:val="00850CD1"/>
    <w:rsid w:val="00852D6B"/>
    <w:rsid w:val="00853C5B"/>
    <w:rsid w:val="00854A27"/>
    <w:rsid w:val="00854CD4"/>
    <w:rsid w:val="0085679A"/>
    <w:rsid w:val="0086140C"/>
    <w:rsid w:val="008616E5"/>
    <w:rsid w:val="00861D43"/>
    <w:rsid w:val="008658C7"/>
    <w:rsid w:val="00865B66"/>
    <w:rsid w:val="00865CD1"/>
    <w:rsid w:val="00865F6B"/>
    <w:rsid w:val="00867B22"/>
    <w:rsid w:val="00867F91"/>
    <w:rsid w:val="00870181"/>
    <w:rsid w:val="008713CB"/>
    <w:rsid w:val="00871C4E"/>
    <w:rsid w:val="00872AAC"/>
    <w:rsid w:val="00872CAD"/>
    <w:rsid w:val="00876D6F"/>
    <w:rsid w:val="00880F85"/>
    <w:rsid w:val="00882F45"/>
    <w:rsid w:val="00885DA4"/>
    <w:rsid w:val="008860E6"/>
    <w:rsid w:val="0088737B"/>
    <w:rsid w:val="0089080A"/>
    <w:rsid w:val="00891D41"/>
    <w:rsid w:val="00892EC9"/>
    <w:rsid w:val="00893F82"/>
    <w:rsid w:val="00894205"/>
    <w:rsid w:val="00894C7D"/>
    <w:rsid w:val="008950CE"/>
    <w:rsid w:val="00896D97"/>
    <w:rsid w:val="008A024B"/>
    <w:rsid w:val="008A1FDF"/>
    <w:rsid w:val="008A2676"/>
    <w:rsid w:val="008A2820"/>
    <w:rsid w:val="008A32AC"/>
    <w:rsid w:val="008A482D"/>
    <w:rsid w:val="008A4DCA"/>
    <w:rsid w:val="008A769B"/>
    <w:rsid w:val="008A77A4"/>
    <w:rsid w:val="008B3708"/>
    <w:rsid w:val="008B4C7E"/>
    <w:rsid w:val="008B652A"/>
    <w:rsid w:val="008C00BE"/>
    <w:rsid w:val="008C0C22"/>
    <w:rsid w:val="008C21F9"/>
    <w:rsid w:val="008C2984"/>
    <w:rsid w:val="008C2C86"/>
    <w:rsid w:val="008C3003"/>
    <w:rsid w:val="008C4153"/>
    <w:rsid w:val="008C51F2"/>
    <w:rsid w:val="008C5F67"/>
    <w:rsid w:val="008D05DC"/>
    <w:rsid w:val="008D060E"/>
    <w:rsid w:val="008D1112"/>
    <w:rsid w:val="008D2C93"/>
    <w:rsid w:val="008D3C6C"/>
    <w:rsid w:val="008D446C"/>
    <w:rsid w:val="008D60E2"/>
    <w:rsid w:val="008D6851"/>
    <w:rsid w:val="008D6A70"/>
    <w:rsid w:val="008D6D97"/>
    <w:rsid w:val="008D7D38"/>
    <w:rsid w:val="008E06CF"/>
    <w:rsid w:val="008E0A7D"/>
    <w:rsid w:val="008E309A"/>
    <w:rsid w:val="008E3FAE"/>
    <w:rsid w:val="008E5F3F"/>
    <w:rsid w:val="008E7E6A"/>
    <w:rsid w:val="008F1A2B"/>
    <w:rsid w:val="008F2147"/>
    <w:rsid w:val="008F223B"/>
    <w:rsid w:val="008F2B02"/>
    <w:rsid w:val="008F34FC"/>
    <w:rsid w:val="008F6028"/>
    <w:rsid w:val="008F762A"/>
    <w:rsid w:val="009019FC"/>
    <w:rsid w:val="009043BE"/>
    <w:rsid w:val="009067B6"/>
    <w:rsid w:val="0091084C"/>
    <w:rsid w:val="00910DF8"/>
    <w:rsid w:val="009115E5"/>
    <w:rsid w:val="00911E1D"/>
    <w:rsid w:val="009137B5"/>
    <w:rsid w:val="00913B80"/>
    <w:rsid w:val="00913CC7"/>
    <w:rsid w:val="00913CDA"/>
    <w:rsid w:val="0091435C"/>
    <w:rsid w:val="00915DF8"/>
    <w:rsid w:val="00920671"/>
    <w:rsid w:val="00920CAB"/>
    <w:rsid w:val="00921D83"/>
    <w:rsid w:val="009237BC"/>
    <w:rsid w:val="009273F7"/>
    <w:rsid w:val="009277D4"/>
    <w:rsid w:val="00930203"/>
    <w:rsid w:val="009308AB"/>
    <w:rsid w:val="0093153A"/>
    <w:rsid w:val="00931914"/>
    <w:rsid w:val="00933869"/>
    <w:rsid w:val="009354D7"/>
    <w:rsid w:val="009401EB"/>
    <w:rsid w:val="009417D0"/>
    <w:rsid w:val="00941C9F"/>
    <w:rsid w:val="009420D2"/>
    <w:rsid w:val="0094274D"/>
    <w:rsid w:val="00943156"/>
    <w:rsid w:val="00943D6A"/>
    <w:rsid w:val="009445CD"/>
    <w:rsid w:val="00945795"/>
    <w:rsid w:val="00945B64"/>
    <w:rsid w:val="00945D0F"/>
    <w:rsid w:val="00947527"/>
    <w:rsid w:val="00947CB4"/>
    <w:rsid w:val="00950E53"/>
    <w:rsid w:val="00951C68"/>
    <w:rsid w:val="00951D4B"/>
    <w:rsid w:val="009520B7"/>
    <w:rsid w:val="0095229A"/>
    <w:rsid w:val="00952CA9"/>
    <w:rsid w:val="009545ED"/>
    <w:rsid w:val="00955693"/>
    <w:rsid w:val="00957950"/>
    <w:rsid w:val="009613B3"/>
    <w:rsid w:val="009622B4"/>
    <w:rsid w:val="00962312"/>
    <w:rsid w:val="00964A95"/>
    <w:rsid w:val="0096516F"/>
    <w:rsid w:val="0096534C"/>
    <w:rsid w:val="00965DDC"/>
    <w:rsid w:val="00966DDF"/>
    <w:rsid w:val="009712D5"/>
    <w:rsid w:val="009712F3"/>
    <w:rsid w:val="00971575"/>
    <w:rsid w:val="00972130"/>
    <w:rsid w:val="009722E7"/>
    <w:rsid w:val="009723BD"/>
    <w:rsid w:val="00972BC6"/>
    <w:rsid w:val="00973039"/>
    <w:rsid w:val="00973930"/>
    <w:rsid w:val="00974B27"/>
    <w:rsid w:val="00974E43"/>
    <w:rsid w:val="0097567B"/>
    <w:rsid w:val="00975E34"/>
    <w:rsid w:val="00984B94"/>
    <w:rsid w:val="00991A8F"/>
    <w:rsid w:val="00991F4C"/>
    <w:rsid w:val="009923F5"/>
    <w:rsid w:val="00992664"/>
    <w:rsid w:val="009931CC"/>
    <w:rsid w:val="0099429D"/>
    <w:rsid w:val="00995161"/>
    <w:rsid w:val="00996F6F"/>
    <w:rsid w:val="0099788E"/>
    <w:rsid w:val="00997919"/>
    <w:rsid w:val="009A1445"/>
    <w:rsid w:val="009A4FFA"/>
    <w:rsid w:val="009A6368"/>
    <w:rsid w:val="009A6D9C"/>
    <w:rsid w:val="009B1752"/>
    <w:rsid w:val="009B25B5"/>
    <w:rsid w:val="009B5BF1"/>
    <w:rsid w:val="009C0583"/>
    <w:rsid w:val="009C1EF7"/>
    <w:rsid w:val="009C1F68"/>
    <w:rsid w:val="009C1FA4"/>
    <w:rsid w:val="009C3B35"/>
    <w:rsid w:val="009C3DF6"/>
    <w:rsid w:val="009C79F7"/>
    <w:rsid w:val="009D0217"/>
    <w:rsid w:val="009D1006"/>
    <w:rsid w:val="009D177E"/>
    <w:rsid w:val="009D3961"/>
    <w:rsid w:val="009D516B"/>
    <w:rsid w:val="009D5841"/>
    <w:rsid w:val="009D69F8"/>
    <w:rsid w:val="009D6F27"/>
    <w:rsid w:val="009D7353"/>
    <w:rsid w:val="009D7733"/>
    <w:rsid w:val="009E0751"/>
    <w:rsid w:val="009E0CDB"/>
    <w:rsid w:val="009E0FD2"/>
    <w:rsid w:val="009E21EC"/>
    <w:rsid w:val="009E4B23"/>
    <w:rsid w:val="009E7049"/>
    <w:rsid w:val="009E74A6"/>
    <w:rsid w:val="009F2352"/>
    <w:rsid w:val="009F2471"/>
    <w:rsid w:val="009F25A3"/>
    <w:rsid w:val="009F3053"/>
    <w:rsid w:val="009F3BA1"/>
    <w:rsid w:val="009F3CF1"/>
    <w:rsid w:val="009F46FB"/>
    <w:rsid w:val="00A0183E"/>
    <w:rsid w:val="00A01FEA"/>
    <w:rsid w:val="00A02EFB"/>
    <w:rsid w:val="00A0521F"/>
    <w:rsid w:val="00A05224"/>
    <w:rsid w:val="00A0523F"/>
    <w:rsid w:val="00A06B0A"/>
    <w:rsid w:val="00A102B1"/>
    <w:rsid w:val="00A11125"/>
    <w:rsid w:val="00A12F4D"/>
    <w:rsid w:val="00A1554B"/>
    <w:rsid w:val="00A15973"/>
    <w:rsid w:val="00A15FE2"/>
    <w:rsid w:val="00A16C73"/>
    <w:rsid w:val="00A16EC9"/>
    <w:rsid w:val="00A173A8"/>
    <w:rsid w:val="00A23583"/>
    <w:rsid w:val="00A250FA"/>
    <w:rsid w:val="00A25B4B"/>
    <w:rsid w:val="00A25E54"/>
    <w:rsid w:val="00A2776F"/>
    <w:rsid w:val="00A27B7D"/>
    <w:rsid w:val="00A3043E"/>
    <w:rsid w:val="00A3060C"/>
    <w:rsid w:val="00A309D7"/>
    <w:rsid w:val="00A31720"/>
    <w:rsid w:val="00A326B8"/>
    <w:rsid w:val="00A32710"/>
    <w:rsid w:val="00A32BD3"/>
    <w:rsid w:val="00A32E49"/>
    <w:rsid w:val="00A33910"/>
    <w:rsid w:val="00A3429D"/>
    <w:rsid w:val="00A366A2"/>
    <w:rsid w:val="00A36951"/>
    <w:rsid w:val="00A37554"/>
    <w:rsid w:val="00A40100"/>
    <w:rsid w:val="00A41711"/>
    <w:rsid w:val="00A41DE0"/>
    <w:rsid w:val="00A424D9"/>
    <w:rsid w:val="00A42927"/>
    <w:rsid w:val="00A434B0"/>
    <w:rsid w:val="00A43B16"/>
    <w:rsid w:val="00A45A0E"/>
    <w:rsid w:val="00A47BB3"/>
    <w:rsid w:val="00A542F1"/>
    <w:rsid w:val="00A54BEC"/>
    <w:rsid w:val="00A54FCF"/>
    <w:rsid w:val="00A60F49"/>
    <w:rsid w:val="00A6296F"/>
    <w:rsid w:val="00A65B82"/>
    <w:rsid w:val="00A72516"/>
    <w:rsid w:val="00A732FC"/>
    <w:rsid w:val="00A74D35"/>
    <w:rsid w:val="00A75391"/>
    <w:rsid w:val="00A761D7"/>
    <w:rsid w:val="00A7650A"/>
    <w:rsid w:val="00A76A91"/>
    <w:rsid w:val="00A8232A"/>
    <w:rsid w:val="00A826BA"/>
    <w:rsid w:val="00A8464D"/>
    <w:rsid w:val="00A849D2"/>
    <w:rsid w:val="00A91AC6"/>
    <w:rsid w:val="00A9395F"/>
    <w:rsid w:val="00A93C4F"/>
    <w:rsid w:val="00A94E3F"/>
    <w:rsid w:val="00A95C07"/>
    <w:rsid w:val="00A97680"/>
    <w:rsid w:val="00AA0ADB"/>
    <w:rsid w:val="00AA0D63"/>
    <w:rsid w:val="00AA1BCE"/>
    <w:rsid w:val="00AA1BEC"/>
    <w:rsid w:val="00AA24C8"/>
    <w:rsid w:val="00AA2603"/>
    <w:rsid w:val="00AA45B3"/>
    <w:rsid w:val="00AA5EAC"/>
    <w:rsid w:val="00AA66C8"/>
    <w:rsid w:val="00AA6E1A"/>
    <w:rsid w:val="00AB1C8A"/>
    <w:rsid w:val="00AB232E"/>
    <w:rsid w:val="00AB4666"/>
    <w:rsid w:val="00AB4A48"/>
    <w:rsid w:val="00AB5102"/>
    <w:rsid w:val="00AB5617"/>
    <w:rsid w:val="00AB6EBC"/>
    <w:rsid w:val="00AB6FCF"/>
    <w:rsid w:val="00AB7480"/>
    <w:rsid w:val="00AC3DDC"/>
    <w:rsid w:val="00AC3EFA"/>
    <w:rsid w:val="00AD1010"/>
    <w:rsid w:val="00AD1C12"/>
    <w:rsid w:val="00AD2363"/>
    <w:rsid w:val="00AD28DE"/>
    <w:rsid w:val="00AD458A"/>
    <w:rsid w:val="00AD55C2"/>
    <w:rsid w:val="00AD5CEB"/>
    <w:rsid w:val="00AD5DCC"/>
    <w:rsid w:val="00AD61EA"/>
    <w:rsid w:val="00AD7789"/>
    <w:rsid w:val="00AE0EBC"/>
    <w:rsid w:val="00AE23FE"/>
    <w:rsid w:val="00AE48B6"/>
    <w:rsid w:val="00AE56FE"/>
    <w:rsid w:val="00AE60A6"/>
    <w:rsid w:val="00AE6407"/>
    <w:rsid w:val="00AE6793"/>
    <w:rsid w:val="00AE713C"/>
    <w:rsid w:val="00AF1225"/>
    <w:rsid w:val="00AF12BA"/>
    <w:rsid w:val="00AF4712"/>
    <w:rsid w:val="00AF489C"/>
    <w:rsid w:val="00AF70B5"/>
    <w:rsid w:val="00B01143"/>
    <w:rsid w:val="00B02BB7"/>
    <w:rsid w:val="00B03365"/>
    <w:rsid w:val="00B0336A"/>
    <w:rsid w:val="00B03A33"/>
    <w:rsid w:val="00B0498B"/>
    <w:rsid w:val="00B077A3"/>
    <w:rsid w:val="00B0798D"/>
    <w:rsid w:val="00B123FD"/>
    <w:rsid w:val="00B124BD"/>
    <w:rsid w:val="00B14714"/>
    <w:rsid w:val="00B1558F"/>
    <w:rsid w:val="00B15B17"/>
    <w:rsid w:val="00B17770"/>
    <w:rsid w:val="00B17B13"/>
    <w:rsid w:val="00B17F90"/>
    <w:rsid w:val="00B20263"/>
    <w:rsid w:val="00B2197F"/>
    <w:rsid w:val="00B22536"/>
    <w:rsid w:val="00B252F3"/>
    <w:rsid w:val="00B27333"/>
    <w:rsid w:val="00B275F6"/>
    <w:rsid w:val="00B30C5D"/>
    <w:rsid w:val="00B3106D"/>
    <w:rsid w:val="00B322D5"/>
    <w:rsid w:val="00B332EE"/>
    <w:rsid w:val="00B35ED8"/>
    <w:rsid w:val="00B45281"/>
    <w:rsid w:val="00B45D65"/>
    <w:rsid w:val="00B45E84"/>
    <w:rsid w:val="00B476BB"/>
    <w:rsid w:val="00B50D6D"/>
    <w:rsid w:val="00B5212A"/>
    <w:rsid w:val="00B5298C"/>
    <w:rsid w:val="00B53731"/>
    <w:rsid w:val="00B54183"/>
    <w:rsid w:val="00B54347"/>
    <w:rsid w:val="00B5666B"/>
    <w:rsid w:val="00B60B74"/>
    <w:rsid w:val="00B60BD1"/>
    <w:rsid w:val="00B60E42"/>
    <w:rsid w:val="00B613C4"/>
    <w:rsid w:val="00B62572"/>
    <w:rsid w:val="00B62922"/>
    <w:rsid w:val="00B638E3"/>
    <w:rsid w:val="00B64372"/>
    <w:rsid w:val="00B654F2"/>
    <w:rsid w:val="00B670A7"/>
    <w:rsid w:val="00B67C3F"/>
    <w:rsid w:val="00B720B7"/>
    <w:rsid w:val="00B721E3"/>
    <w:rsid w:val="00B734FD"/>
    <w:rsid w:val="00B73810"/>
    <w:rsid w:val="00B73A8F"/>
    <w:rsid w:val="00B74238"/>
    <w:rsid w:val="00B742E5"/>
    <w:rsid w:val="00B75333"/>
    <w:rsid w:val="00B764DF"/>
    <w:rsid w:val="00B7650E"/>
    <w:rsid w:val="00B76D01"/>
    <w:rsid w:val="00B8150A"/>
    <w:rsid w:val="00B83833"/>
    <w:rsid w:val="00B85368"/>
    <w:rsid w:val="00B86EC3"/>
    <w:rsid w:val="00B901CD"/>
    <w:rsid w:val="00B90E66"/>
    <w:rsid w:val="00B92D9D"/>
    <w:rsid w:val="00B93E87"/>
    <w:rsid w:val="00B94774"/>
    <w:rsid w:val="00B97352"/>
    <w:rsid w:val="00B973B6"/>
    <w:rsid w:val="00BA0977"/>
    <w:rsid w:val="00BA0FD2"/>
    <w:rsid w:val="00BA2692"/>
    <w:rsid w:val="00BA28FF"/>
    <w:rsid w:val="00BA43E9"/>
    <w:rsid w:val="00BA54CC"/>
    <w:rsid w:val="00BA62E4"/>
    <w:rsid w:val="00BB1A62"/>
    <w:rsid w:val="00BB3B28"/>
    <w:rsid w:val="00BB40DE"/>
    <w:rsid w:val="00BB4A5D"/>
    <w:rsid w:val="00BB62E1"/>
    <w:rsid w:val="00BB66F0"/>
    <w:rsid w:val="00BB7510"/>
    <w:rsid w:val="00BC0101"/>
    <w:rsid w:val="00BC02A2"/>
    <w:rsid w:val="00BC07AE"/>
    <w:rsid w:val="00BC1073"/>
    <w:rsid w:val="00BC2E6A"/>
    <w:rsid w:val="00BC44DF"/>
    <w:rsid w:val="00BC67FD"/>
    <w:rsid w:val="00BC6D1E"/>
    <w:rsid w:val="00BC6F2D"/>
    <w:rsid w:val="00BC76CB"/>
    <w:rsid w:val="00BD0665"/>
    <w:rsid w:val="00BD0E61"/>
    <w:rsid w:val="00BD113B"/>
    <w:rsid w:val="00BD1FE3"/>
    <w:rsid w:val="00BD27CA"/>
    <w:rsid w:val="00BD2ABD"/>
    <w:rsid w:val="00BD2BFB"/>
    <w:rsid w:val="00BD4D33"/>
    <w:rsid w:val="00BD4F4E"/>
    <w:rsid w:val="00BD529D"/>
    <w:rsid w:val="00BD7BD7"/>
    <w:rsid w:val="00BE03C4"/>
    <w:rsid w:val="00BE1213"/>
    <w:rsid w:val="00BE161E"/>
    <w:rsid w:val="00BE39E9"/>
    <w:rsid w:val="00BE3D25"/>
    <w:rsid w:val="00BE4EC6"/>
    <w:rsid w:val="00BE51FB"/>
    <w:rsid w:val="00BE53CD"/>
    <w:rsid w:val="00BE5774"/>
    <w:rsid w:val="00BE6D96"/>
    <w:rsid w:val="00BF113F"/>
    <w:rsid w:val="00BF21F4"/>
    <w:rsid w:val="00BF2BEC"/>
    <w:rsid w:val="00BF2C6D"/>
    <w:rsid w:val="00BF3670"/>
    <w:rsid w:val="00BF48F8"/>
    <w:rsid w:val="00BF70F9"/>
    <w:rsid w:val="00BF72CC"/>
    <w:rsid w:val="00BF799F"/>
    <w:rsid w:val="00BF79F5"/>
    <w:rsid w:val="00BF7B2B"/>
    <w:rsid w:val="00C00C00"/>
    <w:rsid w:val="00C020E2"/>
    <w:rsid w:val="00C02758"/>
    <w:rsid w:val="00C029DE"/>
    <w:rsid w:val="00C03591"/>
    <w:rsid w:val="00C04705"/>
    <w:rsid w:val="00C05FC4"/>
    <w:rsid w:val="00C10161"/>
    <w:rsid w:val="00C13C76"/>
    <w:rsid w:val="00C15FF8"/>
    <w:rsid w:val="00C17A74"/>
    <w:rsid w:val="00C20368"/>
    <w:rsid w:val="00C21A1F"/>
    <w:rsid w:val="00C220D0"/>
    <w:rsid w:val="00C228C3"/>
    <w:rsid w:val="00C229D2"/>
    <w:rsid w:val="00C261B1"/>
    <w:rsid w:val="00C27E61"/>
    <w:rsid w:val="00C31FAB"/>
    <w:rsid w:val="00C34026"/>
    <w:rsid w:val="00C35D76"/>
    <w:rsid w:val="00C35F37"/>
    <w:rsid w:val="00C404DE"/>
    <w:rsid w:val="00C413E9"/>
    <w:rsid w:val="00C437B1"/>
    <w:rsid w:val="00C43A6A"/>
    <w:rsid w:val="00C45011"/>
    <w:rsid w:val="00C4532C"/>
    <w:rsid w:val="00C46834"/>
    <w:rsid w:val="00C523B4"/>
    <w:rsid w:val="00C56F03"/>
    <w:rsid w:val="00C56F18"/>
    <w:rsid w:val="00C5706D"/>
    <w:rsid w:val="00C57509"/>
    <w:rsid w:val="00C6099A"/>
    <w:rsid w:val="00C60C00"/>
    <w:rsid w:val="00C61CC0"/>
    <w:rsid w:val="00C6200B"/>
    <w:rsid w:val="00C64A3F"/>
    <w:rsid w:val="00C64B51"/>
    <w:rsid w:val="00C658C5"/>
    <w:rsid w:val="00C71139"/>
    <w:rsid w:val="00C71426"/>
    <w:rsid w:val="00C716D6"/>
    <w:rsid w:val="00C719A5"/>
    <w:rsid w:val="00C77A2E"/>
    <w:rsid w:val="00C80606"/>
    <w:rsid w:val="00C81A7A"/>
    <w:rsid w:val="00C81D50"/>
    <w:rsid w:val="00C825F1"/>
    <w:rsid w:val="00C82C04"/>
    <w:rsid w:val="00C83744"/>
    <w:rsid w:val="00C83894"/>
    <w:rsid w:val="00C845AE"/>
    <w:rsid w:val="00C85054"/>
    <w:rsid w:val="00C85868"/>
    <w:rsid w:val="00C86AB5"/>
    <w:rsid w:val="00C86E66"/>
    <w:rsid w:val="00C9199C"/>
    <w:rsid w:val="00C91E18"/>
    <w:rsid w:val="00C9309E"/>
    <w:rsid w:val="00C94465"/>
    <w:rsid w:val="00C96A6B"/>
    <w:rsid w:val="00C96F45"/>
    <w:rsid w:val="00CA12FC"/>
    <w:rsid w:val="00CA185A"/>
    <w:rsid w:val="00CA3720"/>
    <w:rsid w:val="00CA49C7"/>
    <w:rsid w:val="00CA5E6A"/>
    <w:rsid w:val="00CB1C13"/>
    <w:rsid w:val="00CB29F6"/>
    <w:rsid w:val="00CB3AC0"/>
    <w:rsid w:val="00CB3B5C"/>
    <w:rsid w:val="00CB4C6D"/>
    <w:rsid w:val="00CB5B18"/>
    <w:rsid w:val="00CB62CD"/>
    <w:rsid w:val="00CB6994"/>
    <w:rsid w:val="00CB75AA"/>
    <w:rsid w:val="00CB77E2"/>
    <w:rsid w:val="00CC0449"/>
    <w:rsid w:val="00CC093E"/>
    <w:rsid w:val="00CC0BEE"/>
    <w:rsid w:val="00CC454C"/>
    <w:rsid w:val="00CC649B"/>
    <w:rsid w:val="00CC7240"/>
    <w:rsid w:val="00CD1522"/>
    <w:rsid w:val="00CD2D6E"/>
    <w:rsid w:val="00CD511D"/>
    <w:rsid w:val="00CD593D"/>
    <w:rsid w:val="00CD76EA"/>
    <w:rsid w:val="00CD7A93"/>
    <w:rsid w:val="00CD7B88"/>
    <w:rsid w:val="00CE01C1"/>
    <w:rsid w:val="00CE0863"/>
    <w:rsid w:val="00CE0E2B"/>
    <w:rsid w:val="00CE1FFE"/>
    <w:rsid w:val="00CE43DE"/>
    <w:rsid w:val="00CE5231"/>
    <w:rsid w:val="00CE55E5"/>
    <w:rsid w:val="00CE60C1"/>
    <w:rsid w:val="00CE69D0"/>
    <w:rsid w:val="00CE77E0"/>
    <w:rsid w:val="00CF1732"/>
    <w:rsid w:val="00CF1F2A"/>
    <w:rsid w:val="00CF2A63"/>
    <w:rsid w:val="00CF42CF"/>
    <w:rsid w:val="00CF52AA"/>
    <w:rsid w:val="00CF64B7"/>
    <w:rsid w:val="00CF6E7E"/>
    <w:rsid w:val="00CF715C"/>
    <w:rsid w:val="00CF72A4"/>
    <w:rsid w:val="00D000FA"/>
    <w:rsid w:val="00D0179A"/>
    <w:rsid w:val="00D01C1D"/>
    <w:rsid w:val="00D040C8"/>
    <w:rsid w:val="00D069FF"/>
    <w:rsid w:val="00D07241"/>
    <w:rsid w:val="00D07A6A"/>
    <w:rsid w:val="00D10954"/>
    <w:rsid w:val="00D13662"/>
    <w:rsid w:val="00D13D03"/>
    <w:rsid w:val="00D14845"/>
    <w:rsid w:val="00D166B8"/>
    <w:rsid w:val="00D20EE6"/>
    <w:rsid w:val="00D2253B"/>
    <w:rsid w:val="00D22726"/>
    <w:rsid w:val="00D24740"/>
    <w:rsid w:val="00D24BBA"/>
    <w:rsid w:val="00D254BA"/>
    <w:rsid w:val="00D257F1"/>
    <w:rsid w:val="00D26B30"/>
    <w:rsid w:val="00D27985"/>
    <w:rsid w:val="00D30052"/>
    <w:rsid w:val="00D30617"/>
    <w:rsid w:val="00D307F8"/>
    <w:rsid w:val="00D325AB"/>
    <w:rsid w:val="00D343C6"/>
    <w:rsid w:val="00D34C92"/>
    <w:rsid w:val="00D42459"/>
    <w:rsid w:val="00D43BB5"/>
    <w:rsid w:val="00D477F8"/>
    <w:rsid w:val="00D47BEC"/>
    <w:rsid w:val="00D5010F"/>
    <w:rsid w:val="00D50C32"/>
    <w:rsid w:val="00D521A5"/>
    <w:rsid w:val="00D53108"/>
    <w:rsid w:val="00D5386C"/>
    <w:rsid w:val="00D54450"/>
    <w:rsid w:val="00D55040"/>
    <w:rsid w:val="00D555EC"/>
    <w:rsid w:val="00D61FDD"/>
    <w:rsid w:val="00D62EE8"/>
    <w:rsid w:val="00D630D6"/>
    <w:rsid w:val="00D63802"/>
    <w:rsid w:val="00D63B4B"/>
    <w:rsid w:val="00D63C9B"/>
    <w:rsid w:val="00D65951"/>
    <w:rsid w:val="00D66950"/>
    <w:rsid w:val="00D669B7"/>
    <w:rsid w:val="00D6776A"/>
    <w:rsid w:val="00D70B58"/>
    <w:rsid w:val="00D71EDF"/>
    <w:rsid w:val="00D739C0"/>
    <w:rsid w:val="00D75420"/>
    <w:rsid w:val="00D75462"/>
    <w:rsid w:val="00D805A6"/>
    <w:rsid w:val="00D81E47"/>
    <w:rsid w:val="00D84ABE"/>
    <w:rsid w:val="00D85C60"/>
    <w:rsid w:val="00D876E0"/>
    <w:rsid w:val="00D90052"/>
    <w:rsid w:val="00D9020A"/>
    <w:rsid w:val="00D9071B"/>
    <w:rsid w:val="00D91549"/>
    <w:rsid w:val="00D96060"/>
    <w:rsid w:val="00D96365"/>
    <w:rsid w:val="00D96569"/>
    <w:rsid w:val="00D969AD"/>
    <w:rsid w:val="00DA1EA8"/>
    <w:rsid w:val="00DA2564"/>
    <w:rsid w:val="00DA3196"/>
    <w:rsid w:val="00DA38F3"/>
    <w:rsid w:val="00DA5327"/>
    <w:rsid w:val="00DA63C6"/>
    <w:rsid w:val="00DA68A1"/>
    <w:rsid w:val="00DA6D22"/>
    <w:rsid w:val="00DA7252"/>
    <w:rsid w:val="00DA728A"/>
    <w:rsid w:val="00DB023F"/>
    <w:rsid w:val="00DB126F"/>
    <w:rsid w:val="00DB16A0"/>
    <w:rsid w:val="00DB5CA6"/>
    <w:rsid w:val="00DB660C"/>
    <w:rsid w:val="00DB6A4C"/>
    <w:rsid w:val="00DB6EA3"/>
    <w:rsid w:val="00DC06AB"/>
    <w:rsid w:val="00DC2426"/>
    <w:rsid w:val="00DC5C12"/>
    <w:rsid w:val="00DC5D15"/>
    <w:rsid w:val="00DC6069"/>
    <w:rsid w:val="00DC6A73"/>
    <w:rsid w:val="00DC7766"/>
    <w:rsid w:val="00DD0D61"/>
    <w:rsid w:val="00DD2DE9"/>
    <w:rsid w:val="00DD34AE"/>
    <w:rsid w:val="00DD566A"/>
    <w:rsid w:val="00DD65D1"/>
    <w:rsid w:val="00DE0236"/>
    <w:rsid w:val="00DE0EBF"/>
    <w:rsid w:val="00DE1616"/>
    <w:rsid w:val="00DE2412"/>
    <w:rsid w:val="00DE3363"/>
    <w:rsid w:val="00DE337C"/>
    <w:rsid w:val="00DE4467"/>
    <w:rsid w:val="00DE68DE"/>
    <w:rsid w:val="00DF0948"/>
    <w:rsid w:val="00DF16BC"/>
    <w:rsid w:val="00DF197E"/>
    <w:rsid w:val="00DF3073"/>
    <w:rsid w:val="00DF3A69"/>
    <w:rsid w:val="00DF53E8"/>
    <w:rsid w:val="00DF7C4E"/>
    <w:rsid w:val="00E01D75"/>
    <w:rsid w:val="00E020CB"/>
    <w:rsid w:val="00E0210C"/>
    <w:rsid w:val="00E04430"/>
    <w:rsid w:val="00E07802"/>
    <w:rsid w:val="00E13D19"/>
    <w:rsid w:val="00E140F4"/>
    <w:rsid w:val="00E15F00"/>
    <w:rsid w:val="00E15F3B"/>
    <w:rsid w:val="00E16140"/>
    <w:rsid w:val="00E17524"/>
    <w:rsid w:val="00E2082B"/>
    <w:rsid w:val="00E20E1B"/>
    <w:rsid w:val="00E2333D"/>
    <w:rsid w:val="00E23383"/>
    <w:rsid w:val="00E247EB"/>
    <w:rsid w:val="00E26B4B"/>
    <w:rsid w:val="00E27ACE"/>
    <w:rsid w:val="00E30299"/>
    <w:rsid w:val="00E31565"/>
    <w:rsid w:val="00E31A1A"/>
    <w:rsid w:val="00E31AE8"/>
    <w:rsid w:val="00E3291C"/>
    <w:rsid w:val="00E333DC"/>
    <w:rsid w:val="00E3402E"/>
    <w:rsid w:val="00E40367"/>
    <w:rsid w:val="00E40545"/>
    <w:rsid w:val="00E41251"/>
    <w:rsid w:val="00E42A72"/>
    <w:rsid w:val="00E44FDF"/>
    <w:rsid w:val="00E455EA"/>
    <w:rsid w:val="00E4590E"/>
    <w:rsid w:val="00E46A03"/>
    <w:rsid w:val="00E47183"/>
    <w:rsid w:val="00E50448"/>
    <w:rsid w:val="00E505CF"/>
    <w:rsid w:val="00E51541"/>
    <w:rsid w:val="00E5224E"/>
    <w:rsid w:val="00E52D35"/>
    <w:rsid w:val="00E5515B"/>
    <w:rsid w:val="00E5538B"/>
    <w:rsid w:val="00E56DC7"/>
    <w:rsid w:val="00E601DF"/>
    <w:rsid w:val="00E60746"/>
    <w:rsid w:val="00E60781"/>
    <w:rsid w:val="00E61B8A"/>
    <w:rsid w:val="00E61F89"/>
    <w:rsid w:val="00E65175"/>
    <w:rsid w:val="00E65C0C"/>
    <w:rsid w:val="00E65E96"/>
    <w:rsid w:val="00E67636"/>
    <w:rsid w:val="00E67C3A"/>
    <w:rsid w:val="00E67D02"/>
    <w:rsid w:val="00E70782"/>
    <w:rsid w:val="00E73605"/>
    <w:rsid w:val="00E73688"/>
    <w:rsid w:val="00E746F8"/>
    <w:rsid w:val="00E754C6"/>
    <w:rsid w:val="00E760CA"/>
    <w:rsid w:val="00E76841"/>
    <w:rsid w:val="00E8139E"/>
    <w:rsid w:val="00E823B9"/>
    <w:rsid w:val="00E82966"/>
    <w:rsid w:val="00E83EA5"/>
    <w:rsid w:val="00E8696A"/>
    <w:rsid w:val="00E8739E"/>
    <w:rsid w:val="00E90A04"/>
    <w:rsid w:val="00E92B95"/>
    <w:rsid w:val="00E92E22"/>
    <w:rsid w:val="00E93D80"/>
    <w:rsid w:val="00E94358"/>
    <w:rsid w:val="00E9476C"/>
    <w:rsid w:val="00E94E67"/>
    <w:rsid w:val="00E95978"/>
    <w:rsid w:val="00E962A6"/>
    <w:rsid w:val="00EA1ACE"/>
    <w:rsid w:val="00EA1BF9"/>
    <w:rsid w:val="00EA2993"/>
    <w:rsid w:val="00EA2A51"/>
    <w:rsid w:val="00EA2FE1"/>
    <w:rsid w:val="00EA3848"/>
    <w:rsid w:val="00EA589A"/>
    <w:rsid w:val="00EA6BD9"/>
    <w:rsid w:val="00EB053F"/>
    <w:rsid w:val="00EB26A3"/>
    <w:rsid w:val="00EB2C06"/>
    <w:rsid w:val="00EB4789"/>
    <w:rsid w:val="00EB4AB7"/>
    <w:rsid w:val="00EB5183"/>
    <w:rsid w:val="00EB57BB"/>
    <w:rsid w:val="00EB5DF7"/>
    <w:rsid w:val="00EB644D"/>
    <w:rsid w:val="00EB7C79"/>
    <w:rsid w:val="00EC0967"/>
    <w:rsid w:val="00EC1891"/>
    <w:rsid w:val="00EC2103"/>
    <w:rsid w:val="00EC2E52"/>
    <w:rsid w:val="00EC4724"/>
    <w:rsid w:val="00EC5252"/>
    <w:rsid w:val="00EC6B57"/>
    <w:rsid w:val="00EC7629"/>
    <w:rsid w:val="00EC7742"/>
    <w:rsid w:val="00EC7FBC"/>
    <w:rsid w:val="00ED5D06"/>
    <w:rsid w:val="00EE02CA"/>
    <w:rsid w:val="00EE299B"/>
    <w:rsid w:val="00EE3268"/>
    <w:rsid w:val="00EE39CD"/>
    <w:rsid w:val="00EE42E6"/>
    <w:rsid w:val="00EE4634"/>
    <w:rsid w:val="00EE5175"/>
    <w:rsid w:val="00EE5232"/>
    <w:rsid w:val="00EE529C"/>
    <w:rsid w:val="00EE5815"/>
    <w:rsid w:val="00EE5BE0"/>
    <w:rsid w:val="00EE5E8C"/>
    <w:rsid w:val="00EE60C0"/>
    <w:rsid w:val="00EE74CF"/>
    <w:rsid w:val="00EE7B98"/>
    <w:rsid w:val="00EF1CF6"/>
    <w:rsid w:val="00EF48D7"/>
    <w:rsid w:val="00EF4B70"/>
    <w:rsid w:val="00EF51DB"/>
    <w:rsid w:val="00EF5E34"/>
    <w:rsid w:val="00EF6550"/>
    <w:rsid w:val="00F007E1"/>
    <w:rsid w:val="00F01150"/>
    <w:rsid w:val="00F011C8"/>
    <w:rsid w:val="00F01A6D"/>
    <w:rsid w:val="00F02746"/>
    <w:rsid w:val="00F03185"/>
    <w:rsid w:val="00F04A52"/>
    <w:rsid w:val="00F0578F"/>
    <w:rsid w:val="00F06D2D"/>
    <w:rsid w:val="00F1038D"/>
    <w:rsid w:val="00F109A1"/>
    <w:rsid w:val="00F11EF7"/>
    <w:rsid w:val="00F1234A"/>
    <w:rsid w:val="00F1496F"/>
    <w:rsid w:val="00F15CB1"/>
    <w:rsid w:val="00F16F0C"/>
    <w:rsid w:val="00F2066D"/>
    <w:rsid w:val="00F21509"/>
    <w:rsid w:val="00F25CB8"/>
    <w:rsid w:val="00F272C3"/>
    <w:rsid w:val="00F2769F"/>
    <w:rsid w:val="00F3064F"/>
    <w:rsid w:val="00F30F65"/>
    <w:rsid w:val="00F33994"/>
    <w:rsid w:val="00F35C59"/>
    <w:rsid w:val="00F406DF"/>
    <w:rsid w:val="00F41786"/>
    <w:rsid w:val="00F41A3B"/>
    <w:rsid w:val="00F421EA"/>
    <w:rsid w:val="00F425D9"/>
    <w:rsid w:val="00F45425"/>
    <w:rsid w:val="00F46D36"/>
    <w:rsid w:val="00F476CC"/>
    <w:rsid w:val="00F4781D"/>
    <w:rsid w:val="00F52443"/>
    <w:rsid w:val="00F52676"/>
    <w:rsid w:val="00F53621"/>
    <w:rsid w:val="00F565A6"/>
    <w:rsid w:val="00F56DA5"/>
    <w:rsid w:val="00F5766C"/>
    <w:rsid w:val="00F60C38"/>
    <w:rsid w:val="00F64DF6"/>
    <w:rsid w:val="00F65D26"/>
    <w:rsid w:val="00F65ED6"/>
    <w:rsid w:val="00F6609C"/>
    <w:rsid w:val="00F66FC1"/>
    <w:rsid w:val="00F70305"/>
    <w:rsid w:val="00F71D77"/>
    <w:rsid w:val="00F73764"/>
    <w:rsid w:val="00F763A8"/>
    <w:rsid w:val="00F800F5"/>
    <w:rsid w:val="00F8056C"/>
    <w:rsid w:val="00F8162A"/>
    <w:rsid w:val="00F83B86"/>
    <w:rsid w:val="00F84656"/>
    <w:rsid w:val="00F852CF"/>
    <w:rsid w:val="00F85954"/>
    <w:rsid w:val="00F86452"/>
    <w:rsid w:val="00F86525"/>
    <w:rsid w:val="00F8715C"/>
    <w:rsid w:val="00F8748F"/>
    <w:rsid w:val="00F87EFB"/>
    <w:rsid w:val="00F90C9C"/>
    <w:rsid w:val="00F9166E"/>
    <w:rsid w:val="00F93204"/>
    <w:rsid w:val="00F936A1"/>
    <w:rsid w:val="00F9716B"/>
    <w:rsid w:val="00F979A5"/>
    <w:rsid w:val="00FA02A0"/>
    <w:rsid w:val="00FA19C1"/>
    <w:rsid w:val="00FA3942"/>
    <w:rsid w:val="00FA4427"/>
    <w:rsid w:val="00FA4E28"/>
    <w:rsid w:val="00FA6456"/>
    <w:rsid w:val="00FB0338"/>
    <w:rsid w:val="00FB0813"/>
    <w:rsid w:val="00FB0E3A"/>
    <w:rsid w:val="00FB2673"/>
    <w:rsid w:val="00FB4F83"/>
    <w:rsid w:val="00FB5893"/>
    <w:rsid w:val="00FB6D7E"/>
    <w:rsid w:val="00FB71F9"/>
    <w:rsid w:val="00FC09A4"/>
    <w:rsid w:val="00FC31E5"/>
    <w:rsid w:val="00FC383C"/>
    <w:rsid w:val="00FC4067"/>
    <w:rsid w:val="00FC7457"/>
    <w:rsid w:val="00FC7E50"/>
    <w:rsid w:val="00FD32B9"/>
    <w:rsid w:val="00FD503B"/>
    <w:rsid w:val="00FE7856"/>
    <w:rsid w:val="00FF06C8"/>
    <w:rsid w:val="00FF1E5F"/>
    <w:rsid w:val="00FF2C0A"/>
    <w:rsid w:val="00FF498C"/>
    <w:rsid w:val="00FF4C51"/>
    <w:rsid w:val="00FF604B"/>
    <w:rsid w:val="00FF7AA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BF5F7"/>
  <w15:docId w15:val="{E75859B2-78A7-47BB-B1C8-D2DB54B0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/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rsid w:val="00F53621"/>
  </w:style>
  <w:style w:type="paragraph" w:styleId="Heading1">
    <w:name w:val="heading 1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semiHidden/>
    <w:rsid w:val="00B654F2"/>
    <w:pPr>
      <w:numPr>
        <w:ilvl w:val="4"/>
        <w:numId w:val="2"/>
      </w:numPr>
      <w:spacing w:before="240" w:after="60"/>
      <w:outlineLvl w:val="4"/>
    </w:pPr>
  </w:style>
  <w:style w:type="paragraph" w:styleId="Heading6">
    <w:name w:val="heading 6"/>
    <w:basedOn w:val="Normal"/>
    <w:next w:val="Normal"/>
    <w:semiHidden/>
    <w:rsid w:val="00B654F2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semiHidden/>
    <w:rsid w:val="00B654F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semiHidden/>
    <w:rsid w:val="00B654F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semiHidden/>
    <w:rsid w:val="00B654F2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para">
    <w:name w:val="Text (para)"/>
    <w:basedOn w:val="Normal"/>
    <w:qFormat/>
    <w:rsid w:val="00CD593D"/>
    <w:pPr>
      <w:spacing w:after="120"/>
      <w:ind w:left="1077"/>
    </w:pPr>
  </w:style>
  <w:style w:type="paragraph" w:styleId="Header">
    <w:name w:val="header"/>
    <w:basedOn w:val="Normal"/>
    <w:link w:val="HeaderChar"/>
    <w:uiPriority w:val="4"/>
    <w:semiHidden/>
    <w:rsid w:val="007373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4"/>
    <w:semiHidden/>
    <w:rsid w:val="00537001"/>
  </w:style>
  <w:style w:type="paragraph" w:styleId="Footer">
    <w:name w:val="footer"/>
    <w:link w:val="FooterChar"/>
    <w:uiPriority w:val="2"/>
    <w:semiHidden/>
    <w:rsid w:val="005B056F"/>
    <w:pPr>
      <w:tabs>
        <w:tab w:val="center" w:pos="4153"/>
        <w:tab w:val="right" w:pos="8306"/>
      </w:tabs>
      <w:spacing w:line="140" w:lineRule="exact"/>
    </w:pPr>
    <w:rPr>
      <w:rFonts w:ascii="Arial" w:hAnsi="Arial"/>
      <w:sz w:val="12"/>
      <w:lang w:eastAsia="en-US"/>
    </w:rPr>
  </w:style>
  <w:style w:type="character" w:customStyle="1" w:styleId="FooterChar">
    <w:name w:val="Footer Char"/>
    <w:basedOn w:val="DefaultParagraphFont"/>
    <w:link w:val="Footer"/>
    <w:uiPriority w:val="2"/>
    <w:semiHidden/>
    <w:rsid w:val="00537001"/>
    <w:rPr>
      <w:rFonts w:ascii="Arial" w:hAnsi="Arial"/>
      <w:sz w:val="12"/>
      <w:lang w:eastAsia="en-US"/>
    </w:rPr>
  </w:style>
  <w:style w:type="paragraph" w:customStyle="1" w:styleId="Filename">
    <w:name w:val="Filename"/>
    <w:basedOn w:val="Footer"/>
    <w:uiPriority w:val="4"/>
    <w:semiHidden/>
    <w:rsid w:val="00B45E84"/>
    <w:pPr>
      <w:spacing w:before="80" w:line="100" w:lineRule="exact"/>
    </w:pPr>
    <w:rPr>
      <w:rFonts w:eastAsiaTheme="majorEastAsia"/>
      <w:caps/>
      <w:noProof/>
      <w:sz w:val="8"/>
      <w:szCs w:val="12"/>
    </w:rPr>
  </w:style>
  <w:style w:type="paragraph" w:customStyle="1" w:styleId="Action">
    <w:name w:val="Action"/>
    <w:basedOn w:val="Normal"/>
    <w:uiPriority w:val="4"/>
    <w:semiHidden/>
    <w:rsid w:val="007A2FD9"/>
    <w:pPr>
      <w:tabs>
        <w:tab w:val="left" w:pos="3499"/>
      </w:tabs>
      <w:spacing w:after="120"/>
      <w:jc w:val="center"/>
    </w:pPr>
  </w:style>
  <w:style w:type="paragraph" w:customStyle="1" w:styleId="Level1">
    <w:name w:val="Level 1"/>
    <w:basedOn w:val="Normal"/>
    <w:next w:val="Textpara"/>
    <w:qFormat/>
    <w:rsid w:val="007A2FD9"/>
    <w:pPr>
      <w:numPr>
        <w:numId w:val="2"/>
      </w:numPr>
      <w:spacing w:after="120"/>
      <w:ind w:right="289"/>
      <w:outlineLvl w:val="0"/>
    </w:pPr>
    <w:rPr>
      <w:rFonts w:cs="Arial"/>
      <w:b/>
    </w:rPr>
  </w:style>
  <w:style w:type="paragraph" w:customStyle="1" w:styleId="Level2">
    <w:name w:val="Level 2"/>
    <w:basedOn w:val="Level1"/>
    <w:next w:val="Textpara"/>
    <w:qFormat/>
    <w:rsid w:val="003F7000"/>
    <w:pPr>
      <w:numPr>
        <w:ilvl w:val="1"/>
      </w:numPr>
      <w:spacing w:before="120"/>
      <w:ind w:right="0"/>
      <w:outlineLvl w:val="1"/>
    </w:pPr>
  </w:style>
  <w:style w:type="paragraph" w:customStyle="1" w:styleId="Level3">
    <w:name w:val="Level 3"/>
    <w:basedOn w:val="Level2"/>
    <w:next w:val="Textpara"/>
    <w:qFormat/>
    <w:rsid w:val="007A2FD9"/>
    <w:pPr>
      <w:numPr>
        <w:ilvl w:val="2"/>
      </w:numPr>
      <w:outlineLvl w:val="2"/>
    </w:pPr>
  </w:style>
  <w:style w:type="paragraph" w:customStyle="1" w:styleId="Level4">
    <w:name w:val="Level 4"/>
    <w:basedOn w:val="Level3"/>
    <w:next w:val="Textpara"/>
    <w:rsid w:val="007A2FD9"/>
    <w:pPr>
      <w:numPr>
        <w:ilvl w:val="3"/>
      </w:numPr>
      <w:outlineLvl w:val="3"/>
    </w:pPr>
  </w:style>
  <w:style w:type="paragraph" w:styleId="ListBullet">
    <w:name w:val="List Bullet"/>
    <w:basedOn w:val="Normal"/>
    <w:uiPriority w:val="1"/>
    <w:semiHidden/>
    <w:rsid w:val="00F60C38"/>
    <w:pPr>
      <w:numPr>
        <w:numId w:val="1"/>
      </w:numPr>
      <w:spacing w:before="120" w:after="120"/>
      <w:ind w:left="1434" w:hanging="357"/>
    </w:pPr>
  </w:style>
  <w:style w:type="character" w:customStyle="1" w:styleId="HR-9">
    <w:name w:val="HR-9"/>
    <w:basedOn w:val="DefaultParagraphFont"/>
    <w:uiPriority w:val="99"/>
    <w:semiHidden/>
    <w:rsid w:val="009F3BA1"/>
    <w:rPr>
      <w:rFonts w:ascii="Arial" w:hAnsi="Arial" w:cs="Times New Roman"/>
      <w:sz w:val="16"/>
    </w:rPr>
  </w:style>
  <w:style w:type="paragraph" w:customStyle="1" w:styleId="No-NumberHeading">
    <w:name w:val="No-Number Heading"/>
    <w:basedOn w:val="Normal"/>
    <w:next w:val="Textpara"/>
    <w:semiHidden/>
    <w:rsid w:val="00F9166E"/>
    <w:pPr>
      <w:keepNext/>
      <w:tabs>
        <w:tab w:val="left" w:pos="2160"/>
      </w:tabs>
      <w:spacing w:after="120"/>
      <w:ind w:left="1077"/>
    </w:pPr>
    <w:rPr>
      <w:b/>
    </w:rPr>
  </w:style>
  <w:style w:type="paragraph" w:customStyle="1" w:styleId="FormText">
    <w:name w:val="Form Text"/>
    <w:next w:val="Normal"/>
    <w:uiPriority w:val="2"/>
    <w:semiHidden/>
    <w:rsid w:val="00537001"/>
    <w:rPr>
      <w:rFonts w:ascii="Arial" w:eastAsiaTheme="majorEastAsia" w:hAnsi="Arial"/>
      <w:sz w:val="16"/>
      <w:lang w:eastAsia="en-US"/>
    </w:rPr>
  </w:style>
  <w:style w:type="paragraph" w:customStyle="1" w:styleId="FormTitle">
    <w:name w:val="Form Title"/>
    <w:basedOn w:val="Normal"/>
    <w:next w:val="Normal"/>
    <w:uiPriority w:val="2"/>
    <w:semiHidden/>
    <w:rsid w:val="00537001"/>
    <w:pPr>
      <w:keepNext/>
      <w:tabs>
        <w:tab w:val="left" w:pos="720"/>
      </w:tabs>
      <w:spacing w:line="370" w:lineRule="exact"/>
      <w:outlineLvl w:val="1"/>
    </w:pPr>
    <w:rPr>
      <w:b/>
      <w:sz w:val="36"/>
    </w:rPr>
  </w:style>
  <w:style w:type="paragraph" w:customStyle="1" w:styleId="FormUserText">
    <w:name w:val="Form User Text"/>
    <w:basedOn w:val="Normal"/>
    <w:uiPriority w:val="2"/>
    <w:semiHidden/>
    <w:rsid w:val="00CD593D"/>
  </w:style>
  <w:style w:type="character" w:styleId="Hyperlink">
    <w:name w:val="Hyperlink"/>
    <w:basedOn w:val="DefaultParagraphFont"/>
    <w:uiPriority w:val="99"/>
    <w:unhideWhenUsed/>
    <w:rsid w:val="005B056F"/>
    <w:rPr>
      <w:rFonts w:ascii="Times New Roman" w:hAnsi="Times New Roman"/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31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63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212A"/>
    <w:rPr>
      <w:color w:val="808080"/>
    </w:rPr>
  </w:style>
  <w:style w:type="paragraph" w:customStyle="1" w:styleId="AppendixLetter">
    <w:name w:val="Appendix Letter"/>
    <w:next w:val="Normal"/>
    <w:uiPriority w:val="3"/>
    <w:qFormat/>
    <w:rsid w:val="005A3B77"/>
    <w:pPr>
      <w:numPr>
        <w:numId w:val="3"/>
      </w:numPr>
      <w:spacing w:after="113" w:line="360" w:lineRule="exact"/>
      <w:outlineLvl w:val="0"/>
    </w:pPr>
    <w:rPr>
      <w:b/>
      <w:color w:val="808080"/>
      <w:sz w:val="36"/>
      <w:lang w:eastAsia="en-US"/>
    </w:rPr>
  </w:style>
  <w:style w:type="paragraph" w:customStyle="1" w:styleId="AppendixLevel1">
    <w:name w:val="Appendix Level 1"/>
    <w:next w:val="AppendixText"/>
    <w:uiPriority w:val="3"/>
    <w:qFormat/>
    <w:rsid w:val="005A3B77"/>
    <w:pPr>
      <w:keepNext/>
      <w:numPr>
        <w:ilvl w:val="1"/>
        <w:numId w:val="3"/>
      </w:numPr>
      <w:pBdr>
        <w:bottom w:val="single" w:sz="8" w:space="1" w:color="808080"/>
      </w:pBdr>
      <w:spacing w:before="340" w:after="227" w:line="360" w:lineRule="exact"/>
      <w:outlineLvl w:val="1"/>
    </w:pPr>
    <w:rPr>
      <w:b/>
      <w:color w:val="808080"/>
      <w:sz w:val="36"/>
      <w:szCs w:val="28"/>
      <w:lang w:eastAsia="en-US"/>
    </w:rPr>
  </w:style>
  <w:style w:type="paragraph" w:customStyle="1" w:styleId="AppendixLevel1NoNumber">
    <w:name w:val="Appendix Level 1 No Number"/>
    <w:basedOn w:val="Normal"/>
    <w:next w:val="AppendixText"/>
    <w:uiPriority w:val="3"/>
    <w:qFormat/>
    <w:rsid w:val="005A3B77"/>
    <w:pPr>
      <w:keepNext/>
      <w:pBdr>
        <w:bottom w:val="single" w:sz="8" w:space="1" w:color="808080"/>
      </w:pBdr>
      <w:spacing w:before="340" w:after="227" w:line="360" w:lineRule="exact"/>
      <w:outlineLvl w:val="0"/>
    </w:pPr>
    <w:rPr>
      <w:b/>
      <w:color w:val="808080"/>
      <w:sz w:val="36"/>
    </w:rPr>
  </w:style>
  <w:style w:type="paragraph" w:customStyle="1" w:styleId="AppendixLevel2">
    <w:name w:val="Appendix Level 2"/>
    <w:basedOn w:val="AppendixLevel1"/>
    <w:next w:val="AppendixText"/>
    <w:uiPriority w:val="3"/>
    <w:qFormat/>
    <w:rsid w:val="005A3B77"/>
    <w:pPr>
      <w:numPr>
        <w:ilvl w:val="2"/>
      </w:numPr>
      <w:pBdr>
        <w:bottom w:val="none" w:sz="0" w:space="0" w:color="auto"/>
      </w:pBdr>
      <w:spacing w:after="170" w:line="320" w:lineRule="exact"/>
      <w:outlineLvl w:val="2"/>
    </w:pPr>
    <w:rPr>
      <w:sz w:val="32"/>
      <w:szCs w:val="20"/>
    </w:rPr>
  </w:style>
  <w:style w:type="paragraph" w:customStyle="1" w:styleId="AppendixLevel2NoNumber">
    <w:name w:val="Appendix Level 2 No Number"/>
    <w:basedOn w:val="AppendixLevel2"/>
    <w:next w:val="AppendixText"/>
    <w:uiPriority w:val="3"/>
    <w:qFormat/>
    <w:rsid w:val="005A3B77"/>
    <w:pPr>
      <w:numPr>
        <w:ilvl w:val="0"/>
        <w:numId w:val="0"/>
      </w:numPr>
    </w:pPr>
  </w:style>
  <w:style w:type="paragraph" w:customStyle="1" w:styleId="AppendixLevel3">
    <w:name w:val="Appendix Level 3"/>
    <w:basedOn w:val="AppendixLevel2"/>
    <w:next w:val="AppendixText"/>
    <w:uiPriority w:val="3"/>
    <w:qFormat/>
    <w:rsid w:val="005A3B77"/>
    <w:pPr>
      <w:numPr>
        <w:ilvl w:val="3"/>
      </w:numPr>
      <w:spacing w:after="113"/>
      <w:outlineLvl w:val="3"/>
    </w:pPr>
    <w:rPr>
      <w:sz w:val="28"/>
      <w:szCs w:val="18"/>
    </w:rPr>
  </w:style>
  <w:style w:type="paragraph" w:customStyle="1" w:styleId="AppendixLevel3NoNumber">
    <w:name w:val="Appendix Level 3 No Number"/>
    <w:basedOn w:val="AppendixLevel3"/>
    <w:next w:val="AppendixText"/>
    <w:uiPriority w:val="3"/>
    <w:qFormat/>
    <w:rsid w:val="005A3B77"/>
    <w:pPr>
      <w:numPr>
        <w:ilvl w:val="0"/>
        <w:numId w:val="0"/>
      </w:numPr>
    </w:pPr>
  </w:style>
  <w:style w:type="paragraph" w:customStyle="1" w:styleId="AppendixLevel4">
    <w:name w:val="Appendix Level 4"/>
    <w:basedOn w:val="AppendixLevel3"/>
    <w:next w:val="AppendixText"/>
    <w:uiPriority w:val="3"/>
    <w:qFormat/>
    <w:rsid w:val="005A3B77"/>
    <w:pPr>
      <w:numPr>
        <w:ilvl w:val="4"/>
      </w:numPr>
      <w:outlineLvl w:val="4"/>
    </w:pPr>
  </w:style>
  <w:style w:type="paragraph" w:customStyle="1" w:styleId="AppendixText">
    <w:name w:val="Appendix Text"/>
    <w:basedOn w:val="Normal"/>
    <w:uiPriority w:val="3"/>
    <w:rsid w:val="001A35B8"/>
    <w:pPr>
      <w:spacing w:before="170" w:after="170" w:line="260" w:lineRule="atLeast"/>
    </w:pPr>
  </w:style>
  <w:style w:type="paragraph" w:customStyle="1" w:styleId="AppendixTitle">
    <w:name w:val="Appendix Title"/>
    <w:basedOn w:val="Normal"/>
    <w:next w:val="Normal"/>
    <w:uiPriority w:val="1"/>
    <w:semiHidden/>
    <w:rsid w:val="005A3B77"/>
    <w:pPr>
      <w:spacing w:before="170" w:line="360" w:lineRule="exact"/>
      <w:outlineLvl w:val="0"/>
    </w:pPr>
    <w:rPr>
      <w:sz w:val="36"/>
    </w:rPr>
  </w:style>
  <w:style w:type="paragraph" w:styleId="List">
    <w:name w:val="List"/>
    <w:basedOn w:val="Normal"/>
    <w:semiHidden/>
    <w:rsid w:val="005A3B77"/>
    <w:pPr>
      <w:ind w:left="283" w:hanging="283"/>
      <w:contextualSpacing/>
    </w:pPr>
  </w:style>
  <w:style w:type="paragraph" w:customStyle="1" w:styleId="ReportLevel1">
    <w:name w:val="Report Level 1"/>
    <w:next w:val="ReportText"/>
    <w:uiPriority w:val="2"/>
    <w:qFormat/>
    <w:rsid w:val="005A3B77"/>
    <w:pPr>
      <w:keepNext/>
      <w:numPr>
        <w:numId w:val="4"/>
      </w:numPr>
      <w:pBdr>
        <w:bottom w:val="single" w:sz="8" w:space="1" w:color="808080"/>
      </w:pBdr>
      <w:spacing w:before="340" w:after="227" w:line="360" w:lineRule="exact"/>
      <w:outlineLvl w:val="0"/>
    </w:pPr>
    <w:rPr>
      <w:b/>
      <w:color w:val="808080"/>
      <w:sz w:val="36"/>
      <w:lang w:eastAsia="en-US"/>
    </w:rPr>
  </w:style>
  <w:style w:type="paragraph" w:customStyle="1" w:styleId="ReportContentsMain">
    <w:name w:val="Report Contents Main"/>
    <w:basedOn w:val="ReportLevel1"/>
    <w:uiPriority w:val="1"/>
    <w:semiHidden/>
    <w:rsid w:val="005A3B77"/>
    <w:pPr>
      <w:numPr>
        <w:numId w:val="0"/>
      </w:numPr>
      <w:spacing w:before="0"/>
    </w:pPr>
  </w:style>
  <w:style w:type="paragraph" w:customStyle="1" w:styleId="ReportContentsSub">
    <w:name w:val="Report Contents Sub"/>
    <w:basedOn w:val="Normal"/>
    <w:uiPriority w:val="1"/>
    <w:semiHidden/>
    <w:rsid w:val="005A3B77"/>
    <w:rPr>
      <w:rFonts w:cs="Arial"/>
      <w:b/>
      <w:color w:val="808080"/>
    </w:rPr>
  </w:style>
  <w:style w:type="paragraph" w:customStyle="1" w:styleId="ReportExecSummary">
    <w:name w:val="Report Exec Summary"/>
    <w:basedOn w:val="Normal"/>
    <w:next w:val="ReportExecSummaryText"/>
    <w:uiPriority w:val="2"/>
    <w:rsid w:val="005A3B77"/>
    <w:pPr>
      <w:keepNext/>
      <w:pBdr>
        <w:bottom w:val="single" w:sz="8" w:space="1" w:color="808080"/>
      </w:pBdr>
      <w:spacing w:after="227" w:line="360" w:lineRule="exact"/>
      <w:outlineLvl w:val="0"/>
    </w:pPr>
    <w:rPr>
      <w:b/>
      <w:color w:val="808080"/>
      <w:sz w:val="36"/>
    </w:rPr>
  </w:style>
  <w:style w:type="paragraph" w:customStyle="1" w:styleId="ReportText">
    <w:name w:val="Report Text"/>
    <w:uiPriority w:val="1"/>
    <w:qFormat/>
    <w:rsid w:val="0017214A"/>
    <w:pPr>
      <w:spacing w:before="170" w:after="170" w:line="260" w:lineRule="atLeast"/>
    </w:pPr>
    <w:rPr>
      <w:lang w:eastAsia="en-US"/>
    </w:rPr>
  </w:style>
  <w:style w:type="paragraph" w:customStyle="1" w:styleId="ReportExecSummaryText">
    <w:name w:val="Report Exec Summary Text"/>
    <w:basedOn w:val="ReportText"/>
    <w:uiPriority w:val="2"/>
    <w:rsid w:val="005A3B77"/>
    <w:pPr>
      <w:spacing w:before="0"/>
    </w:pPr>
  </w:style>
  <w:style w:type="character" w:styleId="PageNumber">
    <w:name w:val="page number"/>
    <w:basedOn w:val="DefaultParagraphFont"/>
    <w:semiHidden/>
    <w:rsid w:val="00B45E84"/>
    <w:rPr>
      <w:b w:val="0"/>
      <w:i w:val="0"/>
      <w:sz w:val="20"/>
    </w:rPr>
  </w:style>
  <w:style w:type="paragraph" w:customStyle="1" w:styleId="ReportLevel2">
    <w:name w:val="Report Level 2"/>
    <w:basedOn w:val="ReportLevel1"/>
    <w:next w:val="ReportText"/>
    <w:uiPriority w:val="2"/>
    <w:qFormat/>
    <w:rsid w:val="005A3B77"/>
    <w:pPr>
      <w:numPr>
        <w:ilvl w:val="1"/>
      </w:numPr>
      <w:pBdr>
        <w:bottom w:val="none" w:sz="0" w:space="0" w:color="auto"/>
      </w:pBdr>
      <w:spacing w:after="170" w:line="320" w:lineRule="exact"/>
      <w:outlineLvl w:val="1"/>
    </w:pPr>
    <w:rPr>
      <w:sz w:val="32"/>
    </w:rPr>
  </w:style>
  <w:style w:type="paragraph" w:customStyle="1" w:styleId="ReportLevel2NoNumber">
    <w:name w:val="Report Level 2 No Number"/>
    <w:basedOn w:val="ReportLevel2"/>
    <w:next w:val="ReportText"/>
    <w:uiPriority w:val="2"/>
    <w:qFormat/>
    <w:rsid w:val="005A3B77"/>
    <w:pPr>
      <w:numPr>
        <w:ilvl w:val="0"/>
        <w:numId w:val="0"/>
      </w:numPr>
    </w:pPr>
  </w:style>
  <w:style w:type="paragraph" w:customStyle="1" w:styleId="ReportLevel3">
    <w:name w:val="Report Level 3"/>
    <w:basedOn w:val="ReportLevel2"/>
    <w:next w:val="ReportText"/>
    <w:uiPriority w:val="2"/>
    <w:qFormat/>
    <w:rsid w:val="005A3B77"/>
    <w:pPr>
      <w:numPr>
        <w:ilvl w:val="2"/>
      </w:numPr>
      <w:spacing w:after="113"/>
      <w:outlineLvl w:val="2"/>
    </w:pPr>
    <w:rPr>
      <w:sz w:val="28"/>
      <w:szCs w:val="18"/>
    </w:rPr>
  </w:style>
  <w:style w:type="paragraph" w:customStyle="1" w:styleId="ReportLevel3NoNumber">
    <w:name w:val="Report Level 3 No Number"/>
    <w:basedOn w:val="ReportLevel3"/>
    <w:next w:val="ReportText"/>
    <w:uiPriority w:val="2"/>
    <w:qFormat/>
    <w:rsid w:val="005A3B77"/>
    <w:pPr>
      <w:numPr>
        <w:ilvl w:val="0"/>
        <w:numId w:val="0"/>
      </w:numPr>
      <w:spacing w:after="80"/>
    </w:pPr>
  </w:style>
  <w:style w:type="paragraph" w:customStyle="1" w:styleId="ReportLevel4">
    <w:name w:val="Report Level 4"/>
    <w:basedOn w:val="ReportLevel3"/>
    <w:next w:val="ReportText"/>
    <w:uiPriority w:val="2"/>
    <w:rsid w:val="005A3B77"/>
    <w:pPr>
      <w:numPr>
        <w:ilvl w:val="3"/>
      </w:numPr>
      <w:outlineLvl w:val="3"/>
    </w:pPr>
  </w:style>
  <w:style w:type="paragraph" w:customStyle="1" w:styleId="ReportList">
    <w:name w:val="Report List"/>
    <w:basedOn w:val="ReportText"/>
    <w:uiPriority w:val="2"/>
    <w:rsid w:val="005A3B77"/>
    <w:pPr>
      <w:spacing w:before="0" w:after="0"/>
    </w:pPr>
  </w:style>
  <w:style w:type="paragraph" w:customStyle="1" w:styleId="ReportList1">
    <w:name w:val="Report List 1"/>
    <w:basedOn w:val="List"/>
    <w:uiPriority w:val="2"/>
    <w:qFormat/>
    <w:rsid w:val="0017214A"/>
    <w:pPr>
      <w:numPr>
        <w:numId w:val="5"/>
      </w:numPr>
      <w:spacing w:before="113" w:after="113" w:line="260" w:lineRule="atLeast"/>
      <w:contextualSpacing w:val="0"/>
    </w:pPr>
  </w:style>
  <w:style w:type="paragraph" w:customStyle="1" w:styleId="ReportList2">
    <w:name w:val="Report List 2"/>
    <w:basedOn w:val="ReportList1"/>
    <w:uiPriority w:val="2"/>
    <w:qFormat/>
    <w:rsid w:val="005A3B77"/>
    <w:pPr>
      <w:numPr>
        <w:numId w:val="6"/>
      </w:numPr>
      <w:spacing w:before="0" w:after="0"/>
    </w:pPr>
  </w:style>
  <w:style w:type="paragraph" w:customStyle="1" w:styleId="ReportListNumber">
    <w:name w:val="Report List Number"/>
    <w:basedOn w:val="Normal"/>
    <w:uiPriority w:val="2"/>
    <w:rsid w:val="001A35B8"/>
    <w:pPr>
      <w:numPr>
        <w:numId w:val="8"/>
      </w:numPr>
      <w:spacing w:before="113" w:after="113" w:line="260" w:lineRule="atLeast"/>
      <w:ind w:left="561" w:hanging="561"/>
    </w:pPr>
  </w:style>
  <w:style w:type="paragraph" w:customStyle="1" w:styleId="ReportTableText">
    <w:name w:val="Report Table Text"/>
    <w:basedOn w:val="ReportText"/>
    <w:uiPriority w:val="1"/>
    <w:qFormat/>
    <w:rsid w:val="0017214A"/>
    <w:pPr>
      <w:spacing w:before="57" w:after="57" w:line="220" w:lineRule="atLeast"/>
    </w:pPr>
    <w:rPr>
      <w:sz w:val="20"/>
    </w:rPr>
  </w:style>
  <w:style w:type="paragraph" w:customStyle="1" w:styleId="ReportPicTextBox">
    <w:name w:val="Report Pic+Text Box"/>
    <w:basedOn w:val="ReportTableText"/>
    <w:uiPriority w:val="1"/>
    <w:semiHidden/>
    <w:rsid w:val="005A3B77"/>
    <w:pPr>
      <w:spacing w:before="170" w:after="113"/>
      <w:ind w:left="170" w:right="170"/>
    </w:pPr>
  </w:style>
  <w:style w:type="paragraph" w:customStyle="1" w:styleId="ReportReference">
    <w:name w:val="Report Reference"/>
    <w:next w:val="ReportText"/>
    <w:uiPriority w:val="1"/>
    <w:semiHidden/>
    <w:qFormat/>
    <w:rsid w:val="005A3B77"/>
    <w:pPr>
      <w:numPr>
        <w:numId w:val="7"/>
      </w:numPr>
      <w:tabs>
        <w:tab w:val="left" w:pos="1080"/>
      </w:tabs>
      <w:spacing w:before="120" w:after="138" w:line="260" w:lineRule="atLeast"/>
    </w:pPr>
    <w:rPr>
      <w:lang w:eastAsia="en-US"/>
    </w:rPr>
  </w:style>
  <w:style w:type="table" w:customStyle="1" w:styleId="ReportTable">
    <w:name w:val="Report Table"/>
    <w:basedOn w:val="TableNormal"/>
    <w:rsid w:val="005A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rPr>
        <w:b/>
      </w:rPr>
      <w:tblPr/>
      <w:tcPr>
        <w:shd w:val="clear" w:color="auto" w:fill="DADADA"/>
      </w:tcPr>
    </w:tblStylePr>
  </w:style>
  <w:style w:type="table" w:customStyle="1" w:styleId="ReportTablewithoutheader">
    <w:name w:val="Report Table without header"/>
    <w:basedOn w:val="ReportTable"/>
    <w:rsid w:val="005A3B77"/>
    <w:tblPr/>
    <w:tblStylePr w:type="firstRow">
      <w:rPr>
        <w:b w:val="0"/>
      </w:rPr>
      <w:tblPr/>
      <w:tcPr>
        <w:shd w:val="clear" w:color="auto" w:fill="FFFFFF"/>
      </w:tcPr>
    </w:tblStylePr>
  </w:style>
  <w:style w:type="character" w:styleId="CommentReference">
    <w:name w:val="annotation reference"/>
    <w:basedOn w:val="DefaultParagraphFont"/>
    <w:semiHidden/>
    <w:rsid w:val="00A753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7539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5E8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75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5E84"/>
    <w:rPr>
      <w:b/>
      <w:bCs/>
      <w:sz w:val="20"/>
    </w:rPr>
  </w:style>
  <w:style w:type="paragraph" w:styleId="Revision">
    <w:name w:val="Revision"/>
    <w:hidden/>
    <w:uiPriority w:val="99"/>
    <w:semiHidden/>
    <w:rsid w:val="00A75391"/>
    <w:rPr>
      <w:sz w:val="22"/>
      <w:lang w:eastAsia="en-US"/>
    </w:rPr>
  </w:style>
  <w:style w:type="paragraph" w:customStyle="1" w:styleId="ReportLevel1NoNumber">
    <w:name w:val="Report Level 1 No Number"/>
    <w:basedOn w:val="ReportLevel1"/>
    <w:next w:val="ReportText"/>
    <w:uiPriority w:val="2"/>
    <w:qFormat/>
    <w:rsid w:val="00A41DE0"/>
    <w:pPr>
      <w:numPr>
        <w:numId w:val="0"/>
      </w:numPr>
    </w:pPr>
  </w:style>
  <w:style w:type="paragraph" w:customStyle="1" w:styleId="Default">
    <w:name w:val="Default"/>
    <w:rsid w:val="008658C7"/>
    <w:pPr>
      <w:autoSpaceDE w:val="0"/>
      <w:autoSpaceDN w:val="0"/>
      <w:adjustRightInd w:val="0"/>
    </w:pPr>
    <w:rPr>
      <w:rFonts w:ascii="Tahoma" w:hAnsi="Tahoma" w:cs="Tahoma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F272C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4B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0813"/>
    <w:rPr>
      <w:color w:val="7F7F7F" w:themeColor="followedHyperlink"/>
      <w:u w:val="single"/>
    </w:rPr>
  </w:style>
  <w:style w:type="character" w:customStyle="1" w:styleId="normaltextrun">
    <w:name w:val="normaltextrun"/>
    <w:basedOn w:val="DefaultParagraphFont"/>
    <w:rsid w:val="000354BF"/>
  </w:style>
  <w:style w:type="paragraph" w:customStyle="1" w:styleId="paragraph">
    <w:name w:val="paragraph"/>
    <w:basedOn w:val="Normal"/>
    <w:rsid w:val="004558E2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eop">
    <w:name w:val="eop"/>
    <w:basedOn w:val="DefaultParagraphFont"/>
    <w:rsid w:val="004558E2"/>
  </w:style>
  <w:style w:type="character" w:customStyle="1" w:styleId="spellingerror">
    <w:name w:val="spellingerror"/>
    <w:basedOn w:val="DefaultParagraphFont"/>
    <w:rsid w:val="004558E2"/>
  </w:style>
  <w:style w:type="character" w:styleId="UnresolvedMention">
    <w:name w:val="Unresolved Mention"/>
    <w:basedOn w:val="DefaultParagraphFont"/>
    <w:uiPriority w:val="99"/>
    <w:semiHidden/>
    <w:unhideWhenUsed/>
    <w:rsid w:val="00C96F4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B6994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CF72A4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i-provider">
    <w:name w:val="ui-provider"/>
    <w:basedOn w:val="DefaultParagraphFont"/>
    <w:rsid w:val="00CF72A4"/>
  </w:style>
  <w:style w:type="character" w:customStyle="1" w:styleId="jpfdse">
    <w:name w:val="jpfdse"/>
    <w:basedOn w:val="DefaultParagraphFont"/>
    <w:rsid w:val="00C6099A"/>
  </w:style>
  <w:style w:type="paragraph" w:styleId="PlainText">
    <w:name w:val="Plain Text"/>
    <w:basedOn w:val="Normal"/>
    <w:link w:val="PlainTextChar"/>
    <w:uiPriority w:val="99"/>
    <w:semiHidden/>
    <w:unhideWhenUsed/>
    <w:rsid w:val="00451B2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1B2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87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2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8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3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228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92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10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8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0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404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5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1485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775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7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5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9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21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74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6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275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67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4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8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25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0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2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5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mconference2026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Oasys\OvaWord\Forms\F0-5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0E078062C4EBAA1F6CC9E473D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94DE1-4B03-4FB3-B424-C112FEC41BAB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AEA2362A4E7F42E298CD661210F04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3C297-49B5-49FE-AC52-11690848BDFC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284C7A565F414922BBA67EF5D571C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ED34D-A401-4B01-A711-18D99F76D0CB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D2DAFB3473EB4135A485A1EAC3F4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C57E7-8CEE-49ED-AD35-9748C4BD6995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4982201D93F24784A24628DDFB567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5A401-3D89-4158-B57B-8CCF8B9818B9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5ECE337B5A4E4E3E9E0241D61B807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2EF70-981E-4840-8533-360B3C1CD9C1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9BE30F86398F48ADBE82CDDAAA21A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AB4ED-D7D8-4B63-96D0-6FACE162F377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49655F5629614AA3A962789E7511F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0D46-0F33-4D63-B9FE-1AD28083FD50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D1F7493C0901424EB289053B54E2E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2243-8D8D-4DA9-A0F5-587980044CB5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AE7A53C5212D48039BA3E684CA422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67FF-B930-494D-B889-2BC54645EF43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045A47258FCC40319D1468C5E020C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9054B-6A9A-47BB-B0A8-77F75FCB29C4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612AAB6548BA42108C2FC19FBC4C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49957-4F21-4C58-8DAE-CD156736AD79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D441069DCA7B4844A50C1EF6312DC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5B72C-C646-4207-876D-1E62BD10A677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70D2116F011F48F99368221A35BD1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299DB-65BF-47C7-9E31-1E09A7790706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A4844FAE3FEF4DD78AAF073CB10C9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74F9-F4D5-4DC9-A370-C37757970BDA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C359BF620B1248CBAA0BA1EAF917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35306-3C1B-40E7-8DBB-BDFB929ADC3E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48818646B0D7433897307FA40C97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7A4B-3F6A-4524-8360-DE7CFFC32060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CA1128F6A59846D680DF71221488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6866-2293-4634-890D-5761B1A7DB75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6D9"/>
    <w:rsid w:val="000048C5"/>
    <w:rsid w:val="0000498C"/>
    <w:rsid w:val="000606D9"/>
    <w:rsid w:val="0008570A"/>
    <w:rsid w:val="00092107"/>
    <w:rsid w:val="000D58AA"/>
    <w:rsid w:val="000E461E"/>
    <w:rsid w:val="0012486F"/>
    <w:rsid w:val="00137072"/>
    <w:rsid w:val="001714F7"/>
    <w:rsid w:val="00175A62"/>
    <w:rsid w:val="001E0BE5"/>
    <w:rsid w:val="00214CD9"/>
    <w:rsid w:val="002228A5"/>
    <w:rsid w:val="00234C72"/>
    <w:rsid w:val="00260953"/>
    <w:rsid w:val="00300686"/>
    <w:rsid w:val="0036059C"/>
    <w:rsid w:val="003A07E8"/>
    <w:rsid w:val="003D2256"/>
    <w:rsid w:val="00401660"/>
    <w:rsid w:val="004065FE"/>
    <w:rsid w:val="004F4253"/>
    <w:rsid w:val="00516673"/>
    <w:rsid w:val="0054779F"/>
    <w:rsid w:val="005846D4"/>
    <w:rsid w:val="00607543"/>
    <w:rsid w:val="0066506D"/>
    <w:rsid w:val="006670F7"/>
    <w:rsid w:val="007252D2"/>
    <w:rsid w:val="007515BD"/>
    <w:rsid w:val="00814FB5"/>
    <w:rsid w:val="00896D97"/>
    <w:rsid w:val="008B3E42"/>
    <w:rsid w:val="008F658A"/>
    <w:rsid w:val="00947341"/>
    <w:rsid w:val="009C1DC3"/>
    <w:rsid w:val="00A54403"/>
    <w:rsid w:val="00A8464D"/>
    <w:rsid w:val="00A87EBC"/>
    <w:rsid w:val="00AD458A"/>
    <w:rsid w:val="00B476BB"/>
    <w:rsid w:val="00B638E3"/>
    <w:rsid w:val="00BC76CB"/>
    <w:rsid w:val="00BD4F4E"/>
    <w:rsid w:val="00BD7681"/>
    <w:rsid w:val="00BE5774"/>
    <w:rsid w:val="00C34026"/>
    <w:rsid w:val="00C37F00"/>
    <w:rsid w:val="00C45011"/>
    <w:rsid w:val="00CB1D93"/>
    <w:rsid w:val="00D63802"/>
    <w:rsid w:val="00E20E1B"/>
    <w:rsid w:val="00E328F4"/>
    <w:rsid w:val="00ED25A4"/>
    <w:rsid w:val="00EE60C0"/>
    <w:rsid w:val="00FC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6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rupThemePPT_10Feb2011_Release">
  <a:themeElements>
    <a:clrScheme name="ArupColourTheme_19June2010">
      <a:dk1>
        <a:srgbClr val="000000"/>
      </a:dk1>
      <a:lt1>
        <a:srgbClr val="FFFFFF"/>
      </a:lt1>
      <a:dk2>
        <a:srgbClr val="D2D2D2"/>
      </a:dk2>
      <a:lt2>
        <a:srgbClr val="828282"/>
      </a:lt2>
      <a:accent1>
        <a:srgbClr val="D22D7D"/>
      </a:accent1>
      <a:accent2>
        <a:srgbClr val="28AAE1"/>
      </a:accent2>
      <a:accent3>
        <a:srgbClr val="F05023"/>
      </a:accent3>
      <a:accent4>
        <a:srgbClr val="696EB4"/>
      </a:accent4>
      <a:accent5>
        <a:srgbClr val="FA9B1E"/>
      </a:accent5>
      <a:accent6>
        <a:srgbClr val="28AF73"/>
      </a:accent6>
      <a:hlink>
        <a:srgbClr val="7F7F7F"/>
      </a:hlink>
      <a:folHlink>
        <a:srgbClr val="7F7F7F"/>
      </a:folHlink>
    </a:clrScheme>
    <a:fontScheme name="ArupThemeFonts_19June2010">
      <a:majorFont>
        <a:latin typeface="Times New Roman"/>
        <a:ea typeface=""/>
        <a:cs typeface=""/>
      </a:majorFont>
      <a:minorFont>
        <a:latin typeface="Times New Roman"/>
        <a:ea typeface="ＭＳ Ｐゴシック"/>
        <a:cs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>
    <a:extraClrScheme>
      <a:clrScheme name="AGAM09_Template_Final_Fin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3">
        <a:dk1>
          <a:srgbClr val="000000"/>
        </a:dk1>
        <a:lt1>
          <a:srgbClr val="FFFFFF"/>
        </a:lt1>
        <a:dk2>
          <a:srgbClr val="000000"/>
        </a:dk2>
        <a:lt2>
          <a:srgbClr val="B1B3B6"/>
        </a:lt2>
        <a:accent1>
          <a:srgbClr val="FFB60F"/>
        </a:accent1>
        <a:accent2>
          <a:srgbClr val="D1005D"/>
        </a:accent2>
        <a:accent3>
          <a:srgbClr val="FFFFFF"/>
        </a:accent3>
        <a:accent4>
          <a:srgbClr val="000000"/>
        </a:accent4>
        <a:accent5>
          <a:srgbClr val="FFD7AA"/>
        </a:accent5>
        <a:accent6>
          <a:srgbClr val="BD0053"/>
        </a:accent6>
        <a:hlink>
          <a:srgbClr val="FFFFFF"/>
        </a:hlink>
        <a:folHlink>
          <a:srgbClr val="FFFF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14">
        <a:dk1>
          <a:srgbClr val="000000"/>
        </a:dk1>
        <a:lt1>
          <a:srgbClr val="FFFFFF"/>
        </a:lt1>
        <a:dk2>
          <a:srgbClr val="000000"/>
        </a:dk2>
        <a:lt2>
          <a:srgbClr val="B1B3B6"/>
        </a:lt2>
        <a:accent1>
          <a:srgbClr val="FF3399"/>
        </a:accent1>
        <a:accent2>
          <a:srgbClr val="FF7DBE"/>
        </a:accent2>
        <a:accent3>
          <a:srgbClr val="FFFFFF"/>
        </a:accent3>
        <a:accent4>
          <a:srgbClr val="000000"/>
        </a:accent4>
        <a:accent5>
          <a:srgbClr val="FFADCA"/>
        </a:accent5>
        <a:accent6>
          <a:srgbClr val="E771AC"/>
        </a:accent6>
        <a:hlink>
          <a:srgbClr val="FF97CB"/>
        </a:hlink>
        <a:folHlink>
          <a:srgbClr val="FFCDE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8483ED06C0548B90174250CB3107D" ma:contentTypeVersion="13" ma:contentTypeDescription="Create a new document." ma:contentTypeScope="" ma:versionID="564c9adca7f62294e86d92299344d11f">
  <xsd:schema xmlns:xsd="http://www.w3.org/2001/XMLSchema" xmlns:xs="http://www.w3.org/2001/XMLSchema" xmlns:p="http://schemas.microsoft.com/office/2006/metadata/properties" xmlns:ns3="bdb01c88-af54-46ef-8b38-c11759485684" xmlns:ns4="43bcb968-bace-442f-a65f-908538f58f8c" targetNamespace="http://schemas.microsoft.com/office/2006/metadata/properties" ma:root="true" ma:fieldsID="9f2cee6bfd4c86afd50de74a3100f1d3" ns3:_="" ns4:_="">
    <xsd:import namespace="bdb01c88-af54-46ef-8b38-c11759485684"/>
    <xsd:import namespace="43bcb968-bace-442f-a65f-908538f58f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01c88-af54-46ef-8b38-c117594856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cb968-bace-442f-a65f-908538f58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72988D-92B2-403B-ADBA-2B5798AEB3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CDA080-6DA2-441A-BBCB-5688255A2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01c88-af54-46ef-8b38-c11759485684"/>
    <ds:schemaRef ds:uri="43bcb968-bace-442f-a65f-908538f58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B88EC8-F8FE-486B-A94B-4BBF59DC1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FCAEEF1-E071-4CF6-B8FA-95E2F6C6CA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F0-5.dotm</Template>
  <TotalTime>122</TotalTime>
  <Pages>4</Pages>
  <Words>845</Words>
  <Characters>4524</Characters>
  <Application>Microsoft Office Word</Application>
  <DocSecurity>0</DocSecurity>
  <Lines>282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or Minutes</vt:lpstr>
    </vt:vector>
  </TitlesOfParts>
  <Manager/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or Minutes</dc:title>
  <dc:subject>ISSMGE-TC206 Management Group Meeting</dc:subject>
  <dc:creator>Ying Chen</dc:creator>
  <dc:description>Overview Sub-working Group progress &amp; Urgent Matters.                            Up Coming TC206 Events.</dc:description>
  <cp:lastModifiedBy>Duncan Nicholson</cp:lastModifiedBy>
  <cp:revision>2</cp:revision>
  <cp:lastPrinted>2025-07-03T08:13:00Z</cp:lastPrinted>
  <dcterms:created xsi:type="dcterms:W3CDTF">2025-12-23T11:46:00Z</dcterms:created>
  <dcterms:modified xsi:type="dcterms:W3CDTF">2025-12-23T11:46:00Z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Title">
    <vt:lpwstr>ISSMGE-TC206 Members’ Meeting</vt:lpwstr>
  </property>
  <property fmtid="{D5CDD505-2E9C-101B-9397-08002B2CF9AE}" pid="3" name="Job Number">
    <vt:lpwstr/>
  </property>
  <property fmtid="{D5CDD505-2E9C-101B-9397-08002B2CF9AE}" pid="4" name="Meeting Name">
    <vt:lpwstr>Global Region</vt:lpwstr>
  </property>
  <property fmtid="{D5CDD505-2E9C-101B-9397-08002B2CF9AE}" pid="5" name="Meeting Number">
    <vt:lpwstr/>
  </property>
  <property fmtid="{D5CDD505-2E9C-101B-9397-08002B2CF9AE}" pid="6" name="File Ref">
    <vt:lpwstr/>
  </property>
  <property fmtid="{D5CDD505-2E9C-101B-9397-08002B2CF9AE}" pid="7" name="Location">
    <vt:lpwstr>Team’s Meeting</vt:lpwstr>
  </property>
  <property fmtid="{D5CDD505-2E9C-101B-9397-08002B2CF9AE}" pid="8" name="Time of meeting">
    <vt:lpwstr>10:00</vt:lpwstr>
  </property>
  <property fmtid="{D5CDD505-2E9C-101B-9397-08002B2CF9AE}" pid="9" name="Date of meeting">
    <vt:lpwstr>6 July 2021</vt:lpwstr>
  </property>
  <property fmtid="{D5CDD505-2E9C-101B-9397-08002B2CF9AE}" pid="10" name="Purpose of meeting">
    <vt:lpwstr>Data Bases and Review</vt:lpwstr>
  </property>
  <property fmtid="{D5CDD505-2E9C-101B-9397-08002B2CF9AE}" pid="11" name="Attendance">
    <vt:lpwstr>1. Angus Maxwell - HK (AM)</vt:lpwstr>
  </property>
  <property fmtid="{D5CDD505-2E9C-101B-9397-08002B2CF9AE}" pid="12" name="Circulation">
    <vt:lpwstr/>
  </property>
  <property fmtid="{D5CDD505-2E9C-101B-9397-08002B2CF9AE}" pid="13" name="Prepared By">
    <vt:lpwstr>B.K. Maheshwari</vt:lpwstr>
  </property>
  <property fmtid="{D5CDD505-2E9C-101B-9397-08002B2CF9AE}" pid="14" name="Circulation date">
    <vt:lpwstr>28 August 2021</vt:lpwstr>
  </property>
  <property fmtid="{D5CDD505-2E9C-101B-9397-08002B2CF9AE}" pid="15" name="Next meeting date">
    <vt:lpwstr>07 October 2021</vt:lpwstr>
  </property>
  <property fmtid="{D5CDD505-2E9C-101B-9397-08002B2CF9AE}" pid="16" name="Apologies">
    <vt:lpwstr>N/A</vt:lpwstr>
  </property>
  <property fmtid="{D5CDD505-2E9C-101B-9397-08002B2CF9AE}" pid="17" name="MSIP_Label_82fa3fd3-029b-403d-91b4-1dc930cb0e60_Enabled">
    <vt:lpwstr>true</vt:lpwstr>
  </property>
  <property fmtid="{D5CDD505-2E9C-101B-9397-08002B2CF9AE}" pid="18" name="MSIP_Label_82fa3fd3-029b-403d-91b4-1dc930cb0e60_SetDate">
    <vt:lpwstr>2020-10-05T16:04:25Z</vt:lpwstr>
  </property>
  <property fmtid="{D5CDD505-2E9C-101B-9397-08002B2CF9AE}" pid="19" name="MSIP_Label_82fa3fd3-029b-403d-91b4-1dc930cb0e60_Method">
    <vt:lpwstr>Standard</vt:lpwstr>
  </property>
  <property fmtid="{D5CDD505-2E9C-101B-9397-08002B2CF9AE}" pid="20" name="MSIP_Label_82fa3fd3-029b-403d-91b4-1dc930cb0e60_Name">
    <vt:lpwstr>82fa3fd3-029b-403d-91b4-1dc930cb0e60</vt:lpwstr>
  </property>
  <property fmtid="{D5CDD505-2E9C-101B-9397-08002B2CF9AE}" pid="21" name="MSIP_Label_82fa3fd3-029b-403d-91b4-1dc930cb0e60_SiteId">
    <vt:lpwstr>4ae48b41-0137-4599-8661-fc641fe77bea</vt:lpwstr>
  </property>
  <property fmtid="{D5CDD505-2E9C-101B-9397-08002B2CF9AE}" pid="22" name="MSIP_Label_82fa3fd3-029b-403d-91b4-1dc930cb0e60_ActionId">
    <vt:lpwstr>8dc3b8d9-d8d2-40df-b2b6-79279ede46fb</vt:lpwstr>
  </property>
  <property fmtid="{D5CDD505-2E9C-101B-9397-08002B2CF9AE}" pid="23" name="MSIP_Label_82fa3fd3-029b-403d-91b4-1dc930cb0e60_ContentBits">
    <vt:lpwstr>0</vt:lpwstr>
  </property>
  <property fmtid="{D5CDD505-2E9C-101B-9397-08002B2CF9AE}" pid="24" name="ContentTypeId">
    <vt:lpwstr>0x01010079F8483ED06C0548B90174250CB3107D</vt:lpwstr>
  </property>
  <property fmtid="{D5CDD505-2E9C-101B-9397-08002B2CF9AE}" pid="25" name="MSIP_Label_1384b6f1-2a55-4aeb-ad8e-a7fb5468eb36_Enabled">
    <vt:lpwstr>true</vt:lpwstr>
  </property>
  <property fmtid="{D5CDD505-2E9C-101B-9397-08002B2CF9AE}" pid="26" name="MSIP_Label_1384b6f1-2a55-4aeb-ad8e-a7fb5468eb36_SetDate">
    <vt:lpwstr>2024-06-25T14:49:14Z</vt:lpwstr>
  </property>
  <property fmtid="{D5CDD505-2E9C-101B-9397-08002B2CF9AE}" pid="27" name="MSIP_Label_1384b6f1-2a55-4aeb-ad8e-a7fb5468eb36_Method">
    <vt:lpwstr>Privileged</vt:lpwstr>
  </property>
  <property fmtid="{D5CDD505-2E9C-101B-9397-08002B2CF9AE}" pid="28" name="MSIP_Label_1384b6f1-2a55-4aeb-ad8e-a7fb5468eb36_Name">
    <vt:lpwstr>TfL Unclassified</vt:lpwstr>
  </property>
  <property fmtid="{D5CDD505-2E9C-101B-9397-08002B2CF9AE}" pid="29" name="MSIP_Label_1384b6f1-2a55-4aeb-ad8e-a7fb5468eb36_SiteId">
    <vt:lpwstr>1fbd65bf-5def-4eea-a692-a089c255346b</vt:lpwstr>
  </property>
  <property fmtid="{D5CDD505-2E9C-101B-9397-08002B2CF9AE}" pid="30" name="MSIP_Label_1384b6f1-2a55-4aeb-ad8e-a7fb5468eb36_ActionId">
    <vt:lpwstr>42315e2c-f0f9-4d0d-82ec-5144b8fee109</vt:lpwstr>
  </property>
  <property fmtid="{D5CDD505-2E9C-101B-9397-08002B2CF9AE}" pid="31" name="MSIP_Label_1384b6f1-2a55-4aeb-ad8e-a7fb5468eb36_ContentBits">
    <vt:lpwstr>0</vt:lpwstr>
  </property>
</Properties>
</file>