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859" w14:textId="495725A5" w:rsidR="005B65AF" w:rsidRPr="00BD7BD7" w:rsidRDefault="00287E09">
      <w:pPr>
        <w:rPr>
          <w:vanish/>
          <w:sz w:val="2"/>
          <w:szCs w:val="2"/>
        </w:rPr>
      </w:pPr>
      <w:r>
        <w:rPr>
          <w:rFonts w:ascii="Arial" w:eastAsiaTheme="majorEastAsia" w:hAnsi="Arial"/>
          <w:sz w:val="16"/>
          <w:lang w:eastAsia="en-US"/>
        </w:rPr>
        <w:t xml:space="preserve"> </w:t>
      </w:r>
    </w:p>
    <w:tbl>
      <w:tblPr>
        <w:tblW w:w="101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4679"/>
        <w:gridCol w:w="980"/>
        <w:gridCol w:w="1939"/>
      </w:tblGrid>
      <w:tr w:rsidR="00DC2426" w:rsidRPr="00BD7BD7" w14:paraId="2E373BA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3EB60C9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27ECF2C9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482AD4EC" w14:textId="77777777" w:rsidR="00DC2426" w:rsidRPr="00BD7BD7" w:rsidRDefault="00DC2426" w:rsidP="005C32CB">
            <w:pPr>
              <w:tabs>
                <w:tab w:val="left" w:pos="1134"/>
              </w:tabs>
              <w:rPr>
                <w:rStyle w:val="HR-9"/>
                <w:sz w:val="20"/>
              </w:rPr>
            </w:pPr>
          </w:p>
        </w:tc>
      </w:tr>
      <w:tr w:rsidR="009F3BA1" w:rsidRPr="00BD7BD7" w14:paraId="4F8E5300" w14:textId="77777777" w:rsidTr="00E9476C">
        <w:trPr>
          <w:cantSplit/>
          <w:trHeight w:val="418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17F827F3" w14:textId="36E3B06F" w:rsidR="009F3BA1" w:rsidRPr="00BD7BD7" w:rsidRDefault="001F67BE" w:rsidP="005B056F">
            <w:pPr>
              <w:pStyle w:val="FormText"/>
            </w:pPr>
            <w:bookmarkStart w:id="0" w:name="P1"/>
            <w:r>
              <w:t xml:space="preserve">Meeting Title </w:t>
            </w:r>
            <w:bookmarkEnd w:id="0"/>
          </w:p>
        </w:tc>
        <w:sdt>
          <w:sdtPr>
            <w:alias w:val="Project Title"/>
            <w:tag w:val="Project Title"/>
            <w:id w:val="6092573"/>
            <w:lock w:val="sdtLocked"/>
            <w:placeholder>
              <w:docPart w:val="1660E078062C4EBAA1F6CC9E473D3E2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4679" w:type="dxa"/>
                <w:tcBorders>
                  <w:bottom w:val="single" w:sz="4" w:space="0" w:color="auto"/>
                </w:tcBorders>
              </w:tcPr>
              <w:p w14:paraId="2621442F" w14:textId="63969375" w:rsidR="009F3BA1" w:rsidRPr="00BD7BD7" w:rsidRDefault="001F67BE" w:rsidP="00B0336A">
                <w:pPr>
                  <w:pStyle w:val="FormUserText"/>
                </w:pPr>
                <w:r>
                  <w:t xml:space="preserve">ISSMGE-TC206 </w:t>
                </w:r>
                <w:r w:rsidR="00E9476C">
                  <w:t>Management Group Meeting</w:t>
                </w:r>
              </w:p>
            </w:tc>
          </w:sdtContent>
        </w:sdt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65418DAC" w14:textId="77777777" w:rsidR="009F3BA1" w:rsidRPr="00BD7BD7" w:rsidRDefault="009F3BA1" w:rsidP="005B056F">
            <w:pPr>
              <w:pStyle w:val="FormText"/>
            </w:pPr>
          </w:p>
          <w:sdt>
            <w:sdtPr>
              <w:alias w:val="Job number"/>
              <w:tag w:val="Job number"/>
              <w:id w:val="6092574"/>
              <w:lock w:val="sdtLocked"/>
              <w:placeholder>
                <w:docPart w:val="AEA2362A4E7F42E298CD661210F04F78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EE4EE15" w14:textId="29F56986" w:rsidR="009F3BA1" w:rsidRPr="00BD7BD7" w:rsidRDefault="00BC02A2" w:rsidP="005B056F">
                <w:pPr>
                  <w:pStyle w:val="FormUserText"/>
                </w:pPr>
                <w:r w:rsidRPr="00B45294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C2426" w:rsidRPr="00BD7BD7" w14:paraId="26E27FEE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221309C2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F6A1A63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348329AC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</w:tr>
      <w:tr w:rsidR="009F3BA1" w:rsidRPr="00BD7BD7" w14:paraId="0BA18596" w14:textId="77777777" w:rsidTr="00E9476C">
        <w:trPr>
          <w:cantSplit/>
          <w:trHeight w:val="472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529C22" w14:textId="1F5CB95D" w:rsidR="009F3BA1" w:rsidRPr="00BD7BD7" w:rsidRDefault="009F3BA1" w:rsidP="005B056F">
            <w:pPr>
              <w:pStyle w:val="FormText"/>
            </w:pPr>
            <w:bookmarkStart w:id="1" w:name="P3"/>
            <w:r w:rsidRPr="00BD7BD7">
              <w:t>Meeting name and number</w:t>
            </w:r>
            <w:bookmarkEnd w:id="1"/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3CB9EA" w14:textId="5CC11E41" w:rsidR="009F3BA1" w:rsidRPr="00BD7BD7" w:rsidRDefault="002C7E6E" w:rsidP="00C27E61">
            <w:pPr>
              <w:pStyle w:val="FormUserText"/>
            </w:pPr>
            <w:sdt>
              <w:sdtPr>
                <w:alias w:val="Meeting Name"/>
                <w:tag w:val="Meeting Name"/>
                <w:id w:val="13384747"/>
                <w:lock w:val="sdtLocked"/>
                <w:placeholder>
                  <w:docPart w:val="284C7A565F414922BBA67EF5D571CBF6"/>
                </w:placeholder>
                <w:text/>
              </w:sdtPr>
              <w:sdtEndPr/>
              <w:sdtContent>
                <w:r w:rsidR="00E9476C">
                  <w:t>TC206-MG</w:t>
                </w:r>
              </w:sdtContent>
            </w:sdt>
            <w:r w:rsidR="00271147" w:rsidRPr="00BD7BD7">
              <w:t xml:space="preserve">  </w:t>
            </w:r>
            <w:sdt>
              <w:sdtPr>
                <w:alias w:val="Meeting number"/>
                <w:tag w:val="Meeting number"/>
                <w:id w:val="13384750"/>
                <w:lock w:val="sdtLocked"/>
                <w:placeholder>
                  <w:docPart w:val="D2DAFB3473EB4135A485A1EAC3F45541"/>
                </w:placeholder>
                <w:showingPlcHdr/>
                <w:text/>
              </w:sdtPr>
              <w:sdtEndPr/>
              <w:sdtContent>
                <w:r w:rsidR="00B123FD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418AF9E4" w14:textId="00C02773" w:rsidR="009F3BA1" w:rsidRPr="00BD7BD7" w:rsidRDefault="009F3BA1" w:rsidP="00B123FD">
            <w:pPr>
              <w:pStyle w:val="FormText"/>
            </w:pPr>
            <w:bookmarkStart w:id="2" w:name="P4"/>
            <w:r w:rsidRPr="00BD7BD7">
              <w:t>File reference</w:t>
            </w:r>
            <w:bookmarkEnd w:id="2"/>
            <w:sdt>
              <w:sdtPr>
                <w:alias w:val="File reference"/>
                <w:tag w:val="File reference"/>
                <w:id w:val="6092580"/>
                <w:lock w:val="sdtLocked"/>
                <w:placeholder>
                  <w:docPart w:val="4982201D93F24784A24628DDFB567BF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51EC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47E233F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E8E723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9C117C0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FB9042F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</w:tr>
      <w:tr w:rsidR="009F3053" w:rsidRPr="00BD7BD7" w14:paraId="20664AE6" w14:textId="77777777" w:rsidTr="00E9476C">
        <w:trPr>
          <w:cantSplit/>
          <w:trHeight w:val="258"/>
          <w:jc w:val="center"/>
        </w:trPr>
        <w:tc>
          <w:tcPr>
            <w:tcW w:w="2551" w:type="dxa"/>
            <w:vMerge w:val="restart"/>
          </w:tcPr>
          <w:p w14:paraId="4BF0BA70" w14:textId="1D52EFC5" w:rsidR="009F3053" w:rsidRPr="00BD7BD7" w:rsidRDefault="009F3053" w:rsidP="005B056F">
            <w:pPr>
              <w:pStyle w:val="FormText"/>
            </w:pPr>
            <w:bookmarkStart w:id="3" w:name="P5"/>
            <w:r w:rsidRPr="00BD7BD7">
              <w:t>Location</w:t>
            </w:r>
            <w:bookmarkEnd w:id="3"/>
          </w:p>
        </w:tc>
        <w:sdt>
          <w:sdtPr>
            <w:alias w:val="Location"/>
            <w:tag w:val="Location"/>
            <w:id w:val="13384754"/>
            <w:lock w:val="sdtLocked"/>
            <w:placeholder>
              <w:docPart w:val="5ECE337B5A4E4E3E9E0241D61B80702F"/>
            </w:placeholder>
            <w:text/>
          </w:sdtPr>
          <w:sdtEndPr/>
          <w:sdtContent>
            <w:tc>
              <w:tcPr>
                <w:tcW w:w="4679" w:type="dxa"/>
                <w:vMerge w:val="restart"/>
              </w:tcPr>
              <w:p w14:paraId="6D2D3280" w14:textId="6B57C8E8" w:rsidR="009F3053" w:rsidRPr="00BD7BD7" w:rsidRDefault="00111380" w:rsidP="00B5212A">
                <w:pPr>
                  <w:pStyle w:val="FormUserText"/>
                </w:pPr>
                <w:r>
                  <w:t>Te</w:t>
                </w:r>
                <w:r w:rsidR="008C51F2">
                  <w:t>a</w:t>
                </w:r>
                <w:r>
                  <w:t>m’s Meeting</w:t>
                </w:r>
              </w:p>
            </w:tc>
          </w:sdtContent>
        </w:sdt>
        <w:tc>
          <w:tcPr>
            <w:tcW w:w="2919" w:type="dxa"/>
            <w:gridSpan w:val="2"/>
            <w:tcMar>
              <w:left w:w="0" w:type="dxa"/>
              <w:right w:w="28" w:type="dxa"/>
            </w:tcMar>
          </w:tcPr>
          <w:p w14:paraId="79F75434" w14:textId="77777777" w:rsidR="009F3053" w:rsidRPr="00BD7BD7" w:rsidRDefault="009F3053" w:rsidP="005B056F">
            <w:pPr>
              <w:pStyle w:val="FormText"/>
            </w:pPr>
            <w:bookmarkStart w:id="4" w:name="P6"/>
            <w:r w:rsidRPr="00BD7BD7">
              <w:t>Time and date</w:t>
            </w:r>
            <w:bookmarkEnd w:id="4"/>
          </w:p>
        </w:tc>
      </w:tr>
      <w:tr w:rsidR="009F3053" w:rsidRPr="00BD7BD7" w14:paraId="08BB02D6" w14:textId="77777777" w:rsidTr="00E9476C">
        <w:trPr>
          <w:cantSplit/>
          <w:trHeight w:val="258"/>
          <w:jc w:val="center"/>
        </w:trPr>
        <w:tc>
          <w:tcPr>
            <w:tcW w:w="2551" w:type="dxa"/>
            <w:vMerge/>
          </w:tcPr>
          <w:p w14:paraId="0F5424B6" w14:textId="77777777" w:rsidR="009F3053" w:rsidRPr="00BD7BD7" w:rsidRDefault="009F3053" w:rsidP="005C32CB">
            <w:pPr>
              <w:rPr>
                <w:rStyle w:val="HR-9"/>
                <w:b/>
                <w:sz w:val="20"/>
              </w:rPr>
            </w:pPr>
          </w:p>
        </w:tc>
        <w:tc>
          <w:tcPr>
            <w:tcW w:w="4679" w:type="dxa"/>
            <w:vMerge/>
          </w:tcPr>
          <w:p w14:paraId="2A1114B6" w14:textId="77777777" w:rsidR="009F3053" w:rsidRPr="00BD7BD7" w:rsidRDefault="009F3053" w:rsidP="009D177E">
            <w:pPr>
              <w:spacing w:after="113"/>
            </w:pPr>
          </w:p>
        </w:tc>
        <w:sdt>
          <w:sdtPr>
            <w:rPr>
              <w:rFonts w:ascii="Arial" w:hAnsi="Arial"/>
              <w:sz w:val="16"/>
            </w:rPr>
            <w:alias w:val="Meeting Time"/>
            <w:tag w:val="Meeting Time"/>
            <w:id w:val="13384757"/>
            <w:lock w:val="sdtLocked"/>
            <w:placeholder>
              <w:docPart w:val="9BE30F86398F48ADBE82CDDAAA21ADF0"/>
            </w:placeholder>
            <w:text/>
          </w:sdtPr>
          <w:sdtEndPr/>
          <w:sdtContent>
            <w:tc>
              <w:tcPr>
                <w:tcW w:w="980" w:type="dxa"/>
                <w:tcMar>
                  <w:left w:w="0" w:type="dxa"/>
                  <w:right w:w="28" w:type="dxa"/>
                </w:tcMar>
              </w:tcPr>
              <w:p w14:paraId="6C54659A" w14:textId="7C6DCF2E" w:rsidR="009F3053" w:rsidRPr="00BD7BD7" w:rsidRDefault="006A7B45" w:rsidP="00096E99">
                <w:pPr>
                  <w:pStyle w:val="FormUserText"/>
                </w:pPr>
                <w:r>
                  <w:rPr>
                    <w:rFonts w:ascii="Arial" w:hAnsi="Arial"/>
                    <w:sz w:val="16"/>
                  </w:rPr>
                  <w:t>09</w:t>
                </w:r>
                <w:r w:rsidR="00E9476C">
                  <w:rPr>
                    <w:rFonts w:ascii="Arial" w:hAnsi="Arial"/>
                    <w:sz w:val="16"/>
                  </w:rPr>
                  <w:t>:</w:t>
                </w:r>
                <w:r w:rsidR="006B4224">
                  <w:rPr>
                    <w:rFonts w:ascii="Arial" w:hAnsi="Arial"/>
                    <w:sz w:val="16"/>
                  </w:rPr>
                  <w:t>0</w:t>
                </w:r>
                <w:r w:rsidR="007678F7">
                  <w:rPr>
                    <w:rFonts w:ascii="Arial" w:hAnsi="Arial"/>
                    <w:sz w:val="16"/>
                  </w:rPr>
                  <w:t>0</w:t>
                </w:r>
              </w:p>
            </w:tc>
          </w:sdtContent>
        </w:sdt>
        <w:sdt>
          <w:sdtPr>
            <w:alias w:val="Meeting Date"/>
            <w:tag w:val="Meeting Date"/>
            <w:id w:val="6092585"/>
            <w:lock w:val="sdtLocked"/>
            <w:placeholder>
              <w:docPart w:val="49655F5629614AA3A962789E7511F6A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09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7CCABCD4" w14:textId="72D19BCA" w:rsidR="009F3053" w:rsidRPr="00BD7BD7" w:rsidRDefault="00771C4B" w:rsidP="0073783C">
                <w:pPr>
                  <w:pStyle w:val="FormUserText"/>
                </w:pPr>
                <w:r>
                  <w:t>9 March 2026</w:t>
                </w:r>
              </w:p>
            </w:tc>
          </w:sdtContent>
        </w:sdt>
      </w:tr>
      <w:tr w:rsidR="009F3BA1" w:rsidRPr="00BD7BD7" w14:paraId="12A5AEC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09687BE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0866DEB6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D7A94A7" w14:textId="77777777" w:rsidR="009F3BA1" w:rsidRPr="00BD7BD7" w:rsidRDefault="009F3BA1" w:rsidP="005C32CB"/>
        </w:tc>
      </w:tr>
      <w:tr w:rsidR="009F3BA1" w:rsidRPr="00BD7BD7" w14:paraId="0C18EC21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92EAF2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F035BF8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EEBEE12" w14:textId="77777777" w:rsidR="009F3BA1" w:rsidRPr="00BD7BD7" w:rsidRDefault="009F3BA1" w:rsidP="005C32CB"/>
        </w:tc>
      </w:tr>
      <w:tr w:rsidR="00CD593D" w:rsidRPr="00BD7BD7" w14:paraId="4AF00346" w14:textId="77777777" w:rsidTr="00E9476C">
        <w:trPr>
          <w:cantSplit/>
          <w:trHeight w:val="418"/>
          <w:jc w:val="center"/>
        </w:trPr>
        <w:tc>
          <w:tcPr>
            <w:tcW w:w="2551" w:type="dxa"/>
          </w:tcPr>
          <w:p w14:paraId="33275B52" w14:textId="3667B9F4" w:rsidR="00CD593D" w:rsidRPr="00BD7BD7" w:rsidRDefault="00CD593D" w:rsidP="005B056F">
            <w:pPr>
              <w:pStyle w:val="FormText"/>
            </w:pPr>
            <w:bookmarkStart w:id="5" w:name="P7"/>
            <w:r w:rsidRPr="00BD7BD7">
              <w:t>Purpose of meeting</w:t>
            </w:r>
            <w:bookmarkEnd w:id="5"/>
          </w:p>
        </w:tc>
        <w:sdt>
          <w:sdtPr>
            <w:alias w:val="Purpose of Meeting"/>
            <w:tag w:val="Purpose of Meeting"/>
            <w:id w:val="6092586"/>
            <w:lock w:val="sdtLocked"/>
            <w:placeholder>
              <w:docPart w:val="D1F7493C0901424EB289053B54E2E366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7598" w:type="dxa"/>
                <w:gridSpan w:val="3"/>
              </w:tcPr>
              <w:p w14:paraId="07E72E83" w14:textId="5B122ED1" w:rsidR="00CD593D" w:rsidRPr="00BD7BD7" w:rsidRDefault="000C1DC4" w:rsidP="004A67EB">
                <w:pPr>
                  <w:pStyle w:val="FormUserText"/>
                </w:pPr>
                <w:r>
                  <w:t>Overview Sub-working Group progress &amp; Urgent Matters</w:t>
                </w:r>
                <w:r w:rsidR="006910CB">
                  <w:t xml:space="preserve">.                            Up </w:t>
                </w:r>
                <w:r w:rsidR="00F45425">
                  <w:t>Coming TC206 Events</w:t>
                </w:r>
                <w:r w:rsidR="006910CB">
                  <w:t>.</w:t>
                </w:r>
              </w:p>
            </w:tc>
          </w:sdtContent>
        </w:sdt>
      </w:tr>
      <w:tr w:rsidR="009F3BA1" w:rsidRPr="00BD7BD7" w14:paraId="340C9013" w14:textId="77777777" w:rsidTr="00E9476C">
        <w:trPr>
          <w:cantSplit/>
          <w:trHeight w:hRule="exact" w:val="70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74BA6A4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8CC598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98525EB" w14:textId="77777777" w:rsidR="009F3BA1" w:rsidRPr="00BD7BD7" w:rsidRDefault="009F3BA1" w:rsidP="005C32CB"/>
        </w:tc>
      </w:tr>
      <w:tr w:rsidR="009F3BA1" w:rsidRPr="00BD7BD7" w14:paraId="62E9FA0C" w14:textId="77777777" w:rsidTr="00E9476C">
        <w:trPr>
          <w:cantSplit/>
          <w:trHeight w:hRule="exact"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60FFEB5D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4F52D0B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5CCDEC2A" w14:textId="77777777" w:rsidR="009F3BA1" w:rsidRPr="00BD7BD7" w:rsidRDefault="009F3BA1" w:rsidP="005C32CB"/>
        </w:tc>
      </w:tr>
      <w:tr w:rsidR="009F3053" w:rsidRPr="00BD7BD7" w14:paraId="7A797C9B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452A82B0" w14:textId="4430C079" w:rsidR="009F3053" w:rsidRPr="00BD7BD7" w:rsidRDefault="009F3053" w:rsidP="005B056F">
            <w:pPr>
              <w:pStyle w:val="FormText"/>
            </w:pPr>
            <w:bookmarkStart w:id="6" w:name="P9"/>
            <w:r w:rsidRPr="00BD7BD7">
              <w:t>Present</w:t>
            </w:r>
            <w:bookmarkEnd w:id="6"/>
          </w:p>
        </w:tc>
        <w:sdt>
          <w:sdtPr>
            <w:rPr>
              <w:rFonts w:cs="Arial"/>
              <w:bCs/>
            </w:rPr>
            <w:alias w:val="Names of those attending"/>
            <w:tag w:val="Names of those attending"/>
            <w:id w:val="13384760"/>
            <w:lock w:val="sdtLocked"/>
            <w:placeholder>
              <w:docPart w:val="AE7A53C5212D48039BA3E684CA422B9E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0AE47C19" w14:textId="26C8BBBA" w:rsidR="009F3053" w:rsidRPr="00072B28" w:rsidRDefault="00771C4B" w:rsidP="000140CE">
                <w:pPr>
                  <w:pStyle w:val="FormUserText"/>
                  <w:tabs>
                    <w:tab w:val="left" w:pos="3687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0589B">
                  <w:rPr>
                    <w:rFonts w:cs="Arial"/>
                    <w:bCs/>
                  </w:rPr>
                  <w:t>Duncan Nicholson - DPN (Chair)</w:t>
                </w:r>
                <w:r>
                  <w:rPr>
                    <w:rFonts w:cs="Arial"/>
                    <w:bCs/>
                  </w:rPr>
                  <w:br/>
                </w:r>
                <w:r w:rsidRPr="00C14282">
                  <w:rPr>
                    <w:rFonts w:cs="Arial"/>
                    <w:bCs/>
                  </w:rPr>
                  <w:t>Alessandro Martucci (Secretary of TC206)</w:t>
                </w:r>
                <w:r>
                  <w:rPr>
                    <w:rFonts w:cs="Arial"/>
                    <w:bCs/>
                  </w:rPr>
                  <w:br/>
                </w:r>
                <w:r w:rsidRPr="00FC10FB">
                  <w:rPr>
                    <w:rFonts w:cs="Arial"/>
                    <w:bCs/>
                  </w:rPr>
                  <w:t xml:space="preserve">Anthony O'Brien – AOB (Contract Working Group Lead) </w:t>
                </w:r>
                <w:r>
                  <w:rPr>
                    <w:rFonts w:cs="Arial"/>
                    <w:bCs/>
                  </w:rPr>
                  <w:br/>
                </w:r>
                <w:r w:rsidRPr="00740804">
                  <w:rPr>
                    <w:rFonts w:cs="Arial"/>
                    <w:bCs/>
                  </w:rPr>
                  <w:t>Hock Liew Liong 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936E3A">
                  <w:rPr>
                    <w:rFonts w:cs="Arial"/>
                    <w:bCs/>
                  </w:rPr>
                  <w:t xml:space="preserve">Franz Tschuchnigg – FT (RTBA Working Group Lead) </w:t>
                </w:r>
                <w:r>
                  <w:rPr>
                    <w:rFonts w:cs="Arial"/>
                    <w:bCs/>
                  </w:rPr>
                  <w:br/>
                </w:r>
                <w:r w:rsidRPr="00B97EBB">
                  <w:rPr>
                    <w:rFonts w:cs="Arial"/>
                    <w:bCs/>
                  </w:rPr>
                  <w:t>Johan Spross – JS (Code &amp; Standard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410168">
                  <w:rPr>
                    <w:rFonts w:cs="Arial"/>
                    <w:bCs/>
                  </w:rPr>
                  <w:t>Ying Chen – YC (Management Group Secretary)</w:t>
                </w:r>
              </w:p>
            </w:tc>
          </w:sdtContent>
        </w:sdt>
      </w:tr>
      <w:tr w:rsidR="009F3BA1" w:rsidRPr="00BD7BD7" w14:paraId="547A4AD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1AE48F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3632BCF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5389471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E868D7C" w14:textId="77777777" w:rsidTr="00E9476C">
        <w:trPr>
          <w:cantSplit/>
          <w:trHeight w:hRule="exact" w:val="70"/>
          <w:jc w:val="center"/>
        </w:trPr>
        <w:tc>
          <w:tcPr>
            <w:tcW w:w="2551" w:type="dxa"/>
          </w:tcPr>
          <w:p w14:paraId="729657D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CB41033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2DE20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0DA0B3EC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1AEEAE2F" w14:textId="16B72761" w:rsidR="009F3053" w:rsidRPr="00BD7BD7" w:rsidRDefault="009F3053" w:rsidP="005B056F">
            <w:pPr>
              <w:pStyle w:val="FormText"/>
            </w:pPr>
            <w:bookmarkStart w:id="7" w:name="P10"/>
            <w:r w:rsidRPr="00BD7BD7">
              <w:t>Apologies</w:t>
            </w:r>
            <w:bookmarkEnd w:id="7"/>
          </w:p>
        </w:tc>
        <w:sdt>
          <w:sdtPr>
            <w:rPr>
              <w:rFonts w:cs="Arial"/>
              <w:bCs/>
            </w:rPr>
            <w:alias w:val="Names of those not attending"/>
            <w:tag w:val="Names of those not attending"/>
            <w:id w:val="13384763"/>
            <w:lock w:val="sdtLocked"/>
            <w:placeholder>
              <w:docPart w:val="045A47258FCC40319D1468C5E020CA96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519CF646" w14:textId="7EF9D5B4" w:rsidR="009F3053" w:rsidRPr="00613BD3" w:rsidRDefault="00771C4B" w:rsidP="000140CE">
                <w:pPr>
                  <w:pStyle w:val="FormUserText"/>
                  <w:tabs>
                    <w:tab w:val="left" w:pos="3687"/>
                  </w:tabs>
                </w:pPr>
                <w:r w:rsidRPr="00F53621">
                  <w:rPr>
                    <w:rFonts w:cs="Arial"/>
                    <w:bCs/>
                  </w:rPr>
                  <w:t xml:space="preserve">Anthony O'Brien – AOB (Contract Working Group Lead) 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0B50B2">
                  <w:rPr>
                    <w:rFonts w:cs="Arial"/>
                    <w:bCs/>
                  </w:rPr>
                  <w:t>Mandy Koff – MK (Historical Assets Lead)</w:t>
                </w:r>
                <w:r>
                  <w:rPr>
                    <w:rFonts w:cs="Arial"/>
                    <w:bCs/>
                  </w:rPr>
                  <w:br/>
                </w:r>
                <w:r w:rsidRPr="00DF4893">
                  <w:rPr>
                    <w:rFonts w:cs="Arial"/>
                    <w:bCs/>
                  </w:rPr>
                  <w:t>Chris Menkiti – CM (Tunnelling OM Working Group Lead)</w:t>
                </w:r>
                <w:r>
                  <w:rPr>
                    <w:rFonts w:cs="Arial"/>
                    <w:bCs/>
                  </w:rPr>
                  <w:br/>
                </w:r>
                <w:r w:rsidRPr="00F53621">
                  <w:rPr>
                    <w:rFonts w:cs="Arial"/>
                    <w:bCs/>
                  </w:rPr>
                  <w:t>Daniele Forneli (I&amp;M Working Group Co Lead)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Dorota Symonidou 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Leen De Vos (I&amp;M Working Group Co Lead)</w:t>
                </w:r>
              </w:p>
            </w:tc>
          </w:sdtContent>
        </w:sdt>
      </w:tr>
      <w:tr w:rsidR="009F3BA1" w:rsidRPr="00BD7BD7" w14:paraId="3547EA64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69232C10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55E5F06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10700A4D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283D475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2F7BD9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153049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8752E72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1909B270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567A6EE2" w14:textId="0C02A2CA" w:rsidR="009F3053" w:rsidRPr="00BD7BD7" w:rsidRDefault="009F3053" w:rsidP="005B056F">
            <w:pPr>
              <w:pStyle w:val="FormText"/>
            </w:pPr>
            <w:bookmarkStart w:id="8" w:name="P11"/>
            <w:r w:rsidRPr="00BD7BD7">
              <w:t>Circulation</w:t>
            </w:r>
            <w:bookmarkEnd w:id="8"/>
          </w:p>
        </w:tc>
        <w:tc>
          <w:tcPr>
            <w:tcW w:w="7598" w:type="dxa"/>
            <w:gridSpan w:val="3"/>
          </w:tcPr>
          <w:p w14:paraId="48810781" w14:textId="471B248D" w:rsidR="009F3053" w:rsidRPr="00BD7BD7" w:rsidRDefault="008A2820" w:rsidP="00AA1BEC">
            <w:pPr>
              <w:pStyle w:val="FormUserText"/>
              <w:tabs>
                <w:tab w:val="left" w:pos="3687"/>
              </w:tabs>
            </w:pPr>
            <w:r>
              <w:t xml:space="preserve">TC206 </w:t>
            </w:r>
            <w:r w:rsidR="00E9476C">
              <w:t xml:space="preserve">Management Group </w:t>
            </w:r>
            <w:r>
              <w:t xml:space="preserve"> </w:t>
            </w:r>
            <w:sdt>
              <w:sdtPr>
                <w:alias w:val="Names to receive copy of this document"/>
                <w:tag w:val="Names to receive copy of this document"/>
                <w:id w:val="13384766"/>
                <w:lock w:val="sdtLocked"/>
                <w:placeholder>
                  <w:docPart w:val="612AAB6548BA42108C2FC19FBC4CBA0B"/>
                </w:placeholder>
                <w:showingPlcHdr/>
                <w:text w:multiLine="1"/>
              </w:sdtPr>
              <w:sdtEndPr/>
              <w:sdtContent>
                <w:r w:rsidR="00DB16A0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688ABBEE" w14:textId="77777777" w:rsidTr="00E9476C">
        <w:trPr>
          <w:cantSplit/>
          <w:trHeight w:hRule="exact" w:val="35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240F2C9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52F1FCE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2BE41873" w14:textId="3478397C" w:rsidR="009F3BA1" w:rsidRPr="00BD7BD7" w:rsidRDefault="009F3BA1" w:rsidP="000354BF"/>
        </w:tc>
      </w:tr>
    </w:tbl>
    <w:p w14:paraId="2D589698" w14:textId="77777777" w:rsidR="00995161" w:rsidRPr="00BD7BD7" w:rsidRDefault="00995161">
      <w:pPr>
        <w:rPr>
          <w:sz w:val="2"/>
          <w:szCs w:val="2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1125"/>
      </w:tblGrid>
      <w:tr w:rsidR="00B30C5D" w:rsidRPr="00BD7BD7" w14:paraId="08DA339C" w14:textId="77777777" w:rsidTr="00BD4D33">
        <w:trPr>
          <w:trHeight w:val="284"/>
          <w:tblHeader/>
          <w:jc w:val="center"/>
        </w:trPr>
        <w:tc>
          <w:tcPr>
            <w:tcW w:w="8646" w:type="dxa"/>
            <w:shd w:val="clear" w:color="auto" w:fill="D9D9D9" w:themeFill="background1" w:themeFillShade="D9"/>
          </w:tcPr>
          <w:p w14:paraId="3A9605BC" w14:textId="3B12A5ED" w:rsidR="004D27C5" w:rsidRPr="00BD4D33" w:rsidRDefault="00BD4D33" w:rsidP="004D27C5">
            <w:pPr>
              <w:rPr>
                <w:color w:val="595959" w:themeColor="text1" w:themeTint="A6"/>
                <w:lang w:eastAsia="en-US"/>
              </w:rPr>
            </w:pPr>
            <w:r w:rsidRPr="00BD4D33">
              <w:rPr>
                <w:color w:val="595959" w:themeColor="text1" w:themeTint="A6"/>
                <w:lang w:eastAsia="en-US"/>
              </w:rPr>
              <w:t xml:space="preserve">Agenda 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2866BFD6" w14:textId="77777777" w:rsidR="00B30C5D" w:rsidRPr="00BD4D33" w:rsidRDefault="00B30C5D" w:rsidP="003312A9">
            <w:pPr>
              <w:pStyle w:val="FormText"/>
              <w:jc w:val="center"/>
              <w:rPr>
                <w:color w:val="595959" w:themeColor="text1" w:themeTint="A6"/>
              </w:rPr>
            </w:pPr>
            <w:bookmarkStart w:id="9" w:name="P25"/>
            <w:r w:rsidRPr="00BD4D33">
              <w:rPr>
                <w:color w:val="595959" w:themeColor="text1" w:themeTint="A6"/>
              </w:rPr>
              <w:t>Action</w:t>
            </w:r>
            <w:bookmarkEnd w:id="9"/>
          </w:p>
        </w:tc>
      </w:tr>
      <w:tr w:rsidR="00BD4D33" w:rsidRPr="00BD7BD7" w14:paraId="46B32ADD" w14:textId="77777777" w:rsidTr="0020589B">
        <w:trPr>
          <w:trHeight w:val="20"/>
          <w:jc w:val="center"/>
        </w:trPr>
        <w:tc>
          <w:tcPr>
            <w:tcW w:w="8646" w:type="dxa"/>
          </w:tcPr>
          <w:p w14:paraId="1F817526" w14:textId="707EA258" w:rsidR="00BD4D33" w:rsidRPr="00BD4D33" w:rsidRDefault="00A434B0" w:rsidP="00BD4D33">
            <w:pPr>
              <w:pStyle w:val="Level1"/>
              <w:tabs>
                <w:tab w:val="num" w:pos="360"/>
              </w:tabs>
              <w:ind w:hanging="4230"/>
            </w:pPr>
            <w:bookmarkStart w:id="10" w:name="Text"/>
            <w:bookmarkEnd w:id="10"/>
            <w:r>
              <w:t xml:space="preserve">TC206 Administration </w:t>
            </w:r>
          </w:p>
        </w:tc>
        <w:tc>
          <w:tcPr>
            <w:tcW w:w="1125" w:type="dxa"/>
          </w:tcPr>
          <w:p w14:paraId="4477E5AE" w14:textId="77777777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D4D33" w:rsidRPr="00BD7BD7" w14:paraId="45038D57" w14:textId="77777777" w:rsidTr="00EC2E52">
        <w:trPr>
          <w:trHeight w:val="799"/>
          <w:jc w:val="center"/>
        </w:trPr>
        <w:tc>
          <w:tcPr>
            <w:tcW w:w="8646" w:type="dxa"/>
          </w:tcPr>
          <w:p w14:paraId="2527C7EB" w14:textId="347CD7CC" w:rsidR="0046320B" w:rsidRPr="00815C2E" w:rsidRDefault="0046320B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815C2E">
              <w:rPr>
                <w:bCs/>
              </w:rPr>
              <w:t xml:space="preserve">Minutes of </w:t>
            </w:r>
            <w:r w:rsidR="00771C4B">
              <w:rPr>
                <w:bCs/>
              </w:rPr>
              <w:t>12-02-2026</w:t>
            </w:r>
            <w:r w:rsidR="00E65E96" w:rsidRPr="00815C2E">
              <w:rPr>
                <w:bCs/>
              </w:rPr>
              <w:t xml:space="preserve"> </w:t>
            </w:r>
          </w:p>
          <w:p w14:paraId="1CE18D86" w14:textId="77777777" w:rsidR="004B7B3B" w:rsidRDefault="00771C4B" w:rsidP="00771C4B">
            <w:pPr>
              <w:pStyle w:val="Textpara"/>
              <w:ind w:left="1124"/>
              <w:rPr>
                <w:i/>
                <w:iCs/>
              </w:rPr>
            </w:pPr>
            <w:r>
              <w:rPr>
                <w:i/>
                <w:iCs/>
              </w:rPr>
              <w:t>No meeting minutes drafted</w:t>
            </w:r>
            <w:r w:rsidR="004B7B3B">
              <w:rPr>
                <w:i/>
                <w:iCs/>
              </w:rPr>
              <w:t xml:space="preserve"> for MG February meeting. Three people attended the meeting, and DPN</w:t>
            </w:r>
            <w:r>
              <w:rPr>
                <w:i/>
                <w:iCs/>
              </w:rPr>
              <w:t xml:space="preserve"> updated the OM Conference progress. </w:t>
            </w:r>
          </w:p>
          <w:p w14:paraId="5D100645" w14:textId="080AAED3" w:rsidR="001B4D28" w:rsidRPr="00AB6EBC" w:rsidRDefault="00771C4B" w:rsidP="00771C4B">
            <w:pPr>
              <w:pStyle w:val="Textpara"/>
              <w:ind w:left="1124"/>
              <w:rPr>
                <w:i/>
                <w:iCs/>
                <w:color w:val="828282" w:themeColor="background2"/>
              </w:rPr>
            </w:pPr>
            <w:r>
              <w:rPr>
                <w:i/>
                <w:iCs/>
              </w:rPr>
              <w:t>Other matters referring to December 2025 MG meeting minutes.</w:t>
            </w:r>
          </w:p>
        </w:tc>
        <w:tc>
          <w:tcPr>
            <w:tcW w:w="1125" w:type="dxa"/>
          </w:tcPr>
          <w:p w14:paraId="4ACD675F" w14:textId="3E58E197" w:rsidR="00AB6EBC" w:rsidRDefault="00AB6EBC" w:rsidP="00771C4B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BD7BD7" w14:paraId="42A697D0" w14:textId="77777777" w:rsidTr="0020589B">
        <w:trPr>
          <w:trHeight w:val="20"/>
          <w:jc w:val="center"/>
        </w:trPr>
        <w:tc>
          <w:tcPr>
            <w:tcW w:w="8646" w:type="dxa"/>
          </w:tcPr>
          <w:p w14:paraId="6A1F54A8" w14:textId="00CC184B" w:rsidR="0046320B" w:rsidRPr="008616E5" w:rsidRDefault="008616E5" w:rsidP="00BD4D33">
            <w:pPr>
              <w:pStyle w:val="Level1"/>
              <w:tabs>
                <w:tab w:val="num" w:pos="360"/>
              </w:tabs>
              <w:ind w:hanging="4230"/>
            </w:pPr>
            <w:r>
              <w:t xml:space="preserve">Conferences </w:t>
            </w:r>
          </w:p>
        </w:tc>
        <w:tc>
          <w:tcPr>
            <w:tcW w:w="1125" w:type="dxa"/>
          </w:tcPr>
          <w:p w14:paraId="4EFFB3EE" w14:textId="77777777" w:rsidR="0046320B" w:rsidRPr="008616E5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9B5BF1" w14:paraId="474B323A" w14:textId="77777777" w:rsidTr="0020589B">
        <w:trPr>
          <w:trHeight w:val="20"/>
          <w:jc w:val="center"/>
        </w:trPr>
        <w:tc>
          <w:tcPr>
            <w:tcW w:w="8646" w:type="dxa"/>
          </w:tcPr>
          <w:p w14:paraId="4E4E6189" w14:textId="04BAF04E" w:rsidR="0046320B" w:rsidRPr="008616E5" w:rsidRDefault="0046320B" w:rsidP="0046320B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8616E5">
              <w:rPr>
                <w:bCs/>
              </w:rPr>
              <w:t xml:space="preserve">OM </w:t>
            </w:r>
            <w:r w:rsidR="008616E5">
              <w:rPr>
                <w:bCs/>
              </w:rPr>
              <w:t xml:space="preserve">Conference – 17 March 2026 at Imperial College London </w:t>
            </w:r>
            <w:r w:rsidRPr="008616E5">
              <w:rPr>
                <w:bCs/>
              </w:rPr>
              <w:t xml:space="preserve"> </w:t>
            </w:r>
            <w:r w:rsidR="008616E5">
              <w:rPr>
                <w:bCs/>
              </w:rPr>
              <w:t xml:space="preserve">(LT) </w:t>
            </w:r>
          </w:p>
          <w:p w14:paraId="7A06B908" w14:textId="7C164B34" w:rsidR="008616E5" w:rsidRDefault="00771C4B" w:rsidP="008616E5">
            <w:pPr>
              <w:pStyle w:val="Textpara"/>
              <w:numPr>
                <w:ilvl w:val="0"/>
                <w:numId w:val="10"/>
              </w:numPr>
            </w:pPr>
            <w:r>
              <w:t xml:space="preserve">DPN updated in the meeting: </w:t>
            </w:r>
          </w:p>
          <w:p w14:paraId="44102848" w14:textId="1F8A6313" w:rsidR="008616E5" w:rsidRPr="003B1D67" w:rsidRDefault="008616E5" w:rsidP="008616E5">
            <w:pPr>
              <w:pStyle w:val="Textpara"/>
              <w:numPr>
                <w:ilvl w:val="1"/>
                <w:numId w:val="10"/>
              </w:numPr>
            </w:pPr>
            <w:r>
              <w:t xml:space="preserve">Agenda </w:t>
            </w:r>
            <w:r w:rsidR="00771C4B">
              <w:t xml:space="preserve">minor modifications. </w:t>
            </w:r>
          </w:p>
          <w:p w14:paraId="61D8BC73" w14:textId="02CFBC0A" w:rsidR="008616E5" w:rsidRPr="0059033B" w:rsidRDefault="00771C4B" w:rsidP="008616E5">
            <w:pPr>
              <w:pStyle w:val="Textpara"/>
              <w:numPr>
                <w:ilvl w:val="1"/>
                <w:numId w:val="10"/>
              </w:numPr>
              <w:rPr>
                <w:i/>
                <w:iCs/>
              </w:rPr>
            </w:pPr>
            <w:r>
              <w:t xml:space="preserve">Contacting speakers for confirmation on Talk Title, Abstract. </w:t>
            </w:r>
          </w:p>
          <w:p w14:paraId="5DE7322F" w14:textId="49E518F6" w:rsidR="0059033B" w:rsidRPr="0059033B" w:rsidRDefault="0059033B" w:rsidP="0059033B">
            <w:pPr>
              <w:pStyle w:val="Textpara"/>
              <w:numPr>
                <w:ilvl w:val="2"/>
                <w:numId w:val="10"/>
              </w:numPr>
              <w:rPr>
                <w:i/>
                <w:iCs/>
              </w:rPr>
            </w:pPr>
            <w:r>
              <w:t xml:space="preserve">Technical support – speaker to present online, recorded slides. TL to confirm. </w:t>
            </w:r>
          </w:p>
          <w:p w14:paraId="19F22F70" w14:textId="5EDC1509" w:rsidR="0059033B" w:rsidRPr="0059033B" w:rsidRDefault="0059033B" w:rsidP="008616E5">
            <w:pPr>
              <w:pStyle w:val="Textpara"/>
              <w:numPr>
                <w:ilvl w:val="1"/>
                <w:numId w:val="10"/>
              </w:numPr>
              <w:rPr>
                <w:i/>
                <w:iCs/>
              </w:rPr>
            </w:pPr>
            <w:r>
              <w:t xml:space="preserve">Conference Management – TL/ DPN / FT </w:t>
            </w:r>
          </w:p>
          <w:p w14:paraId="003B7337" w14:textId="783CA068" w:rsidR="0059033B" w:rsidRPr="0059033B" w:rsidRDefault="0059033B" w:rsidP="0059033B">
            <w:pPr>
              <w:pStyle w:val="Textpara"/>
              <w:numPr>
                <w:ilvl w:val="2"/>
                <w:numId w:val="10"/>
              </w:numPr>
              <w:rPr>
                <w:i/>
                <w:iCs/>
              </w:rPr>
            </w:pPr>
            <w:r>
              <w:t xml:space="preserve">Registration / Attendees </w:t>
            </w:r>
          </w:p>
          <w:p w14:paraId="1338EA7B" w14:textId="5406B505" w:rsidR="0059033B" w:rsidRPr="0059033B" w:rsidRDefault="0059033B" w:rsidP="0059033B">
            <w:pPr>
              <w:pStyle w:val="Textpara"/>
              <w:numPr>
                <w:ilvl w:val="2"/>
                <w:numId w:val="10"/>
              </w:numPr>
              <w:rPr>
                <w:i/>
                <w:iCs/>
              </w:rPr>
            </w:pPr>
            <w:r>
              <w:t xml:space="preserve">Sign post to conference avenue </w:t>
            </w:r>
          </w:p>
          <w:p w14:paraId="6FD940DA" w14:textId="5928EE58" w:rsidR="0059033B" w:rsidRPr="0059033B" w:rsidRDefault="0059033B" w:rsidP="0059033B">
            <w:pPr>
              <w:pStyle w:val="Textpara"/>
              <w:numPr>
                <w:ilvl w:val="2"/>
                <w:numId w:val="10"/>
              </w:numPr>
              <w:rPr>
                <w:i/>
                <w:iCs/>
              </w:rPr>
            </w:pPr>
            <w:r>
              <w:t>Name tag for attendees</w:t>
            </w:r>
          </w:p>
          <w:p w14:paraId="1E903A30" w14:textId="032D5C1A" w:rsidR="0059033B" w:rsidRPr="0059033B" w:rsidRDefault="0059033B" w:rsidP="0059033B">
            <w:pPr>
              <w:pStyle w:val="Textpara"/>
              <w:numPr>
                <w:ilvl w:val="2"/>
                <w:numId w:val="10"/>
              </w:numPr>
              <w:rPr>
                <w:i/>
                <w:iCs/>
              </w:rPr>
            </w:pPr>
            <w:r>
              <w:t>PPT file collection</w:t>
            </w:r>
          </w:p>
          <w:p w14:paraId="089B0908" w14:textId="076850C7" w:rsidR="0059033B" w:rsidRPr="0059033B" w:rsidRDefault="0059033B" w:rsidP="0059033B">
            <w:pPr>
              <w:pStyle w:val="Textpara"/>
              <w:numPr>
                <w:ilvl w:val="2"/>
                <w:numId w:val="10"/>
              </w:numPr>
              <w:rPr>
                <w:i/>
                <w:iCs/>
              </w:rPr>
            </w:pPr>
            <w:r>
              <w:t>Lunch and Coffee break set up</w:t>
            </w:r>
          </w:p>
          <w:p w14:paraId="4D659755" w14:textId="47F90450" w:rsidR="0059033B" w:rsidRPr="008616E5" w:rsidRDefault="0059033B" w:rsidP="0059033B">
            <w:pPr>
              <w:pStyle w:val="Textpara"/>
              <w:numPr>
                <w:ilvl w:val="2"/>
                <w:numId w:val="10"/>
              </w:numPr>
              <w:rPr>
                <w:i/>
                <w:iCs/>
              </w:rPr>
            </w:pPr>
            <w:r>
              <w:t>Dinner gathering proposal – 16</w:t>
            </w:r>
            <w:r w:rsidRPr="0059033B">
              <w:rPr>
                <w:vertAlign w:val="superscript"/>
              </w:rPr>
              <w:t>th</w:t>
            </w:r>
            <w:r>
              <w:t xml:space="preserve"> or 17</w:t>
            </w:r>
            <w:r w:rsidRPr="0059033B">
              <w:rPr>
                <w:vertAlign w:val="superscript"/>
              </w:rPr>
              <w:t>th</w:t>
            </w:r>
            <w:r>
              <w:t xml:space="preserve"> March.</w:t>
            </w:r>
            <w:r w:rsidR="00AF6D08">
              <w:t xml:space="preserve"> The 17/3/26 was preferred.  </w:t>
            </w:r>
          </w:p>
          <w:p w14:paraId="76606E6B" w14:textId="7E5008D1" w:rsidR="008616E5" w:rsidRPr="008616E5" w:rsidRDefault="004B7B3B" w:rsidP="004B7B3B">
            <w:pPr>
              <w:pStyle w:val="Textpara"/>
              <w:numPr>
                <w:ilvl w:val="0"/>
                <w:numId w:val="10"/>
              </w:numPr>
              <w:rPr>
                <w:i/>
                <w:iCs/>
              </w:rPr>
            </w:pPr>
            <w:r w:rsidRPr="003B1D67">
              <w:t xml:space="preserve">TL </w:t>
            </w:r>
            <w:r>
              <w:t>was not available for MG meeting, update in the RTBA monthly meeting at 13:00 9</w:t>
            </w:r>
            <w:r w:rsidRPr="00771C4B">
              <w:rPr>
                <w:vertAlign w:val="superscript"/>
              </w:rPr>
              <w:t>th</w:t>
            </w:r>
            <w:r>
              <w:t xml:space="preserve"> March 2026.</w:t>
            </w:r>
          </w:p>
          <w:p w14:paraId="57B8E7C3" w14:textId="25D7C5BA" w:rsidR="00DB6A4C" w:rsidRPr="008616E5" w:rsidRDefault="008616E5" w:rsidP="00DB6A4C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21</w:t>
            </w:r>
            <w:r w:rsidRPr="008616E5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ICSSMGE Vienna, Austria, 2026</w:t>
            </w:r>
          </w:p>
          <w:p w14:paraId="0BA5825D" w14:textId="4A6D8585" w:rsidR="008616E5" w:rsidRDefault="0059033B" w:rsidP="008616E5">
            <w:pPr>
              <w:pStyle w:val="Textpara"/>
              <w:numPr>
                <w:ilvl w:val="0"/>
                <w:numId w:val="10"/>
              </w:numPr>
            </w:pPr>
            <w:r>
              <w:t>OM Keynote Speech by AOB – on 25</w:t>
            </w:r>
            <w:r w:rsidRPr="0059033B">
              <w:rPr>
                <w:vertAlign w:val="superscript"/>
              </w:rPr>
              <w:t>th</w:t>
            </w:r>
            <w:r>
              <w:t xml:space="preserve"> June (Thursday) </w:t>
            </w:r>
          </w:p>
          <w:p w14:paraId="6786F310" w14:textId="61B2B797" w:rsidR="008616E5" w:rsidRDefault="008616E5" w:rsidP="008616E5">
            <w:pPr>
              <w:pStyle w:val="Textpara"/>
              <w:numPr>
                <w:ilvl w:val="0"/>
                <w:numId w:val="10"/>
              </w:numPr>
            </w:pPr>
            <w:r>
              <w:t xml:space="preserve">TC206 </w:t>
            </w:r>
            <w:r w:rsidR="0059033B">
              <w:t xml:space="preserve">Oral presentation with the selected papers. </w:t>
            </w:r>
          </w:p>
          <w:p w14:paraId="0D513838" w14:textId="46EB36A0" w:rsidR="008616E5" w:rsidRPr="008616E5" w:rsidRDefault="0059033B" w:rsidP="00FF1A87">
            <w:pPr>
              <w:pStyle w:val="Textpara"/>
              <w:numPr>
                <w:ilvl w:val="0"/>
                <w:numId w:val="10"/>
              </w:numPr>
            </w:pPr>
            <w:r>
              <w:t xml:space="preserve">TC206 Workshops with the selected papers, under the theme of Contract + RTBA. </w:t>
            </w:r>
          </w:p>
        </w:tc>
        <w:tc>
          <w:tcPr>
            <w:tcW w:w="1125" w:type="dxa"/>
          </w:tcPr>
          <w:p w14:paraId="5109FBEF" w14:textId="77777777" w:rsidR="0046320B" w:rsidRPr="008616E5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141A6" w14:textId="38BC774A" w:rsidR="0046320B" w:rsidRPr="008616E5" w:rsidRDefault="008616E5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LT/ DPN/ FT</w:t>
            </w:r>
          </w:p>
          <w:p w14:paraId="2BCF2213" w14:textId="77777777" w:rsidR="00A7650A" w:rsidRPr="008616E5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D9DFA7" w14:textId="77777777" w:rsidR="00A7650A" w:rsidRPr="008616E5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AD88A0" w14:textId="77777777" w:rsidR="00662C78" w:rsidRDefault="00662C78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C1D2E81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FA7DB3D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38E1B49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FAB44BA" w14:textId="15286177" w:rsidR="008616E5" w:rsidRDefault="0059033B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</w:t>
            </w:r>
          </w:p>
          <w:p w14:paraId="4C2A5B1C" w14:textId="77777777" w:rsidR="0059033B" w:rsidRDefault="0059033B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5FBDC6" w14:textId="67FD8CD8" w:rsidR="0059033B" w:rsidRDefault="0059033B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TL/DPN/FT</w:t>
            </w:r>
          </w:p>
          <w:p w14:paraId="631D9805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94EF40A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1D2F47E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FB0BFA2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7FAF841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4B1D662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942A5B7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98A9C35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CBF95C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2AE7214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A0DF84D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310DAF7" w14:textId="77777777" w:rsid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E67609" w14:textId="604678A7" w:rsidR="008616E5" w:rsidRPr="008616E5" w:rsidRDefault="008616E5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</w:tc>
      </w:tr>
      <w:tr w:rsidR="00DD2DE9" w:rsidRPr="00BD7BD7" w14:paraId="6C0848A1" w14:textId="77777777" w:rsidTr="0020589B">
        <w:trPr>
          <w:trHeight w:val="20"/>
          <w:jc w:val="center"/>
        </w:trPr>
        <w:tc>
          <w:tcPr>
            <w:tcW w:w="8646" w:type="dxa"/>
          </w:tcPr>
          <w:p w14:paraId="68BF4F76" w14:textId="1BD07328" w:rsidR="00DD2DE9" w:rsidRPr="00341A89" w:rsidRDefault="00DD2DE9" w:rsidP="00BD4D33">
            <w:pPr>
              <w:pStyle w:val="Level1"/>
              <w:tabs>
                <w:tab w:val="num" w:pos="360"/>
              </w:tabs>
              <w:ind w:hanging="4230"/>
            </w:pPr>
            <w:r w:rsidRPr="00341A89">
              <w:lastRenderedPageBreak/>
              <w:t>Ciria R185 – update</w:t>
            </w:r>
            <w:r w:rsidR="00E601DF">
              <w:t xml:space="preserve">d </w:t>
            </w:r>
          </w:p>
        </w:tc>
        <w:tc>
          <w:tcPr>
            <w:tcW w:w="1125" w:type="dxa"/>
          </w:tcPr>
          <w:p w14:paraId="0E58497F" w14:textId="77777777" w:rsidR="00DD2DE9" w:rsidRPr="001B4D28" w:rsidRDefault="00DD2DE9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</w:tc>
      </w:tr>
      <w:tr w:rsidR="00DD2DE9" w:rsidRPr="001E426A" w14:paraId="63208C3B" w14:textId="77777777" w:rsidTr="0020589B">
        <w:trPr>
          <w:trHeight w:val="20"/>
          <w:jc w:val="center"/>
        </w:trPr>
        <w:tc>
          <w:tcPr>
            <w:tcW w:w="8646" w:type="dxa"/>
          </w:tcPr>
          <w:p w14:paraId="399BA058" w14:textId="136F47F8" w:rsidR="00DD2DE9" w:rsidRPr="00341A89" w:rsidRDefault="00DD2DE9" w:rsidP="00DD2DE9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341A89">
              <w:rPr>
                <w:bCs/>
              </w:rPr>
              <w:t xml:space="preserve">Ciria </w:t>
            </w:r>
            <w:r w:rsidR="00341A89">
              <w:rPr>
                <w:bCs/>
              </w:rPr>
              <w:t xml:space="preserve">P3295 OM Guide update (Ciria R185) </w:t>
            </w:r>
          </w:p>
          <w:p w14:paraId="66B71E01" w14:textId="77777777" w:rsidR="007623C9" w:rsidRPr="0059033B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  <w:color w:val="7F7F7F" w:themeColor="text1" w:themeTint="80"/>
              </w:rPr>
            </w:pPr>
            <w:r w:rsidRPr="0059033B">
              <w:rPr>
                <w:color w:val="7F7F7F" w:themeColor="text1" w:themeTint="80"/>
              </w:rPr>
              <w:t xml:space="preserve">Contract awarded to Arup/Mott MacDonald. </w:t>
            </w:r>
          </w:p>
          <w:p w14:paraId="1545D06E" w14:textId="0CCAA6F9" w:rsidR="00341A89" w:rsidRPr="0059033B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  <w:color w:val="7F7F7F" w:themeColor="text1" w:themeTint="80"/>
              </w:rPr>
            </w:pPr>
            <w:r w:rsidRPr="0059033B">
              <w:rPr>
                <w:color w:val="7F7F7F" w:themeColor="text1" w:themeTint="80"/>
              </w:rPr>
              <w:t>Kick off meeting with collaborators on 10 November 2025.</w:t>
            </w:r>
          </w:p>
          <w:p w14:paraId="1C2CCB2E" w14:textId="557457DA" w:rsidR="00341A89" w:rsidRPr="0059033B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  <w:color w:val="7F7F7F" w:themeColor="text1" w:themeTint="80"/>
              </w:rPr>
            </w:pPr>
            <w:r w:rsidRPr="0059033B">
              <w:rPr>
                <w:color w:val="7F7F7F" w:themeColor="text1" w:themeTint="80"/>
              </w:rPr>
              <w:t xml:space="preserve">Meeting with Ciria Steering Group planned to agree framework on 3 December 2025. </w:t>
            </w:r>
          </w:p>
          <w:p w14:paraId="25D23E9C" w14:textId="754FA407" w:rsidR="00341A89" w:rsidRPr="0059033B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  <w:color w:val="7F7F7F" w:themeColor="text1" w:themeTint="80"/>
              </w:rPr>
            </w:pPr>
            <w:r w:rsidRPr="0059033B">
              <w:rPr>
                <w:color w:val="7F7F7F" w:themeColor="text1" w:themeTint="80"/>
              </w:rPr>
              <w:t>Using OM Conference (17-03-2025) to gather industry feedback</w:t>
            </w:r>
            <w:r w:rsidR="00E601DF" w:rsidRPr="0059033B">
              <w:rPr>
                <w:color w:val="7F7F7F" w:themeColor="text1" w:themeTint="80"/>
              </w:rPr>
              <w:t xml:space="preserve"> - to be confirmed. </w:t>
            </w:r>
          </w:p>
          <w:p w14:paraId="22B201E4" w14:textId="77777777" w:rsidR="00341A89" w:rsidRPr="0059033B" w:rsidRDefault="00341A89" w:rsidP="00341A89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  <w:color w:val="7F7F7F" w:themeColor="text1" w:themeTint="80"/>
              </w:rPr>
            </w:pPr>
            <w:r w:rsidRPr="0059033B">
              <w:rPr>
                <w:color w:val="7F7F7F" w:themeColor="text1" w:themeTint="80"/>
              </w:rPr>
              <w:t xml:space="preserve">Johan Spross is TC206 representative on Ciria P3295 OM Project Steering Group. </w:t>
            </w:r>
          </w:p>
          <w:p w14:paraId="14D72ADF" w14:textId="3E5CC7AD" w:rsidR="001E426A" w:rsidRPr="0059033B" w:rsidRDefault="0059033B" w:rsidP="0059033B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59033B">
              <w:t xml:space="preserve">Authorship team to update </w:t>
            </w:r>
            <w:r w:rsidR="00E41662">
              <w:t xml:space="preserve">the progress </w:t>
            </w:r>
            <w:r w:rsidRPr="0059033B">
              <w:t xml:space="preserve">in next meeting. </w:t>
            </w:r>
          </w:p>
        </w:tc>
        <w:tc>
          <w:tcPr>
            <w:tcW w:w="1125" w:type="dxa"/>
          </w:tcPr>
          <w:p w14:paraId="3F352BCB" w14:textId="77777777" w:rsidR="00DD2DE9" w:rsidRPr="001E426A" w:rsidRDefault="00DD2DE9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5E82C10D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602471A3" w14:textId="05FBA6C2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027A4C6C" w14:textId="77777777" w:rsidR="00D257F1" w:rsidRPr="001E426A" w:rsidRDefault="00D257F1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2BD5BA81" w14:textId="77777777" w:rsidR="00D257F1" w:rsidRPr="001E426A" w:rsidRDefault="00D257F1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348ED070" w14:textId="4CAFA741" w:rsidR="00D257F1" w:rsidRPr="001E426A" w:rsidRDefault="00D257F1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0D0928FC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0A3276FF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58874C84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6E773200" w14:textId="77777777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  <w:p w14:paraId="1D947386" w14:textId="5FB4EF56" w:rsidR="002907DD" w:rsidRPr="001E426A" w:rsidRDefault="002907DD" w:rsidP="004558E2">
            <w:pPr>
              <w:pStyle w:val="Action"/>
              <w:spacing w:after="0"/>
              <w:rPr>
                <w:b/>
                <w:color w:val="828282" w:themeColor="background2"/>
                <w:sz w:val="22"/>
                <w:szCs w:val="22"/>
              </w:rPr>
            </w:pPr>
          </w:p>
        </w:tc>
      </w:tr>
      <w:tr w:rsidR="00B97352" w:rsidRPr="008616E5" w14:paraId="32EAB6D9" w14:textId="77777777" w:rsidTr="003B1D67">
        <w:trPr>
          <w:trHeight w:val="20"/>
          <w:jc w:val="center"/>
        </w:trPr>
        <w:tc>
          <w:tcPr>
            <w:tcW w:w="8646" w:type="dxa"/>
          </w:tcPr>
          <w:p w14:paraId="00E82334" w14:textId="66A9E821" w:rsidR="00B97352" w:rsidRPr="008616E5" w:rsidRDefault="008616E5" w:rsidP="00BD4D33">
            <w:pPr>
              <w:pStyle w:val="Level1"/>
              <w:tabs>
                <w:tab w:val="num" w:pos="360"/>
              </w:tabs>
              <w:ind w:hanging="4230"/>
            </w:pPr>
            <w:r w:rsidRPr="008616E5">
              <w:t>Special Theme – OM ICE Pro</w:t>
            </w:r>
            <w:r>
              <w:t xml:space="preserve">ceeding Issue </w:t>
            </w:r>
          </w:p>
        </w:tc>
        <w:tc>
          <w:tcPr>
            <w:tcW w:w="1125" w:type="dxa"/>
          </w:tcPr>
          <w:p w14:paraId="649B3FC8" w14:textId="02F5BFB9" w:rsidR="00B97352" w:rsidRPr="008616E5" w:rsidRDefault="00B9735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97352" w:rsidRPr="00BD7BD7" w14:paraId="0692AB5B" w14:textId="77777777" w:rsidTr="003B1D67">
        <w:trPr>
          <w:trHeight w:val="20"/>
          <w:jc w:val="center"/>
        </w:trPr>
        <w:tc>
          <w:tcPr>
            <w:tcW w:w="8646" w:type="dxa"/>
          </w:tcPr>
          <w:p w14:paraId="7B012909" w14:textId="4C500B54" w:rsidR="002E5E93" w:rsidRPr="00815C2E" w:rsidRDefault="008616E5" w:rsidP="00815C2E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ICE Proceeding with Geotechnical Engineering – Special Theme Issue of Observational Method </w:t>
            </w:r>
          </w:p>
          <w:p w14:paraId="61ADEC00" w14:textId="0874C5AA" w:rsidR="00C229D2" w:rsidRPr="003957B9" w:rsidRDefault="0059033B" w:rsidP="0059033B">
            <w:pPr>
              <w:pStyle w:val="Textpara"/>
              <w:numPr>
                <w:ilvl w:val="0"/>
                <w:numId w:val="20"/>
              </w:numPr>
              <w:rPr>
                <w:i/>
                <w:iCs/>
              </w:rPr>
            </w:pPr>
            <w:r>
              <w:lastRenderedPageBreak/>
              <w:t>Abstract submission is closed on 8</w:t>
            </w:r>
            <w:r w:rsidRPr="0059033B">
              <w:rPr>
                <w:vertAlign w:val="superscript"/>
              </w:rPr>
              <w:t>th</w:t>
            </w:r>
            <w:r>
              <w:t xml:space="preserve"> March. – YC will report in next meeting on the submission status and invitation to authors to develop the full-length paper submitted in July. </w:t>
            </w:r>
          </w:p>
        </w:tc>
        <w:tc>
          <w:tcPr>
            <w:tcW w:w="1125" w:type="dxa"/>
          </w:tcPr>
          <w:p w14:paraId="72325DEA" w14:textId="77777777" w:rsidR="00B97352" w:rsidRPr="003B1D67" w:rsidRDefault="00B9735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26EA97C" w14:textId="630C8E2F" w:rsidR="00C229D2" w:rsidRDefault="008616E5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YC</w:t>
            </w:r>
          </w:p>
          <w:p w14:paraId="4B04144E" w14:textId="77777777" w:rsidR="00C229D2" w:rsidRDefault="00C229D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843A80B" w14:textId="6D11DBE3" w:rsidR="00CC0BEE" w:rsidRPr="003B1D67" w:rsidRDefault="00CC0BEE" w:rsidP="00C229D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0A67E0" w:rsidRPr="00BD7BD7" w14:paraId="7916595D" w14:textId="77777777" w:rsidTr="0020589B">
        <w:trPr>
          <w:trHeight w:val="20"/>
          <w:jc w:val="center"/>
        </w:trPr>
        <w:tc>
          <w:tcPr>
            <w:tcW w:w="8646" w:type="dxa"/>
          </w:tcPr>
          <w:p w14:paraId="72DAE7C7" w14:textId="2DEF1D55" w:rsidR="000A67E0" w:rsidRDefault="00772A45" w:rsidP="00BD4D33">
            <w:pPr>
              <w:pStyle w:val="Level1"/>
              <w:tabs>
                <w:tab w:val="num" w:pos="360"/>
              </w:tabs>
              <w:ind w:hanging="4230"/>
            </w:pPr>
            <w:r>
              <w:t>Sub-Working Group Update</w:t>
            </w:r>
            <w:r w:rsidR="00E67C3A">
              <w:t xml:space="preserve"> </w:t>
            </w:r>
            <w:r w:rsidR="00D257F1">
              <w:t>–</w:t>
            </w:r>
            <w:r w:rsidR="00D9020A">
              <w:t xml:space="preserve"> </w:t>
            </w:r>
            <w:r w:rsidR="00D257F1">
              <w:t>Planned meetings</w:t>
            </w:r>
            <w:r w:rsidR="00D9020A">
              <w:t xml:space="preserve"> </w:t>
            </w:r>
          </w:p>
        </w:tc>
        <w:tc>
          <w:tcPr>
            <w:tcW w:w="1125" w:type="dxa"/>
          </w:tcPr>
          <w:p w14:paraId="52FAC2F7" w14:textId="062A622B" w:rsidR="000A67E0" w:rsidRDefault="00D902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 </w:t>
            </w:r>
          </w:p>
        </w:tc>
      </w:tr>
      <w:tr w:rsidR="00022FB2" w:rsidRPr="00BD7BD7" w14:paraId="5FE4B4D9" w14:textId="77777777" w:rsidTr="0020589B">
        <w:trPr>
          <w:trHeight w:val="20"/>
          <w:jc w:val="center"/>
        </w:trPr>
        <w:tc>
          <w:tcPr>
            <w:tcW w:w="8646" w:type="dxa"/>
          </w:tcPr>
          <w:p w14:paraId="5A5BCA7F" w14:textId="32940814" w:rsidR="00F2769F" w:rsidRPr="00F2769F" w:rsidRDefault="00F2769F" w:rsidP="00F2769F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RTBA Group - FT</w:t>
            </w:r>
          </w:p>
          <w:p w14:paraId="3044801E" w14:textId="1514A6A4" w:rsidR="00CD76EA" w:rsidRPr="00B94774" w:rsidRDefault="00FF1A87" w:rsidP="00C229D2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FF1A87">
              <w:t>Monthly meeting is ongoing. Deliver OM conference on 17</w:t>
            </w:r>
            <w:r w:rsidRPr="00FF1A87">
              <w:rPr>
                <w:vertAlign w:val="superscript"/>
              </w:rPr>
              <w:t>th</w:t>
            </w:r>
            <w:r w:rsidRPr="00FF1A87">
              <w:t xml:space="preserve"> March 2026</w:t>
            </w:r>
            <w:r>
              <w:rPr>
                <w:color w:val="828282" w:themeColor="background2"/>
              </w:rPr>
              <w:t xml:space="preserve">. </w:t>
            </w:r>
          </w:p>
          <w:p w14:paraId="6B07A895" w14:textId="099B957A" w:rsidR="00764644" w:rsidRPr="00F2769F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t xml:space="preserve">Monitoring </w:t>
            </w:r>
            <w:r>
              <w:rPr>
                <w:bCs/>
              </w:rPr>
              <w:t xml:space="preserve">Group </w:t>
            </w:r>
            <w:r w:rsidR="008338A7">
              <w:rPr>
                <w:bCs/>
              </w:rPr>
              <w:t>–</w:t>
            </w:r>
            <w:r>
              <w:rPr>
                <w:bCs/>
              </w:rPr>
              <w:t xml:space="preserve"> HLL</w:t>
            </w:r>
            <w:r w:rsidR="008338A7">
              <w:rPr>
                <w:bCs/>
              </w:rPr>
              <w:t>/DS/LDF/DF</w:t>
            </w:r>
          </w:p>
          <w:p w14:paraId="6E6414C0" w14:textId="382DE75C" w:rsidR="00764644" w:rsidRPr="00FF1A87" w:rsidRDefault="008338A7" w:rsidP="00764644">
            <w:pPr>
              <w:pStyle w:val="Textpara"/>
              <w:numPr>
                <w:ilvl w:val="0"/>
                <w:numId w:val="9"/>
              </w:numPr>
              <w:rPr>
                <w:color w:val="7F7F7F" w:themeColor="text1" w:themeTint="80"/>
              </w:rPr>
            </w:pPr>
            <w:r w:rsidRPr="00FF1A87">
              <w:rPr>
                <w:color w:val="7F7F7F" w:themeColor="text1" w:themeTint="80"/>
              </w:rPr>
              <w:t xml:space="preserve">Group meeting </w:t>
            </w:r>
            <w:r w:rsidR="00CD76EA" w:rsidRPr="00FF1A87">
              <w:rPr>
                <w:color w:val="7F7F7F" w:themeColor="text1" w:themeTint="80"/>
              </w:rPr>
              <w:t xml:space="preserve">is scheduled </w:t>
            </w:r>
            <w:r w:rsidRPr="00FF1A87">
              <w:rPr>
                <w:color w:val="7F7F7F" w:themeColor="text1" w:themeTint="80"/>
              </w:rPr>
              <w:t xml:space="preserve">on </w:t>
            </w:r>
            <w:r w:rsidR="00B94774" w:rsidRPr="00FF1A87">
              <w:rPr>
                <w:color w:val="7F7F7F" w:themeColor="text1" w:themeTint="80"/>
              </w:rPr>
              <w:t>06-02-2026</w:t>
            </w:r>
            <w:r w:rsidRPr="00FF1A87">
              <w:rPr>
                <w:color w:val="7F7F7F" w:themeColor="text1" w:themeTint="80"/>
              </w:rPr>
              <w:t xml:space="preserve">, presentation </w:t>
            </w:r>
            <w:r w:rsidR="00CD76EA" w:rsidRPr="00FF1A87">
              <w:rPr>
                <w:color w:val="7F7F7F" w:themeColor="text1" w:themeTint="80"/>
              </w:rPr>
              <w:t xml:space="preserve">by </w:t>
            </w:r>
            <w:r w:rsidRPr="00FF1A87">
              <w:rPr>
                <w:color w:val="7F7F7F" w:themeColor="text1" w:themeTint="80"/>
              </w:rPr>
              <w:t>“</w:t>
            </w:r>
            <w:r w:rsidR="00CD76EA" w:rsidRPr="00FF1A87">
              <w:rPr>
                <w:color w:val="7F7F7F" w:themeColor="text1" w:themeTint="80"/>
              </w:rPr>
              <w:t>Monitoring of Earth Structures on LU Network</w:t>
            </w:r>
            <w:r w:rsidRPr="00FF1A87">
              <w:rPr>
                <w:color w:val="7F7F7F" w:themeColor="text1" w:themeTint="80"/>
              </w:rPr>
              <w:t xml:space="preserve">” by </w:t>
            </w:r>
            <w:r w:rsidR="00CD76EA" w:rsidRPr="00FF1A87">
              <w:rPr>
                <w:color w:val="7F7F7F" w:themeColor="text1" w:themeTint="80"/>
              </w:rPr>
              <w:t>Dr Nader Saffari</w:t>
            </w:r>
            <w:r w:rsidRPr="00FF1A87">
              <w:rPr>
                <w:color w:val="7F7F7F" w:themeColor="text1" w:themeTint="80"/>
              </w:rPr>
              <w:t>.</w:t>
            </w:r>
          </w:p>
          <w:p w14:paraId="3379E7E7" w14:textId="42F8A2B2" w:rsidR="00FF1A87" w:rsidRDefault="00FF1A87" w:rsidP="00B94774">
            <w:pPr>
              <w:pStyle w:val="Textpara"/>
              <w:numPr>
                <w:ilvl w:val="0"/>
                <w:numId w:val="9"/>
              </w:numPr>
            </w:pPr>
            <w:r>
              <w:t xml:space="preserve">To confirm next talk by Network Rail (asset owner) Joe Milton. </w:t>
            </w:r>
          </w:p>
          <w:p w14:paraId="42040112" w14:textId="174454E7" w:rsidR="00B94774" w:rsidRDefault="00CD76EA" w:rsidP="00B94774">
            <w:pPr>
              <w:pStyle w:val="Textpara"/>
              <w:numPr>
                <w:ilvl w:val="0"/>
                <w:numId w:val="9"/>
              </w:numPr>
            </w:pPr>
            <w:r>
              <w:t xml:space="preserve">Group is to develop Flow Charts for Commission I&amp;M. </w:t>
            </w:r>
          </w:p>
          <w:p w14:paraId="195654B6" w14:textId="707799E0" w:rsidR="00764644" w:rsidRPr="00F2769F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t xml:space="preserve">Eurocode </w:t>
            </w:r>
            <w:r>
              <w:rPr>
                <w:bCs/>
              </w:rPr>
              <w:t>Group - JS</w:t>
            </w:r>
          </w:p>
          <w:p w14:paraId="5C3812E2" w14:textId="3DECFC11" w:rsidR="00B94774" w:rsidRDefault="00FF1A87" w:rsidP="00764644">
            <w:pPr>
              <w:pStyle w:val="Textpara"/>
              <w:numPr>
                <w:ilvl w:val="0"/>
                <w:numId w:val="9"/>
              </w:numPr>
            </w:pPr>
            <w:r>
              <w:t xml:space="preserve">Slow progress – DPN + JS to discuss separately. </w:t>
            </w:r>
          </w:p>
          <w:p w14:paraId="56A3B9F5" w14:textId="7528E8CF" w:rsidR="00764644" w:rsidRPr="00FF1A87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FF1A87">
              <w:t xml:space="preserve">Contract </w:t>
            </w:r>
            <w:r w:rsidRPr="00FF1A87">
              <w:rPr>
                <w:bCs/>
              </w:rPr>
              <w:t>Group - AOB</w:t>
            </w:r>
          </w:p>
          <w:p w14:paraId="6221D534" w14:textId="38F34509" w:rsidR="00764644" w:rsidRPr="00FF1A87" w:rsidRDefault="00FF1A87" w:rsidP="00764644">
            <w:pPr>
              <w:pStyle w:val="Textpara"/>
              <w:numPr>
                <w:ilvl w:val="0"/>
                <w:numId w:val="9"/>
              </w:numPr>
            </w:pPr>
            <w:r>
              <w:t xml:space="preserve">Linked with CIRIA OM guide update, and activities in ICSSMGE Vienna conference. </w:t>
            </w:r>
          </w:p>
          <w:p w14:paraId="33BA988E" w14:textId="77777777" w:rsidR="00B94774" w:rsidRPr="004D7BE4" w:rsidRDefault="00B94774" w:rsidP="00B9477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4D7BE4">
              <w:t>Old Infrastructure / Structure Health Grou</w:t>
            </w:r>
            <w:r w:rsidRPr="004D7BE4">
              <w:rPr>
                <w:bCs/>
              </w:rPr>
              <w:t xml:space="preserve">p – MK </w:t>
            </w:r>
          </w:p>
          <w:p w14:paraId="54229CCE" w14:textId="77777777" w:rsidR="00FF1A87" w:rsidRDefault="00FF1A87" w:rsidP="00B94774">
            <w:pPr>
              <w:pStyle w:val="Textpara"/>
              <w:numPr>
                <w:ilvl w:val="0"/>
                <w:numId w:val="9"/>
              </w:numPr>
            </w:pPr>
            <w:r>
              <w:t>Meeting on 6</w:t>
            </w:r>
            <w:r w:rsidRPr="00FF1A87">
              <w:rPr>
                <w:vertAlign w:val="superscript"/>
              </w:rPr>
              <w:t>th</w:t>
            </w:r>
            <w:r>
              <w:t xml:space="preserve"> March 2026 – to discuss the name of the working group, focused ‘aging infrastructures’ on foundations, retaining structures, earthwork structures. </w:t>
            </w:r>
          </w:p>
          <w:p w14:paraId="7EBC3878" w14:textId="25661CD1" w:rsidR="004D7BE4" w:rsidRPr="004D7BE4" w:rsidRDefault="00FF1A87" w:rsidP="00B94774">
            <w:pPr>
              <w:pStyle w:val="Textpara"/>
              <w:numPr>
                <w:ilvl w:val="0"/>
                <w:numId w:val="9"/>
              </w:numPr>
            </w:pPr>
            <w:r>
              <w:t>MK to update in next Members’ meeting on the activities</w:t>
            </w:r>
            <w:r w:rsidR="004D7BE4" w:rsidRPr="004D7BE4">
              <w:t xml:space="preserve">. </w:t>
            </w:r>
          </w:p>
          <w:p w14:paraId="4F482A86" w14:textId="7E3C94E4" w:rsidR="00764644" w:rsidRPr="008338A7" w:rsidRDefault="00764644" w:rsidP="00764644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Tunnelling </w:t>
            </w:r>
            <w:r w:rsidRPr="008338A7">
              <w:rPr>
                <w:bCs/>
                <w:color w:val="828282" w:themeColor="background2"/>
              </w:rPr>
              <w:t>Group - CM</w:t>
            </w:r>
          </w:p>
          <w:p w14:paraId="1E944979" w14:textId="1734D534" w:rsidR="00764644" w:rsidRPr="008338A7" w:rsidRDefault="007623C9" w:rsidP="00764644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Identify activities and objectives of the group </w:t>
            </w:r>
          </w:p>
          <w:p w14:paraId="1B37CD5B" w14:textId="19D62236" w:rsidR="00764644" w:rsidRPr="00FF1A87" w:rsidRDefault="007623C9" w:rsidP="00FF1A87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8338A7">
              <w:rPr>
                <w:color w:val="828282" w:themeColor="background2"/>
              </w:rPr>
              <w:t xml:space="preserve">DPN+CM to discuss and kick of something, e.g., November 2025 to have a meeting with all interested members. </w:t>
            </w:r>
          </w:p>
        </w:tc>
        <w:tc>
          <w:tcPr>
            <w:tcW w:w="1125" w:type="dxa"/>
          </w:tcPr>
          <w:p w14:paraId="38B6F4F3" w14:textId="77777777" w:rsidR="00022FB2" w:rsidRDefault="00022FB2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0E7236E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C93E33B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33B3666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BB7E3E5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36A6687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26B07A5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3741B2E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BD8D7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2EDBEDC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98EDEFE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ACA26C8" w14:textId="77777777" w:rsidR="007623C9" w:rsidRDefault="007623C9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5160005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B278C59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F594311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E2A1C83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67CC3F1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372AD5E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64F370A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6DD3436" w14:textId="77777777" w:rsidR="00CD76EA" w:rsidRDefault="00CD76EA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4E09659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32F66A5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D321784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991DF16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EF7BF6B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62A9AC5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E8A3BF8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829B272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84BE51E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AC082BD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1EB8EA2" w14:textId="77777777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6CDCAAA" w14:textId="0E237BED" w:rsidR="00B54347" w:rsidRDefault="00B54347" w:rsidP="0076464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A434B0" w:rsidRPr="00BD7BD7" w14:paraId="030CD1FF" w14:textId="77777777" w:rsidTr="0010636B">
        <w:trPr>
          <w:jc w:val="center"/>
        </w:trPr>
        <w:tc>
          <w:tcPr>
            <w:tcW w:w="8646" w:type="dxa"/>
          </w:tcPr>
          <w:p w14:paraId="738797A4" w14:textId="787FE2FA" w:rsidR="00A434B0" w:rsidRDefault="00A434B0" w:rsidP="00A434B0">
            <w:pPr>
              <w:pStyle w:val="Level1"/>
              <w:tabs>
                <w:tab w:val="num" w:pos="360"/>
              </w:tabs>
              <w:ind w:hanging="4230"/>
              <w:rPr>
                <w:bCs/>
              </w:rPr>
            </w:pPr>
            <w:r w:rsidRPr="00A434B0">
              <w:t>Next Meeting</w:t>
            </w:r>
            <w:r w:rsidR="00850114">
              <w:t>s</w:t>
            </w:r>
          </w:p>
        </w:tc>
        <w:tc>
          <w:tcPr>
            <w:tcW w:w="1125" w:type="dxa"/>
          </w:tcPr>
          <w:p w14:paraId="33D16497" w14:textId="77777777" w:rsidR="00A434B0" w:rsidRDefault="00A434B0" w:rsidP="001404FE">
            <w:pPr>
              <w:pStyle w:val="Action"/>
              <w:rPr>
                <w:b/>
                <w:bCs/>
              </w:rPr>
            </w:pPr>
          </w:p>
        </w:tc>
      </w:tr>
      <w:tr w:rsidR="00CB75AA" w:rsidRPr="00BD7BD7" w14:paraId="7FEE1810" w14:textId="77777777" w:rsidTr="0010636B">
        <w:trPr>
          <w:jc w:val="center"/>
        </w:trPr>
        <w:tc>
          <w:tcPr>
            <w:tcW w:w="8646" w:type="dxa"/>
          </w:tcPr>
          <w:p w14:paraId="58E982D8" w14:textId="4617206C" w:rsidR="00850114" w:rsidRPr="00664938" w:rsidRDefault="00850114" w:rsidP="0085011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Pr="00664938">
              <w:rPr>
                <w:bCs/>
              </w:rPr>
              <w:t>Members' meeting</w:t>
            </w:r>
            <w:r w:rsidR="00AE0EBC">
              <w:rPr>
                <w:bCs/>
              </w:rPr>
              <w:t>s</w:t>
            </w:r>
            <w:r w:rsidRPr="00664938">
              <w:rPr>
                <w:bCs/>
              </w:rPr>
              <w:t xml:space="preserve"> </w:t>
            </w:r>
          </w:p>
          <w:p w14:paraId="6B59D219" w14:textId="4C6ABFD8" w:rsidR="00B54347" w:rsidRDefault="001E426A" w:rsidP="00DE11A8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1E426A">
              <w:rPr>
                <w:color w:val="000000" w:themeColor="text1"/>
              </w:rPr>
              <w:t xml:space="preserve">March 2026 </w:t>
            </w:r>
            <w:r w:rsidR="004D7BE4" w:rsidRPr="001E426A">
              <w:rPr>
                <w:color w:val="000000" w:themeColor="text1"/>
              </w:rPr>
              <w:t>(Tara Wood Presentation: Bridging the knowledge gaps through observational methods: some Swedish examples)</w:t>
            </w:r>
          </w:p>
          <w:p w14:paraId="6BCE88DF" w14:textId="4A1BACD6" w:rsidR="0059033B" w:rsidRPr="001E426A" w:rsidRDefault="0059033B" w:rsidP="00DE11A8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June 2026 TBC</w:t>
            </w:r>
          </w:p>
          <w:p w14:paraId="468CF3D0" w14:textId="1ADAFDEC" w:rsidR="000D78DD" w:rsidRDefault="000620F9" w:rsidP="000D78DD">
            <w:pPr>
              <w:pStyle w:val="Level2"/>
              <w:tabs>
                <w:tab w:val="clear" w:pos="1080"/>
              </w:tabs>
              <w:ind w:left="1124" w:hanging="708"/>
              <w:rPr>
                <w:b w:val="0"/>
              </w:rPr>
            </w:pPr>
            <w:r>
              <w:rPr>
                <w:bCs/>
              </w:rPr>
              <w:t>TC206 M</w:t>
            </w:r>
            <w:r w:rsidR="00CB75AA" w:rsidRPr="00A424D9">
              <w:rPr>
                <w:bCs/>
              </w:rPr>
              <w:t>anagement Group meeting</w:t>
            </w:r>
            <w:r>
              <w:rPr>
                <w:bCs/>
              </w:rPr>
              <w:t xml:space="preserve">: </w:t>
            </w:r>
            <w:r w:rsidR="00CB75AA" w:rsidRPr="00A424D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758BFC21" w14:textId="52D8DB5D" w:rsidR="00B54347" w:rsidRPr="00DD566A" w:rsidRDefault="00B54347" w:rsidP="00B54347">
            <w:pPr>
              <w:pStyle w:val="Textpara"/>
              <w:numPr>
                <w:ilvl w:val="0"/>
                <w:numId w:val="9"/>
              </w:numPr>
            </w:pPr>
            <w:r w:rsidRPr="00DD566A">
              <w:t>15-0</w:t>
            </w:r>
            <w:r w:rsidR="00771C4B">
              <w:t>4</w:t>
            </w:r>
            <w:r w:rsidRPr="00DD566A">
              <w:t>-2026 09:00am UK </w:t>
            </w:r>
          </w:p>
          <w:p w14:paraId="424B03AD" w14:textId="64645E9E" w:rsidR="0059033B" w:rsidRDefault="00B54347" w:rsidP="0059033B">
            <w:pPr>
              <w:pStyle w:val="Textpara"/>
              <w:numPr>
                <w:ilvl w:val="0"/>
                <w:numId w:val="9"/>
              </w:numPr>
            </w:pPr>
            <w:r w:rsidRPr="00DD566A">
              <w:t>1</w:t>
            </w:r>
            <w:r w:rsidR="00771C4B">
              <w:t>3-05</w:t>
            </w:r>
            <w:r w:rsidRPr="00DD566A">
              <w:t>-2026 09:00am UK </w:t>
            </w:r>
            <w:r w:rsidR="004D7BE4">
              <w:t xml:space="preserve"> </w:t>
            </w:r>
          </w:p>
          <w:p w14:paraId="5D4FABC8" w14:textId="26CD43B6" w:rsidR="005D6F3D" w:rsidRPr="000D78DD" w:rsidRDefault="0059033B" w:rsidP="0059033B">
            <w:pPr>
              <w:pStyle w:val="Textpara"/>
              <w:numPr>
                <w:ilvl w:val="0"/>
                <w:numId w:val="9"/>
              </w:numPr>
            </w:pPr>
            <w:r>
              <w:t>03-06</w:t>
            </w:r>
            <w:r w:rsidR="00782391" w:rsidRPr="00DD566A">
              <w:t>-2026 09:00am UK</w:t>
            </w:r>
          </w:p>
        </w:tc>
        <w:tc>
          <w:tcPr>
            <w:tcW w:w="1125" w:type="dxa"/>
          </w:tcPr>
          <w:p w14:paraId="01B73C57" w14:textId="77777777" w:rsidR="00CB75AA" w:rsidRDefault="00CB75AA" w:rsidP="001404FE">
            <w:pPr>
              <w:pStyle w:val="Action"/>
              <w:rPr>
                <w:b/>
                <w:bCs/>
              </w:rPr>
            </w:pPr>
          </w:p>
          <w:p w14:paraId="27D6D015" w14:textId="3758A520" w:rsidR="00CB75AA" w:rsidRDefault="000D78DD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DPN</w:t>
            </w:r>
          </w:p>
          <w:p w14:paraId="02DABFC8" w14:textId="77777777" w:rsidR="00AE0EBC" w:rsidRDefault="00AE0EBC" w:rsidP="00CB75AA">
            <w:pPr>
              <w:pStyle w:val="Action"/>
              <w:rPr>
                <w:b/>
                <w:bCs/>
              </w:rPr>
            </w:pPr>
          </w:p>
          <w:p w14:paraId="4941E83B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7E2F5824" w14:textId="77777777" w:rsidR="00B54347" w:rsidRDefault="00B54347" w:rsidP="00CB75AA">
            <w:pPr>
              <w:pStyle w:val="Action"/>
              <w:rPr>
                <w:b/>
                <w:bCs/>
              </w:rPr>
            </w:pPr>
          </w:p>
          <w:p w14:paraId="591C7998" w14:textId="0397359F" w:rsidR="00B54347" w:rsidRDefault="001E426A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YC</w:t>
            </w:r>
          </w:p>
          <w:p w14:paraId="547DFA09" w14:textId="7FF0AC0F" w:rsidR="00CB75AA" w:rsidRDefault="00CB75AA" w:rsidP="00AE0EBC">
            <w:pPr>
              <w:pStyle w:val="Action"/>
              <w:jc w:val="left"/>
              <w:rPr>
                <w:b/>
                <w:bCs/>
              </w:rPr>
            </w:pPr>
          </w:p>
        </w:tc>
      </w:tr>
    </w:tbl>
    <w:p w14:paraId="5202AA75" w14:textId="47045829" w:rsidR="00F2769F" w:rsidRPr="004D7BE4" w:rsidRDefault="00F2769F" w:rsidP="004D7BE4">
      <w:pPr>
        <w:rPr>
          <w:rFonts w:cs="Arial"/>
          <w:bCs/>
          <w:i/>
          <w:iCs/>
        </w:rPr>
      </w:pPr>
    </w:p>
    <w:sectPr w:rsidR="00F2769F" w:rsidRPr="004D7BE4" w:rsidSect="001F0B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134" w:bottom="1701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D5E2" w14:textId="77777777" w:rsidR="00B53731" w:rsidRDefault="00B53731">
      <w:r>
        <w:separator/>
      </w:r>
    </w:p>
  </w:endnote>
  <w:endnote w:type="continuationSeparator" w:id="0">
    <w:p w14:paraId="18F28F5F" w14:textId="77777777" w:rsidR="00B53731" w:rsidRDefault="00B5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21B9" w14:textId="77777777" w:rsidR="002C7E6E" w:rsidRDefault="002C7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DC2426" w:rsidRPr="00BD7BD7" w14:paraId="37CFBE16" w14:textId="77777777" w:rsidTr="002A5C7C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2EB0F166" w14:textId="77777777" w:rsidR="00DC2426" w:rsidRPr="00BD7BD7" w:rsidRDefault="00DC2426" w:rsidP="005C32CB">
          <w:pPr>
            <w:pStyle w:val="Filename"/>
            <w:rPr>
              <w:rFonts w:cs="Arial"/>
            </w:rPr>
          </w:pPr>
          <w:bookmarkStart w:id="13" w:name="FtrFilename2"/>
          <w:bookmarkEnd w:id="13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5299897" w14:textId="5B940E56" w:rsidR="00DC2426" w:rsidRPr="00BD7BD7" w:rsidRDefault="00CD593D" w:rsidP="005C32CB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14" w:name="P20"/>
          <w:r w:rsidRPr="00BD7BD7">
            <w:rPr>
              <w:rStyle w:val="PageNumber"/>
            </w:rPr>
            <w:t>Page</w:t>
          </w:r>
          <w:bookmarkEnd w:id="14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PAGE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  <w:r w:rsidRPr="00BD7BD7">
            <w:rPr>
              <w:rStyle w:val="PageNumber"/>
            </w:rPr>
            <w:t xml:space="preserve"> </w:t>
          </w:r>
          <w:bookmarkStart w:id="15" w:name="P21"/>
          <w:r w:rsidRPr="00BD7BD7">
            <w:rPr>
              <w:rStyle w:val="PageNumber"/>
            </w:rPr>
            <w:t>of</w:t>
          </w:r>
          <w:bookmarkEnd w:id="15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NUMPAGES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</w:p>
      </w:tc>
    </w:tr>
    <w:tr w:rsidR="00DC2426" w:rsidRPr="00BD7BD7" w14:paraId="46DC67E6" w14:textId="77777777" w:rsidTr="002A5C7C">
      <w:trPr>
        <w:cantSplit/>
        <w:trHeight w:hRule="exact" w:val="284"/>
        <w:jc w:val="center"/>
        <w:hidden/>
      </w:trPr>
      <w:tc>
        <w:tcPr>
          <w:tcW w:w="6946" w:type="dxa"/>
          <w:tcMar>
            <w:right w:w="0" w:type="dxa"/>
          </w:tcMar>
          <w:vAlign w:val="bottom"/>
        </w:tcPr>
        <w:p w14:paraId="37BC14AE" w14:textId="77777777" w:rsidR="00DC2426" w:rsidRPr="00BD7BD7" w:rsidRDefault="00DC2426" w:rsidP="00CD593D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</w:rPr>
          </w:pPr>
          <w:r w:rsidRPr="00BD7BD7">
            <w:rPr>
              <w:rFonts w:ascii="Arial" w:hAnsi="Arial" w:cs="Arial"/>
              <w:caps/>
              <w:noProof/>
              <w:vanish/>
              <w:sz w:val="10"/>
              <w:szCs w:val="10"/>
            </w:rPr>
            <w:t xml:space="preserve">| </w:t>
          </w:r>
          <w:r w:rsidR="00CD593D" w:rsidRPr="00BD7BD7">
            <w:rPr>
              <w:rFonts w:ascii="Arial" w:hAnsi="Arial" w:cs="Arial"/>
              <w:noProof/>
              <w:vanish/>
              <w:sz w:val="10"/>
              <w:szCs w:val="10"/>
            </w:rPr>
            <w:t>14 February 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45722403" w14:textId="77777777" w:rsidR="00DC2426" w:rsidRPr="00BD7BD7" w:rsidRDefault="00DC2426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108AB01C" w14:textId="77777777" w:rsidR="00995161" w:rsidRPr="00BD7BD7" w:rsidRDefault="00995161" w:rsidP="0073732D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FB31" w14:textId="77777777" w:rsidR="00F3064F" w:rsidRDefault="00F3064F"/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98"/>
      <w:gridCol w:w="7441"/>
    </w:tblGrid>
    <w:tr w:rsidR="00F3064F" w:rsidRPr="00F45C64" w14:paraId="058127F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13ED739A" w14:textId="77777777" w:rsidR="00F3064F" w:rsidRPr="002072CD" w:rsidRDefault="00F3064F" w:rsidP="005B056F">
          <w:pPr>
            <w:pStyle w:val="FormText"/>
          </w:pPr>
          <w:bookmarkStart w:id="17" w:name="P16"/>
          <w:r w:rsidRPr="002072CD">
            <w:t>Prepared by</w:t>
          </w:r>
          <w:bookmarkEnd w:id="17"/>
        </w:p>
      </w:tc>
      <w:sdt>
        <w:sdtPr>
          <w:rPr>
            <w:sz w:val="22"/>
            <w:szCs w:val="22"/>
          </w:rPr>
          <w:alias w:val="Author"/>
          <w:tag w:val="Author"/>
          <w:id w:val="6092593"/>
          <w:lock w:val="sdtLocked"/>
          <w:placeholder>
            <w:docPart w:val="C359BF620B1248CBAA0BA1EAF917A1E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7788489" w14:textId="7F14B954" w:rsidR="00F3064F" w:rsidRPr="00072B28" w:rsidRDefault="00C31FAB" w:rsidP="005B056F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Ying Chen</w:t>
              </w:r>
            </w:p>
          </w:tc>
        </w:sdtContent>
      </w:sdt>
    </w:tr>
    <w:tr w:rsidR="00F3064F" w:rsidRPr="00F45C64" w14:paraId="039EFC2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46E7821A" w14:textId="77777777" w:rsidR="00F3064F" w:rsidRPr="002072CD" w:rsidRDefault="00F3064F" w:rsidP="005B056F">
          <w:pPr>
            <w:pStyle w:val="FormText"/>
          </w:pPr>
          <w:bookmarkStart w:id="18" w:name="P17"/>
          <w:r w:rsidRPr="002072CD">
            <w:t>Date of circulation</w:t>
          </w:r>
          <w:bookmarkEnd w:id="18"/>
        </w:p>
      </w:tc>
      <w:sdt>
        <w:sdtPr>
          <w:rPr>
            <w:sz w:val="22"/>
            <w:szCs w:val="22"/>
          </w:rPr>
          <w:alias w:val="Date of Circulation"/>
          <w:tag w:val="Date of Circulation"/>
          <w:id w:val="13384769"/>
          <w:lock w:val="sdtLocked"/>
          <w:placeholder>
            <w:docPart w:val="48818646B0D7433897307FA40C97AC54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7708F2" w14:textId="3E708839" w:rsidR="00F3064F" w:rsidRPr="00072B28" w:rsidRDefault="002C7E6E" w:rsidP="00CC0449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 xml:space="preserve">April </w:t>
              </w:r>
              <w:r w:rsidR="000140CE">
                <w:rPr>
                  <w:sz w:val="22"/>
                  <w:szCs w:val="22"/>
                </w:rPr>
                <w:t>202</w:t>
              </w:r>
              <w:r>
                <w:rPr>
                  <w:sz w:val="22"/>
                  <w:szCs w:val="22"/>
                </w:rPr>
                <w:t>6</w:t>
              </w:r>
            </w:p>
          </w:tc>
        </w:sdtContent>
      </w:sdt>
    </w:tr>
    <w:tr w:rsidR="00F3064F" w:rsidRPr="00F45C64" w14:paraId="48B2066A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053C9F58" w14:textId="77777777" w:rsidR="00F3064F" w:rsidRPr="002072CD" w:rsidRDefault="00F3064F" w:rsidP="005B056F">
          <w:pPr>
            <w:pStyle w:val="FormText"/>
          </w:pPr>
          <w:bookmarkStart w:id="19" w:name="P18"/>
          <w:r w:rsidRPr="002072CD">
            <w:t>Date of next meeting</w:t>
          </w:r>
          <w:bookmarkEnd w:id="19"/>
        </w:p>
      </w:tc>
      <w:sdt>
        <w:sdtPr>
          <w:rPr>
            <w:sz w:val="22"/>
            <w:szCs w:val="22"/>
          </w:rPr>
          <w:alias w:val="Date of next meeting"/>
          <w:tag w:val="Date of next meeting"/>
          <w:id w:val="13384772"/>
          <w:lock w:val="sdtLocked"/>
          <w:placeholder>
            <w:docPart w:val="CA1128F6A59846D680DF712214880450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1B99C69" w14:textId="2D8EB973" w:rsidR="00F3064F" w:rsidRPr="00072B28" w:rsidRDefault="00815C2E" w:rsidP="00235372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15-0</w:t>
              </w:r>
              <w:r w:rsidR="002C7E6E">
                <w:rPr>
                  <w:sz w:val="22"/>
                  <w:szCs w:val="22"/>
                </w:rPr>
                <w:t>4</w:t>
              </w:r>
              <w:r>
                <w:rPr>
                  <w:sz w:val="22"/>
                  <w:szCs w:val="22"/>
                </w:rPr>
                <w:t>-2026</w:t>
              </w:r>
            </w:p>
          </w:tc>
        </w:sdtContent>
      </w:sdt>
    </w:tr>
  </w:tbl>
  <w:p w14:paraId="70ACF908" w14:textId="77777777" w:rsidR="00F3064F" w:rsidRPr="005F2762" w:rsidRDefault="00F3064F" w:rsidP="00F3064F">
    <w:pPr>
      <w:tabs>
        <w:tab w:val="left" w:pos="2581"/>
      </w:tabs>
      <w:rPr>
        <w:sz w:val="20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F3064F" w14:paraId="38DF9B63" w14:textId="77777777" w:rsidTr="0093153A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36DAA7A9" w14:textId="77777777" w:rsidR="00F3064F" w:rsidRPr="00310C10" w:rsidRDefault="00F3064F" w:rsidP="005C32CB">
          <w:pPr>
            <w:pStyle w:val="Filename"/>
            <w:rPr>
              <w:rFonts w:cs="Arial"/>
            </w:rPr>
          </w:pPr>
          <w:bookmarkStart w:id="20" w:name="FtrFilename1"/>
          <w:bookmarkEnd w:id="20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7D5ECCB1" w14:textId="130F71EE" w:rsidR="00F3064F" w:rsidRPr="00B45E84" w:rsidRDefault="00CD593D" w:rsidP="00CD593D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21" w:name="P14"/>
          <w:r w:rsidRPr="00B45E84">
            <w:rPr>
              <w:rStyle w:val="PageNumber"/>
            </w:rPr>
            <w:t>Page</w:t>
          </w:r>
          <w:bookmarkEnd w:id="21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PAGE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1</w:t>
          </w:r>
          <w:r w:rsidR="00151D3D" w:rsidRPr="00B45E84">
            <w:rPr>
              <w:rStyle w:val="PageNumber"/>
            </w:rPr>
            <w:fldChar w:fldCharType="end"/>
          </w:r>
          <w:r w:rsidRPr="00B45E84">
            <w:rPr>
              <w:rStyle w:val="PageNumber"/>
            </w:rPr>
            <w:t xml:space="preserve"> </w:t>
          </w:r>
          <w:bookmarkStart w:id="22" w:name="P15"/>
          <w:r w:rsidRPr="00B45E84">
            <w:rPr>
              <w:rStyle w:val="PageNumber"/>
            </w:rPr>
            <w:t>of</w:t>
          </w:r>
          <w:bookmarkEnd w:id="22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NUMPAGES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45E84">
            <w:rPr>
              <w:rStyle w:val="PageNumber"/>
            </w:rPr>
            <w:fldChar w:fldCharType="end"/>
          </w:r>
        </w:p>
      </w:tc>
    </w:tr>
    <w:tr w:rsidR="00F3064F" w:rsidRPr="007457AC" w14:paraId="6C816D01" w14:textId="77777777" w:rsidTr="0093153A">
      <w:trPr>
        <w:cantSplit/>
        <w:trHeight w:hRule="exact"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7558ECD1" w14:textId="77777777" w:rsidR="00F3064F" w:rsidRPr="00310C10" w:rsidRDefault="00F3064F" w:rsidP="0097567B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  <w:lang w:val="da-DK"/>
            </w:rPr>
          </w:pP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6F82158B" w14:textId="77777777" w:rsidR="00F3064F" w:rsidRPr="007457AC" w:rsidRDefault="00F3064F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  <w:lang w:val="da-DK"/>
            </w:rPr>
          </w:pPr>
        </w:p>
      </w:tc>
    </w:tr>
  </w:tbl>
  <w:p w14:paraId="3C3FB4C7" w14:textId="77777777" w:rsidR="00F3064F" w:rsidRPr="009F3BA1" w:rsidRDefault="00F3064F" w:rsidP="0073732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8958" w14:textId="77777777" w:rsidR="00B53731" w:rsidRDefault="00B53731">
      <w:r>
        <w:separator/>
      </w:r>
    </w:p>
  </w:footnote>
  <w:footnote w:type="continuationSeparator" w:id="0">
    <w:p w14:paraId="04E33071" w14:textId="77777777" w:rsidR="00B53731" w:rsidRDefault="00B5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ED2F" w14:textId="77777777" w:rsidR="002C7E6E" w:rsidRDefault="002C7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D7BD7" w14:paraId="0BF43F0C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4FB418EA" w14:textId="77777777" w:rsidR="00F3064F" w:rsidRPr="00BD7BD7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1" w:name="FormTitle2"/>
          <w:r>
            <w:t>Minutes</w:t>
          </w:r>
          <w:bookmarkEnd w:id="11"/>
        </w:p>
      </w:tc>
      <w:tc>
        <w:tcPr>
          <w:tcW w:w="2559" w:type="dxa"/>
        </w:tcPr>
        <w:p w14:paraId="4B2CACF6" w14:textId="77777777" w:rsidR="00F3064F" w:rsidRPr="00BD7BD7" w:rsidRDefault="00F3064F" w:rsidP="00DC2426">
          <w:pPr>
            <w:pStyle w:val="FormText"/>
            <w:jc w:val="right"/>
          </w:pPr>
        </w:p>
      </w:tc>
    </w:tr>
  </w:tbl>
  <w:p w14:paraId="3423757E" w14:textId="77777777" w:rsidR="000004F5" w:rsidRPr="00BD7BD7" w:rsidRDefault="000004F5" w:rsidP="00072B28">
    <w:pPr>
      <w:jc w:val="center"/>
      <w:rPr>
        <w:sz w:val="2"/>
        <w:szCs w:val="2"/>
      </w:rPr>
    </w:pPr>
  </w:p>
  <w:tbl>
    <w:tblPr>
      <w:tblW w:w="9639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0"/>
      <w:gridCol w:w="1668"/>
      <w:gridCol w:w="1891"/>
    </w:tblGrid>
    <w:tr w:rsidR="00243765" w:rsidRPr="00BD7BD7" w14:paraId="362D944A" w14:textId="77777777" w:rsidTr="00FC7457">
      <w:trPr>
        <w:cantSplit/>
        <w:trHeight w:val="335"/>
        <w:tblHeader/>
        <w:jc w:val="center"/>
      </w:trPr>
      <w:tc>
        <w:tcPr>
          <w:tcW w:w="6123" w:type="dxa"/>
          <w:tcBorders>
            <w:top w:val="nil"/>
            <w:bottom w:val="nil"/>
          </w:tcBorders>
        </w:tcPr>
        <w:p w14:paraId="4F5F3D36" w14:textId="13C4CC68" w:rsidR="00243765" w:rsidRPr="00BD7BD7" w:rsidRDefault="00243765" w:rsidP="0073732D">
          <w:pPr>
            <w:pStyle w:val="FormText"/>
          </w:pPr>
          <w:r w:rsidRPr="00BD7BD7">
            <w:br w:type="page"/>
          </w:r>
          <w:r w:rsidRPr="00BD7BD7">
            <w:br w:type="page"/>
          </w:r>
          <w:r w:rsidRPr="00BD7BD7">
            <w:br w:type="page"/>
          </w:r>
          <w:r w:rsidRPr="00BD7BD7">
            <w:br w:type="page"/>
          </w:r>
        </w:p>
      </w:tc>
      <w:tc>
        <w:tcPr>
          <w:tcW w:w="1680" w:type="dxa"/>
          <w:tcBorders>
            <w:top w:val="nil"/>
            <w:bottom w:val="nil"/>
          </w:tcBorders>
        </w:tcPr>
        <w:p w14:paraId="13BC23AD" w14:textId="6FE2AB3D" w:rsidR="00243765" w:rsidRPr="00BD7BD7" w:rsidRDefault="00243765" w:rsidP="0073732D">
          <w:pPr>
            <w:pStyle w:val="FormText"/>
          </w:pPr>
        </w:p>
      </w:tc>
      <w:tc>
        <w:tcPr>
          <w:tcW w:w="1904" w:type="dxa"/>
          <w:tcBorders>
            <w:top w:val="nil"/>
            <w:bottom w:val="nil"/>
          </w:tcBorders>
        </w:tcPr>
        <w:p w14:paraId="33B15C45" w14:textId="77777777" w:rsidR="00243765" w:rsidRPr="00BD7BD7" w:rsidRDefault="00243765" w:rsidP="0073732D">
          <w:pPr>
            <w:pStyle w:val="FormText"/>
            <w:jc w:val="right"/>
          </w:pPr>
          <w:bookmarkStart w:id="12" w:name="P24"/>
          <w:r w:rsidRPr="00BD7BD7">
            <w:t>Date of Meeting</w:t>
          </w:r>
          <w:bookmarkEnd w:id="12"/>
        </w:p>
      </w:tc>
    </w:tr>
    <w:tr w:rsidR="00243765" w:rsidRPr="00BD7BD7" w14:paraId="0C7200AC" w14:textId="77777777" w:rsidTr="00865F6B">
      <w:trPr>
        <w:cantSplit/>
        <w:trHeight w:hRule="exact" w:val="510"/>
        <w:tblHeader/>
        <w:jc w:val="center"/>
      </w:trPr>
      <w:sdt>
        <w:sdtPr>
          <w:alias w:val="Project Title"/>
          <w:tag w:val="Project Title"/>
          <w:id w:val="6092600"/>
          <w:lock w:val="sdtLocked"/>
          <w:placeholder>
            <w:docPart w:val="D441069DCA7B4844A50C1EF6312DC64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6123" w:type="dxa"/>
              <w:tcBorders>
                <w:top w:val="nil"/>
              </w:tcBorders>
            </w:tcPr>
            <w:p w14:paraId="0D9EB0D4" w14:textId="05A5CAA3" w:rsidR="00243765" w:rsidRPr="00BD7BD7" w:rsidRDefault="00E9476C" w:rsidP="000004F5">
              <w:r>
                <w:t>ISSMGE-TC206 Management Group Meeting</w:t>
              </w:r>
            </w:p>
          </w:tc>
        </w:sdtContent>
      </w:sdt>
      <w:tc>
        <w:tcPr>
          <w:tcW w:w="1680" w:type="dxa"/>
          <w:tcBorders>
            <w:top w:val="nil"/>
          </w:tcBorders>
        </w:tcPr>
        <w:sdt>
          <w:sdtPr>
            <w:alias w:val="Job number"/>
            <w:tag w:val="Job number"/>
            <w:id w:val="6092601"/>
            <w:lock w:val="sdtLocked"/>
            <w:placeholder>
              <w:docPart w:val="70D2116F011F48F99368221A35BD13BE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1BF2759B" w14:textId="4A046586" w:rsidR="00243765" w:rsidRPr="00BD7BD7" w:rsidRDefault="00BD7BD7" w:rsidP="00D166B8">
              <w:pPr>
                <w:pStyle w:val="FormUserText"/>
              </w:pPr>
              <w:r w:rsidRPr="00BD7BD7">
                <w:rPr>
                  <w:rStyle w:val="PlaceholderText"/>
                </w:rPr>
                <w:t xml:space="preserve"> </w:t>
              </w:r>
            </w:p>
          </w:sdtContent>
        </w:sdt>
      </w:tc>
      <w:sdt>
        <w:sdtPr>
          <w:alias w:val="Meeting Date"/>
          <w:tag w:val="Meeting Date"/>
          <w:id w:val="6092604"/>
          <w:lock w:val="sdtLocked"/>
          <w:placeholder>
            <w:docPart w:val="A4844FAE3FEF4DD78AAF073CB10C9B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3-09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904" w:type="dxa"/>
              <w:tcBorders>
                <w:top w:val="nil"/>
              </w:tcBorders>
            </w:tcPr>
            <w:p w14:paraId="3F9684D0" w14:textId="7203E5B0" w:rsidR="00243765" w:rsidRPr="00BD7BD7" w:rsidRDefault="00771C4B" w:rsidP="0073732D">
              <w:pPr>
                <w:jc w:val="right"/>
              </w:pPr>
              <w:r>
                <w:t>9 March 2026</w:t>
              </w:r>
            </w:p>
          </w:tc>
        </w:sdtContent>
      </w:sdt>
    </w:tr>
  </w:tbl>
  <w:p w14:paraId="0C90898C" w14:textId="77777777" w:rsidR="00995161" w:rsidRPr="00BD7BD7" w:rsidRDefault="00995161" w:rsidP="0073732D">
    <w:pPr>
      <w:rPr>
        <w:sz w:val="2"/>
      </w:rPr>
    </w:pPr>
  </w:p>
  <w:p w14:paraId="1FF98924" w14:textId="77777777" w:rsidR="000D498B" w:rsidRPr="00BD7BD7" w:rsidRDefault="000D498B" w:rsidP="0073732D">
    <w:pPr>
      <w:rPr>
        <w:sz w:val="2"/>
      </w:rPr>
    </w:pPr>
  </w:p>
  <w:p w14:paraId="430EF648" w14:textId="77777777" w:rsidR="000D498B" w:rsidRPr="00BD7BD7" w:rsidRDefault="000D498B" w:rsidP="0073732D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218BE" w14:paraId="6B7AC7A3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2318331C" w14:textId="77777777" w:rsidR="00F3064F" w:rsidRPr="00486CFF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6" w:name="FormTitle1"/>
          <w:r>
            <w:t>Minutes</w:t>
          </w:r>
          <w:bookmarkEnd w:id="16"/>
        </w:p>
      </w:tc>
      <w:tc>
        <w:tcPr>
          <w:tcW w:w="2559" w:type="dxa"/>
        </w:tcPr>
        <w:p w14:paraId="726D7051" w14:textId="77777777" w:rsidR="00F3064F" w:rsidRPr="00B218BE" w:rsidRDefault="00F3064F" w:rsidP="00565E73">
          <w:pPr>
            <w:jc w:val="right"/>
          </w:pPr>
        </w:p>
      </w:tc>
    </w:tr>
  </w:tbl>
  <w:p w14:paraId="6049ADED" w14:textId="77777777" w:rsidR="00995161" w:rsidRDefault="00995161" w:rsidP="0073732D">
    <w:pPr>
      <w:rPr>
        <w:sz w:val="2"/>
      </w:rPr>
    </w:pPr>
  </w:p>
  <w:p w14:paraId="05A244BA" w14:textId="77777777" w:rsidR="00995161" w:rsidRDefault="0099516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E87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241CE"/>
    <w:multiLevelType w:val="hybridMultilevel"/>
    <w:tmpl w:val="79A6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57AD"/>
    <w:multiLevelType w:val="hybridMultilevel"/>
    <w:tmpl w:val="B50647D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0B4626A7"/>
    <w:multiLevelType w:val="hybridMultilevel"/>
    <w:tmpl w:val="16006D3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18A35F8A"/>
    <w:multiLevelType w:val="hybridMultilevel"/>
    <w:tmpl w:val="C4403F80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344D3727"/>
    <w:multiLevelType w:val="singleLevel"/>
    <w:tmpl w:val="3A8C6492"/>
    <w:lvl w:ilvl="0">
      <w:start w:val="1"/>
      <w:numFmt w:val="decimal"/>
      <w:pStyle w:val="ReportReference"/>
      <w:lvlText w:val="[%1]"/>
      <w:lvlJc w:val="left"/>
      <w:pPr>
        <w:tabs>
          <w:tab w:val="num" w:pos="1973"/>
        </w:tabs>
        <w:ind w:left="1973" w:hanging="1973"/>
      </w:pPr>
      <w:rPr>
        <w:rFonts w:hint="default"/>
      </w:rPr>
    </w:lvl>
  </w:abstractNum>
  <w:abstractNum w:abstractNumId="6" w15:restartNumberingAfterBreak="0">
    <w:nsid w:val="3E336347"/>
    <w:multiLevelType w:val="hybridMultilevel"/>
    <w:tmpl w:val="6464C888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426F5B93"/>
    <w:multiLevelType w:val="multilevel"/>
    <w:tmpl w:val="07909530"/>
    <w:lvl w:ilvl="0">
      <w:start w:val="1"/>
      <w:numFmt w:val="bullet"/>
      <w:pStyle w:val="ReportLis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tabs>
          <w:tab w:val="num" w:pos="2856"/>
        </w:tabs>
        <w:ind w:left="2856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8" w15:restartNumberingAfterBreak="0">
    <w:nsid w:val="46283767"/>
    <w:multiLevelType w:val="hybridMultilevel"/>
    <w:tmpl w:val="2A16069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B4441F7"/>
    <w:multiLevelType w:val="singleLevel"/>
    <w:tmpl w:val="9E58340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</w:abstractNum>
  <w:abstractNum w:abstractNumId="10" w15:restartNumberingAfterBreak="0">
    <w:nsid w:val="5FA7576B"/>
    <w:multiLevelType w:val="multilevel"/>
    <w:tmpl w:val="A882F9D4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 w15:restartNumberingAfterBreak="0">
    <w:nsid w:val="62B928EF"/>
    <w:multiLevelType w:val="multilevel"/>
    <w:tmpl w:val="D72EA110"/>
    <w:lvl w:ilvl="0">
      <w:start w:val="1"/>
      <w:numFmt w:val="decimal"/>
      <w:pStyle w:val="Level1"/>
      <w:lvlText w:val="%1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B9332E0"/>
    <w:multiLevelType w:val="multilevel"/>
    <w:tmpl w:val="BAFE136E"/>
    <w:lvl w:ilvl="0">
      <w:start w:val="1"/>
      <w:numFmt w:val="decimal"/>
      <w:pStyle w:val="ReportListNumber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9" w:hanging="35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84" w:hanging="4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703F5F65"/>
    <w:multiLevelType w:val="multilevel"/>
    <w:tmpl w:val="EEB06F20"/>
    <w:lvl w:ilvl="0">
      <w:start w:val="1"/>
      <w:numFmt w:val="upperLetter"/>
      <w:pStyle w:val="AppendixLetter"/>
      <w:suff w:val="nothing"/>
      <w:lvlText w:val="Appendix %1"/>
      <w:lvlJc w:val="left"/>
      <w:pPr>
        <w:ind w:left="0" w:firstLine="0"/>
      </w:pPr>
      <w:rPr>
        <w:rFonts w:ascii="Times New Roman" w:hAnsi="Times New Roman" w:hint="default"/>
        <w:b/>
        <w:i w:val="0"/>
        <w:color w:val="808080"/>
        <w:sz w:val="36"/>
        <w:szCs w:val="26"/>
      </w:rPr>
    </w:lvl>
    <w:lvl w:ilvl="1">
      <w:start w:val="1"/>
      <w:numFmt w:val="decimal"/>
      <w:pStyle w:val="AppendixLevel1"/>
      <w:lvlText w:val="%1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2">
      <w:start w:val="1"/>
      <w:numFmt w:val="decimal"/>
      <w:pStyle w:val="AppendixLevel2"/>
      <w:lvlText w:val="%1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</w:rPr>
    </w:lvl>
    <w:lvl w:ilvl="3">
      <w:start w:val="1"/>
      <w:numFmt w:val="decimal"/>
      <w:pStyle w:val="AppendixLevel3"/>
      <w:lvlText w:val="%1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4">
      <w:start w:val="1"/>
      <w:numFmt w:val="decimal"/>
      <w:pStyle w:val="AppendixLevel4"/>
      <w:lvlText w:val="%1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750628BC"/>
    <w:multiLevelType w:val="hybridMultilevel"/>
    <w:tmpl w:val="1958841C"/>
    <w:lvl w:ilvl="0" w:tplc="C4242D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B7E59"/>
    <w:multiLevelType w:val="hybridMultilevel"/>
    <w:tmpl w:val="F6388C3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7B5D785C"/>
    <w:multiLevelType w:val="hybridMultilevel"/>
    <w:tmpl w:val="669CD3F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561164322">
    <w:abstractNumId w:val="0"/>
  </w:num>
  <w:num w:numId="2" w16cid:durableId="366412291">
    <w:abstractNumId w:val="11"/>
  </w:num>
  <w:num w:numId="3" w16cid:durableId="2100564519">
    <w:abstractNumId w:val="13"/>
  </w:num>
  <w:num w:numId="4" w16cid:durableId="1086075020">
    <w:abstractNumId w:val="10"/>
  </w:num>
  <w:num w:numId="5" w16cid:durableId="1514605665">
    <w:abstractNumId w:val="9"/>
  </w:num>
  <w:num w:numId="6" w16cid:durableId="178201026">
    <w:abstractNumId w:val="7"/>
  </w:num>
  <w:num w:numId="7" w16cid:durableId="1299644900">
    <w:abstractNumId w:val="5"/>
  </w:num>
  <w:num w:numId="8" w16cid:durableId="374157547">
    <w:abstractNumId w:val="12"/>
  </w:num>
  <w:num w:numId="9" w16cid:durableId="446699676">
    <w:abstractNumId w:val="6"/>
  </w:num>
  <w:num w:numId="10" w16cid:durableId="1860005815">
    <w:abstractNumId w:val="4"/>
  </w:num>
  <w:num w:numId="11" w16cid:durableId="1530029068">
    <w:abstractNumId w:val="16"/>
  </w:num>
  <w:num w:numId="12" w16cid:durableId="1410930235">
    <w:abstractNumId w:val="15"/>
  </w:num>
  <w:num w:numId="13" w16cid:durableId="1264991023">
    <w:abstractNumId w:val="8"/>
  </w:num>
  <w:num w:numId="14" w16cid:durableId="1589461692">
    <w:abstractNumId w:val="14"/>
  </w:num>
  <w:num w:numId="15" w16cid:durableId="848523758">
    <w:abstractNumId w:val="2"/>
  </w:num>
  <w:num w:numId="16" w16cid:durableId="1064572321">
    <w:abstractNumId w:val="1"/>
  </w:num>
  <w:num w:numId="17" w16cid:durableId="306787176">
    <w:abstractNumId w:val="11"/>
  </w:num>
  <w:num w:numId="18" w16cid:durableId="1125928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4378052">
    <w:abstractNumId w:val="11"/>
  </w:num>
  <w:num w:numId="20" w16cid:durableId="197980368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0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7"/>
    <w:rsid w:val="0000017B"/>
    <w:rsid w:val="000004F5"/>
    <w:rsid w:val="00000557"/>
    <w:rsid w:val="00002911"/>
    <w:rsid w:val="0000411D"/>
    <w:rsid w:val="00004802"/>
    <w:rsid w:val="00004D69"/>
    <w:rsid w:val="00006F88"/>
    <w:rsid w:val="00007A87"/>
    <w:rsid w:val="00010CA0"/>
    <w:rsid w:val="000140CE"/>
    <w:rsid w:val="00014E92"/>
    <w:rsid w:val="00015C59"/>
    <w:rsid w:val="00015F38"/>
    <w:rsid w:val="00016E8D"/>
    <w:rsid w:val="000172FE"/>
    <w:rsid w:val="00022FB2"/>
    <w:rsid w:val="0002310F"/>
    <w:rsid w:val="000238E1"/>
    <w:rsid w:val="00025645"/>
    <w:rsid w:val="000327FF"/>
    <w:rsid w:val="00032C13"/>
    <w:rsid w:val="00033601"/>
    <w:rsid w:val="00034AE0"/>
    <w:rsid w:val="000354BF"/>
    <w:rsid w:val="0004164D"/>
    <w:rsid w:val="000443B6"/>
    <w:rsid w:val="0004685B"/>
    <w:rsid w:val="00046C9E"/>
    <w:rsid w:val="000519AC"/>
    <w:rsid w:val="00052340"/>
    <w:rsid w:val="00053734"/>
    <w:rsid w:val="0005505D"/>
    <w:rsid w:val="00056D03"/>
    <w:rsid w:val="00056DC4"/>
    <w:rsid w:val="000574BE"/>
    <w:rsid w:val="00057E34"/>
    <w:rsid w:val="000620F9"/>
    <w:rsid w:val="0006350D"/>
    <w:rsid w:val="00072402"/>
    <w:rsid w:val="000725FE"/>
    <w:rsid w:val="00072B28"/>
    <w:rsid w:val="00074BF2"/>
    <w:rsid w:val="00074E1D"/>
    <w:rsid w:val="00075DC1"/>
    <w:rsid w:val="00077B2A"/>
    <w:rsid w:val="00080552"/>
    <w:rsid w:val="00080EB0"/>
    <w:rsid w:val="00081AC5"/>
    <w:rsid w:val="000825B0"/>
    <w:rsid w:val="000834D2"/>
    <w:rsid w:val="0008437C"/>
    <w:rsid w:val="00084AEA"/>
    <w:rsid w:val="000912CB"/>
    <w:rsid w:val="00091AD1"/>
    <w:rsid w:val="00092426"/>
    <w:rsid w:val="00092FAA"/>
    <w:rsid w:val="000935B9"/>
    <w:rsid w:val="00093D0D"/>
    <w:rsid w:val="00094F0D"/>
    <w:rsid w:val="00095FFC"/>
    <w:rsid w:val="00096E99"/>
    <w:rsid w:val="000A255A"/>
    <w:rsid w:val="000A32C0"/>
    <w:rsid w:val="000A67E0"/>
    <w:rsid w:val="000A7F9C"/>
    <w:rsid w:val="000B093D"/>
    <w:rsid w:val="000B0BFE"/>
    <w:rsid w:val="000B4383"/>
    <w:rsid w:val="000B4702"/>
    <w:rsid w:val="000B7AB6"/>
    <w:rsid w:val="000C08D8"/>
    <w:rsid w:val="000C1C03"/>
    <w:rsid w:val="000C1DC4"/>
    <w:rsid w:val="000C1E77"/>
    <w:rsid w:val="000C1F43"/>
    <w:rsid w:val="000C26AF"/>
    <w:rsid w:val="000C367B"/>
    <w:rsid w:val="000C3917"/>
    <w:rsid w:val="000C39DD"/>
    <w:rsid w:val="000C4D93"/>
    <w:rsid w:val="000C7DE9"/>
    <w:rsid w:val="000C7EB1"/>
    <w:rsid w:val="000D06FE"/>
    <w:rsid w:val="000D1E83"/>
    <w:rsid w:val="000D2137"/>
    <w:rsid w:val="000D319C"/>
    <w:rsid w:val="000D3F8E"/>
    <w:rsid w:val="000D498B"/>
    <w:rsid w:val="000D52DC"/>
    <w:rsid w:val="000D602A"/>
    <w:rsid w:val="000D78DD"/>
    <w:rsid w:val="000E0546"/>
    <w:rsid w:val="000E0C1C"/>
    <w:rsid w:val="000E11CD"/>
    <w:rsid w:val="000E1A4F"/>
    <w:rsid w:val="000E2613"/>
    <w:rsid w:val="000E28BA"/>
    <w:rsid w:val="000E3552"/>
    <w:rsid w:val="000E3C59"/>
    <w:rsid w:val="000E41C1"/>
    <w:rsid w:val="000E461E"/>
    <w:rsid w:val="000E52AE"/>
    <w:rsid w:val="000F18B3"/>
    <w:rsid w:val="000F471A"/>
    <w:rsid w:val="000F518E"/>
    <w:rsid w:val="000F7555"/>
    <w:rsid w:val="001002B8"/>
    <w:rsid w:val="00100778"/>
    <w:rsid w:val="00100E4B"/>
    <w:rsid w:val="00104AC8"/>
    <w:rsid w:val="00104AFE"/>
    <w:rsid w:val="0010565D"/>
    <w:rsid w:val="001059A6"/>
    <w:rsid w:val="00105D0A"/>
    <w:rsid w:val="00105DE2"/>
    <w:rsid w:val="0010636B"/>
    <w:rsid w:val="0010674A"/>
    <w:rsid w:val="001107B0"/>
    <w:rsid w:val="00111380"/>
    <w:rsid w:val="00114B02"/>
    <w:rsid w:val="00114D66"/>
    <w:rsid w:val="00116F62"/>
    <w:rsid w:val="0011744B"/>
    <w:rsid w:val="00120422"/>
    <w:rsid w:val="00124599"/>
    <w:rsid w:val="0012486F"/>
    <w:rsid w:val="00125B85"/>
    <w:rsid w:val="0012757F"/>
    <w:rsid w:val="00130135"/>
    <w:rsid w:val="001314F2"/>
    <w:rsid w:val="0013280E"/>
    <w:rsid w:val="00133040"/>
    <w:rsid w:val="00133E05"/>
    <w:rsid w:val="001356EA"/>
    <w:rsid w:val="00137E11"/>
    <w:rsid w:val="001404FE"/>
    <w:rsid w:val="00140E05"/>
    <w:rsid w:val="001412E6"/>
    <w:rsid w:val="00141338"/>
    <w:rsid w:val="0014137F"/>
    <w:rsid w:val="001431E3"/>
    <w:rsid w:val="00143CC8"/>
    <w:rsid w:val="001443DC"/>
    <w:rsid w:val="001475DD"/>
    <w:rsid w:val="00150BDF"/>
    <w:rsid w:val="0015149C"/>
    <w:rsid w:val="00151D3D"/>
    <w:rsid w:val="00153080"/>
    <w:rsid w:val="00153E70"/>
    <w:rsid w:val="0015419B"/>
    <w:rsid w:val="001541D2"/>
    <w:rsid w:val="00154281"/>
    <w:rsid w:val="00157268"/>
    <w:rsid w:val="00157827"/>
    <w:rsid w:val="00160DE8"/>
    <w:rsid w:val="001618ED"/>
    <w:rsid w:val="0016223B"/>
    <w:rsid w:val="0016289B"/>
    <w:rsid w:val="00163242"/>
    <w:rsid w:val="00163BCD"/>
    <w:rsid w:val="0016497C"/>
    <w:rsid w:val="00165943"/>
    <w:rsid w:val="00166133"/>
    <w:rsid w:val="001673A5"/>
    <w:rsid w:val="0017013B"/>
    <w:rsid w:val="00170FB0"/>
    <w:rsid w:val="0017214A"/>
    <w:rsid w:val="0017299C"/>
    <w:rsid w:val="00175784"/>
    <w:rsid w:val="0017783B"/>
    <w:rsid w:val="00177EE5"/>
    <w:rsid w:val="00180DF4"/>
    <w:rsid w:val="00181423"/>
    <w:rsid w:val="00183838"/>
    <w:rsid w:val="001847CB"/>
    <w:rsid w:val="00185B9B"/>
    <w:rsid w:val="00187428"/>
    <w:rsid w:val="0018756C"/>
    <w:rsid w:val="00191298"/>
    <w:rsid w:val="00191719"/>
    <w:rsid w:val="00194108"/>
    <w:rsid w:val="0019563F"/>
    <w:rsid w:val="00196A57"/>
    <w:rsid w:val="00196CC8"/>
    <w:rsid w:val="001A35B8"/>
    <w:rsid w:val="001A46A3"/>
    <w:rsid w:val="001A5B5B"/>
    <w:rsid w:val="001A5F93"/>
    <w:rsid w:val="001A7EFD"/>
    <w:rsid w:val="001B00F1"/>
    <w:rsid w:val="001B0ADE"/>
    <w:rsid w:val="001B0CF9"/>
    <w:rsid w:val="001B2790"/>
    <w:rsid w:val="001B2E82"/>
    <w:rsid w:val="001B2EF1"/>
    <w:rsid w:val="001B39ED"/>
    <w:rsid w:val="001B4C14"/>
    <w:rsid w:val="001B4D28"/>
    <w:rsid w:val="001B639A"/>
    <w:rsid w:val="001C1B3A"/>
    <w:rsid w:val="001C201D"/>
    <w:rsid w:val="001C5C79"/>
    <w:rsid w:val="001C6189"/>
    <w:rsid w:val="001C7657"/>
    <w:rsid w:val="001D1B64"/>
    <w:rsid w:val="001D4053"/>
    <w:rsid w:val="001D436B"/>
    <w:rsid w:val="001D64C1"/>
    <w:rsid w:val="001D7652"/>
    <w:rsid w:val="001E084E"/>
    <w:rsid w:val="001E0BE5"/>
    <w:rsid w:val="001E10E3"/>
    <w:rsid w:val="001E17AF"/>
    <w:rsid w:val="001E2DCE"/>
    <w:rsid w:val="001E300C"/>
    <w:rsid w:val="001E32D7"/>
    <w:rsid w:val="001E41C7"/>
    <w:rsid w:val="001E426A"/>
    <w:rsid w:val="001E4593"/>
    <w:rsid w:val="001E598B"/>
    <w:rsid w:val="001E6258"/>
    <w:rsid w:val="001E65EE"/>
    <w:rsid w:val="001E79A7"/>
    <w:rsid w:val="001E7CE7"/>
    <w:rsid w:val="001F0BC3"/>
    <w:rsid w:val="001F29F8"/>
    <w:rsid w:val="001F2CCD"/>
    <w:rsid w:val="001F438E"/>
    <w:rsid w:val="001F4C9D"/>
    <w:rsid w:val="001F5C97"/>
    <w:rsid w:val="001F67BE"/>
    <w:rsid w:val="001F6AC1"/>
    <w:rsid w:val="001F6E06"/>
    <w:rsid w:val="00200551"/>
    <w:rsid w:val="002024B6"/>
    <w:rsid w:val="00204608"/>
    <w:rsid w:val="00204CA7"/>
    <w:rsid w:val="00205317"/>
    <w:rsid w:val="0020589B"/>
    <w:rsid w:val="00205A6E"/>
    <w:rsid w:val="00206025"/>
    <w:rsid w:val="00206477"/>
    <w:rsid w:val="00210342"/>
    <w:rsid w:val="00211C75"/>
    <w:rsid w:val="00214419"/>
    <w:rsid w:val="0021474E"/>
    <w:rsid w:val="002154C2"/>
    <w:rsid w:val="00215952"/>
    <w:rsid w:val="00216E82"/>
    <w:rsid w:val="00220CB8"/>
    <w:rsid w:val="00222C68"/>
    <w:rsid w:val="00222D22"/>
    <w:rsid w:val="0022733F"/>
    <w:rsid w:val="00230A86"/>
    <w:rsid w:val="002316A3"/>
    <w:rsid w:val="002325BA"/>
    <w:rsid w:val="00235372"/>
    <w:rsid w:val="00235452"/>
    <w:rsid w:val="00241E4C"/>
    <w:rsid w:val="00242E93"/>
    <w:rsid w:val="00243765"/>
    <w:rsid w:val="00244F9B"/>
    <w:rsid w:val="00244FAC"/>
    <w:rsid w:val="00245345"/>
    <w:rsid w:val="002459AC"/>
    <w:rsid w:val="00251EE9"/>
    <w:rsid w:val="0025312B"/>
    <w:rsid w:val="00255335"/>
    <w:rsid w:val="0025716E"/>
    <w:rsid w:val="002601E7"/>
    <w:rsid w:val="002606D8"/>
    <w:rsid w:val="002608A2"/>
    <w:rsid w:val="002632C7"/>
    <w:rsid w:val="00266E9F"/>
    <w:rsid w:val="002676DC"/>
    <w:rsid w:val="00270013"/>
    <w:rsid w:val="00271147"/>
    <w:rsid w:val="002715AE"/>
    <w:rsid w:val="00271F4F"/>
    <w:rsid w:val="00274844"/>
    <w:rsid w:val="00275271"/>
    <w:rsid w:val="00276C49"/>
    <w:rsid w:val="00277B60"/>
    <w:rsid w:val="00280056"/>
    <w:rsid w:val="00282934"/>
    <w:rsid w:val="00282A5A"/>
    <w:rsid w:val="00283D94"/>
    <w:rsid w:val="002849F8"/>
    <w:rsid w:val="002857CC"/>
    <w:rsid w:val="00287E09"/>
    <w:rsid w:val="002907DD"/>
    <w:rsid w:val="00293182"/>
    <w:rsid w:val="00293399"/>
    <w:rsid w:val="00293DFA"/>
    <w:rsid w:val="002A12B8"/>
    <w:rsid w:val="002A25EF"/>
    <w:rsid w:val="002A2B24"/>
    <w:rsid w:val="002A409F"/>
    <w:rsid w:val="002A5124"/>
    <w:rsid w:val="002A5C7C"/>
    <w:rsid w:val="002A6EBC"/>
    <w:rsid w:val="002A723B"/>
    <w:rsid w:val="002B58B4"/>
    <w:rsid w:val="002B7BEA"/>
    <w:rsid w:val="002C0081"/>
    <w:rsid w:val="002C0373"/>
    <w:rsid w:val="002C0C48"/>
    <w:rsid w:val="002C266B"/>
    <w:rsid w:val="002C5159"/>
    <w:rsid w:val="002C595C"/>
    <w:rsid w:val="002C5C4C"/>
    <w:rsid w:val="002C6F6C"/>
    <w:rsid w:val="002C6F9B"/>
    <w:rsid w:val="002C75D7"/>
    <w:rsid w:val="002C7BC1"/>
    <w:rsid w:val="002C7E6E"/>
    <w:rsid w:val="002D0236"/>
    <w:rsid w:val="002D16B7"/>
    <w:rsid w:val="002D16E9"/>
    <w:rsid w:val="002D178B"/>
    <w:rsid w:val="002D1F1A"/>
    <w:rsid w:val="002D5115"/>
    <w:rsid w:val="002D5AD0"/>
    <w:rsid w:val="002E19CC"/>
    <w:rsid w:val="002E2728"/>
    <w:rsid w:val="002E3D63"/>
    <w:rsid w:val="002E3F98"/>
    <w:rsid w:val="002E5783"/>
    <w:rsid w:val="002E5E3F"/>
    <w:rsid w:val="002E5E93"/>
    <w:rsid w:val="002E6B53"/>
    <w:rsid w:val="002E7291"/>
    <w:rsid w:val="002E75AB"/>
    <w:rsid w:val="002F0964"/>
    <w:rsid w:val="002F1CB9"/>
    <w:rsid w:val="002F1DC8"/>
    <w:rsid w:val="002F39AB"/>
    <w:rsid w:val="002F7B75"/>
    <w:rsid w:val="003007A0"/>
    <w:rsid w:val="003009C1"/>
    <w:rsid w:val="00300C71"/>
    <w:rsid w:val="00300E3F"/>
    <w:rsid w:val="0030516F"/>
    <w:rsid w:val="0030574E"/>
    <w:rsid w:val="003068B7"/>
    <w:rsid w:val="00307FF6"/>
    <w:rsid w:val="003113C0"/>
    <w:rsid w:val="00311AF9"/>
    <w:rsid w:val="00312BBB"/>
    <w:rsid w:val="00313185"/>
    <w:rsid w:val="003135B0"/>
    <w:rsid w:val="00313692"/>
    <w:rsid w:val="00314DD5"/>
    <w:rsid w:val="00320931"/>
    <w:rsid w:val="00322E35"/>
    <w:rsid w:val="0032520B"/>
    <w:rsid w:val="00325577"/>
    <w:rsid w:val="003312A9"/>
    <w:rsid w:val="003320F0"/>
    <w:rsid w:val="00332632"/>
    <w:rsid w:val="00334801"/>
    <w:rsid w:val="00334A2F"/>
    <w:rsid w:val="00335B47"/>
    <w:rsid w:val="00335E34"/>
    <w:rsid w:val="003365FF"/>
    <w:rsid w:val="0034001F"/>
    <w:rsid w:val="0034106B"/>
    <w:rsid w:val="00341989"/>
    <w:rsid w:val="00341A89"/>
    <w:rsid w:val="00342341"/>
    <w:rsid w:val="003423DF"/>
    <w:rsid w:val="003439DC"/>
    <w:rsid w:val="00347633"/>
    <w:rsid w:val="0035025D"/>
    <w:rsid w:val="00350697"/>
    <w:rsid w:val="003506D2"/>
    <w:rsid w:val="003517AE"/>
    <w:rsid w:val="00351B95"/>
    <w:rsid w:val="00351BD9"/>
    <w:rsid w:val="003528DB"/>
    <w:rsid w:val="00352DC5"/>
    <w:rsid w:val="003531F1"/>
    <w:rsid w:val="0035475B"/>
    <w:rsid w:val="0035603C"/>
    <w:rsid w:val="00356ACB"/>
    <w:rsid w:val="00360EDC"/>
    <w:rsid w:val="003620A6"/>
    <w:rsid w:val="003661DD"/>
    <w:rsid w:val="00367B9D"/>
    <w:rsid w:val="00371E34"/>
    <w:rsid w:val="00376269"/>
    <w:rsid w:val="00377066"/>
    <w:rsid w:val="0037731C"/>
    <w:rsid w:val="00380F69"/>
    <w:rsid w:val="00380FFF"/>
    <w:rsid w:val="00382916"/>
    <w:rsid w:val="00382DD7"/>
    <w:rsid w:val="00384133"/>
    <w:rsid w:val="00384280"/>
    <w:rsid w:val="003842C6"/>
    <w:rsid w:val="003846DF"/>
    <w:rsid w:val="00387A51"/>
    <w:rsid w:val="00390A22"/>
    <w:rsid w:val="00390C1B"/>
    <w:rsid w:val="00390F4E"/>
    <w:rsid w:val="00391ADC"/>
    <w:rsid w:val="00392E4A"/>
    <w:rsid w:val="00393F30"/>
    <w:rsid w:val="003951DB"/>
    <w:rsid w:val="00395259"/>
    <w:rsid w:val="00395432"/>
    <w:rsid w:val="003957B9"/>
    <w:rsid w:val="003969A8"/>
    <w:rsid w:val="00397356"/>
    <w:rsid w:val="003A1533"/>
    <w:rsid w:val="003A31B8"/>
    <w:rsid w:val="003A4AEB"/>
    <w:rsid w:val="003A7DD2"/>
    <w:rsid w:val="003B10AD"/>
    <w:rsid w:val="003B15DD"/>
    <w:rsid w:val="003B1D67"/>
    <w:rsid w:val="003B1FED"/>
    <w:rsid w:val="003B4229"/>
    <w:rsid w:val="003B5BF0"/>
    <w:rsid w:val="003C07E1"/>
    <w:rsid w:val="003C0B7D"/>
    <w:rsid w:val="003C0BB5"/>
    <w:rsid w:val="003C3126"/>
    <w:rsid w:val="003C4016"/>
    <w:rsid w:val="003C67C2"/>
    <w:rsid w:val="003C6A14"/>
    <w:rsid w:val="003C7D82"/>
    <w:rsid w:val="003C7EF7"/>
    <w:rsid w:val="003D0CB4"/>
    <w:rsid w:val="003D2F6C"/>
    <w:rsid w:val="003D312E"/>
    <w:rsid w:val="003D3E63"/>
    <w:rsid w:val="003D479B"/>
    <w:rsid w:val="003D5AA3"/>
    <w:rsid w:val="003D64FC"/>
    <w:rsid w:val="003E0424"/>
    <w:rsid w:val="003E1C35"/>
    <w:rsid w:val="003E20AD"/>
    <w:rsid w:val="003E217D"/>
    <w:rsid w:val="003E273C"/>
    <w:rsid w:val="003E2C2A"/>
    <w:rsid w:val="003E3560"/>
    <w:rsid w:val="003E408D"/>
    <w:rsid w:val="003E6192"/>
    <w:rsid w:val="003F03A5"/>
    <w:rsid w:val="003F1007"/>
    <w:rsid w:val="003F1FAF"/>
    <w:rsid w:val="003F49C2"/>
    <w:rsid w:val="003F6955"/>
    <w:rsid w:val="003F7000"/>
    <w:rsid w:val="003F7DC4"/>
    <w:rsid w:val="00401096"/>
    <w:rsid w:val="004011E3"/>
    <w:rsid w:val="004012AE"/>
    <w:rsid w:val="004023DB"/>
    <w:rsid w:val="004032B3"/>
    <w:rsid w:val="00404944"/>
    <w:rsid w:val="00405939"/>
    <w:rsid w:val="00406F2A"/>
    <w:rsid w:val="0041081C"/>
    <w:rsid w:val="00411014"/>
    <w:rsid w:val="004142D6"/>
    <w:rsid w:val="004162DB"/>
    <w:rsid w:val="00417971"/>
    <w:rsid w:val="00417A1C"/>
    <w:rsid w:val="004210C2"/>
    <w:rsid w:val="004212D7"/>
    <w:rsid w:val="0042192F"/>
    <w:rsid w:val="00421E78"/>
    <w:rsid w:val="004220D1"/>
    <w:rsid w:val="004224A8"/>
    <w:rsid w:val="00422A88"/>
    <w:rsid w:val="00426157"/>
    <w:rsid w:val="004265FF"/>
    <w:rsid w:val="00426D70"/>
    <w:rsid w:val="00426F71"/>
    <w:rsid w:val="004345B7"/>
    <w:rsid w:val="004362A0"/>
    <w:rsid w:val="00437A0F"/>
    <w:rsid w:val="00440341"/>
    <w:rsid w:val="00440FC1"/>
    <w:rsid w:val="004410F6"/>
    <w:rsid w:val="004411CA"/>
    <w:rsid w:val="00441302"/>
    <w:rsid w:val="00442E72"/>
    <w:rsid w:val="004433F0"/>
    <w:rsid w:val="00443F16"/>
    <w:rsid w:val="00444829"/>
    <w:rsid w:val="004455BC"/>
    <w:rsid w:val="00445F12"/>
    <w:rsid w:val="00446EAB"/>
    <w:rsid w:val="00450BAC"/>
    <w:rsid w:val="00451B2F"/>
    <w:rsid w:val="00453349"/>
    <w:rsid w:val="00453B9F"/>
    <w:rsid w:val="00454806"/>
    <w:rsid w:val="004557F5"/>
    <w:rsid w:val="004558E2"/>
    <w:rsid w:val="00457858"/>
    <w:rsid w:val="00460006"/>
    <w:rsid w:val="00462664"/>
    <w:rsid w:val="00463060"/>
    <w:rsid w:val="0046320B"/>
    <w:rsid w:val="0046410D"/>
    <w:rsid w:val="00464FAA"/>
    <w:rsid w:val="004650F8"/>
    <w:rsid w:val="004663D6"/>
    <w:rsid w:val="0046766D"/>
    <w:rsid w:val="00470283"/>
    <w:rsid w:val="00471296"/>
    <w:rsid w:val="00471528"/>
    <w:rsid w:val="00473C15"/>
    <w:rsid w:val="004746FB"/>
    <w:rsid w:val="0047492B"/>
    <w:rsid w:val="00476A41"/>
    <w:rsid w:val="0048001D"/>
    <w:rsid w:val="00480AD2"/>
    <w:rsid w:val="00481C87"/>
    <w:rsid w:val="00483786"/>
    <w:rsid w:val="00484E6A"/>
    <w:rsid w:val="00485DBE"/>
    <w:rsid w:val="00490961"/>
    <w:rsid w:val="0049130F"/>
    <w:rsid w:val="00491602"/>
    <w:rsid w:val="0049449B"/>
    <w:rsid w:val="00494BC1"/>
    <w:rsid w:val="00494CA4"/>
    <w:rsid w:val="00494FFE"/>
    <w:rsid w:val="0049705F"/>
    <w:rsid w:val="004979B0"/>
    <w:rsid w:val="004A0704"/>
    <w:rsid w:val="004A13CF"/>
    <w:rsid w:val="004A2845"/>
    <w:rsid w:val="004A2B91"/>
    <w:rsid w:val="004A33BF"/>
    <w:rsid w:val="004A4F09"/>
    <w:rsid w:val="004A67EB"/>
    <w:rsid w:val="004B3547"/>
    <w:rsid w:val="004B3D5B"/>
    <w:rsid w:val="004B476B"/>
    <w:rsid w:val="004B515C"/>
    <w:rsid w:val="004B66B7"/>
    <w:rsid w:val="004B7B3B"/>
    <w:rsid w:val="004C2B77"/>
    <w:rsid w:val="004C2DAC"/>
    <w:rsid w:val="004C2DE7"/>
    <w:rsid w:val="004C3026"/>
    <w:rsid w:val="004C3DFC"/>
    <w:rsid w:val="004C564C"/>
    <w:rsid w:val="004C79C9"/>
    <w:rsid w:val="004D27C5"/>
    <w:rsid w:val="004D6E60"/>
    <w:rsid w:val="004D7BE4"/>
    <w:rsid w:val="004D7F04"/>
    <w:rsid w:val="004E3064"/>
    <w:rsid w:val="004E51EC"/>
    <w:rsid w:val="004E6220"/>
    <w:rsid w:val="004E68BB"/>
    <w:rsid w:val="004E74DF"/>
    <w:rsid w:val="004E75BC"/>
    <w:rsid w:val="004F36D5"/>
    <w:rsid w:val="004F4DB2"/>
    <w:rsid w:val="004F5B8E"/>
    <w:rsid w:val="004F77E9"/>
    <w:rsid w:val="005008E9"/>
    <w:rsid w:val="00500B72"/>
    <w:rsid w:val="00501237"/>
    <w:rsid w:val="00504405"/>
    <w:rsid w:val="00505A82"/>
    <w:rsid w:val="00506772"/>
    <w:rsid w:val="0050754E"/>
    <w:rsid w:val="005076FB"/>
    <w:rsid w:val="005100AD"/>
    <w:rsid w:val="005100BD"/>
    <w:rsid w:val="005123A3"/>
    <w:rsid w:val="00513935"/>
    <w:rsid w:val="005143FC"/>
    <w:rsid w:val="00514E9F"/>
    <w:rsid w:val="00521E2E"/>
    <w:rsid w:val="00523095"/>
    <w:rsid w:val="00524BE2"/>
    <w:rsid w:val="0052506D"/>
    <w:rsid w:val="0052527E"/>
    <w:rsid w:val="00526F39"/>
    <w:rsid w:val="00530BA3"/>
    <w:rsid w:val="005318A4"/>
    <w:rsid w:val="0053192C"/>
    <w:rsid w:val="00531AFA"/>
    <w:rsid w:val="0053233C"/>
    <w:rsid w:val="00532400"/>
    <w:rsid w:val="00533840"/>
    <w:rsid w:val="00534A06"/>
    <w:rsid w:val="00534C36"/>
    <w:rsid w:val="00534C3A"/>
    <w:rsid w:val="00535417"/>
    <w:rsid w:val="00535904"/>
    <w:rsid w:val="00537001"/>
    <w:rsid w:val="00537612"/>
    <w:rsid w:val="005406DE"/>
    <w:rsid w:val="005415EA"/>
    <w:rsid w:val="00542A9A"/>
    <w:rsid w:val="00542EFD"/>
    <w:rsid w:val="0054373D"/>
    <w:rsid w:val="00550B0C"/>
    <w:rsid w:val="005519E6"/>
    <w:rsid w:val="005521FA"/>
    <w:rsid w:val="005543C5"/>
    <w:rsid w:val="00555274"/>
    <w:rsid w:val="00556234"/>
    <w:rsid w:val="0055623A"/>
    <w:rsid w:val="00557A08"/>
    <w:rsid w:val="005636E6"/>
    <w:rsid w:val="00563A98"/>
    <w:rsid w:val="005640DD"/>
    <w:rsid w:val="00565499"/>
    <w:rsid w:val="00565E73"/>
    <w:rsid w:val="0056776A"/>
    <w:rsid w:val="00570673"/>
    <w:rsid w:val="00572896"/>
    <w:rsid w:val="00572D6A"/>
    <w:rsid w:val="0057404B"/>
    <w:rsid w:val="0057487B"/>
    <w:rsid w:val="00574EF1"/>
    <w:rsid w:val="00575E22"/>
    <w:rsid w:val="00576125"/>
    <w:rsid w:val="005764C0"/>
    <w:rsid w:val="00576ACE"/>
    <w:rsid w:val="00581104"/>
    <w:rsid w:val="00581845"/>
    <w:rsid w:val="0058215E"/>
    <w:rsid w:val="0058338F"/>
    <w:rsid w:val="005851A3"/>
    <w:rsid w:val="00587B4B"/>
    <w:rsid w:val="0059033B"/>
    <w:rsid w:val="00590546"/>
    <w:rsid w:val="00592132"/>
    <w:rsid w:val="00593B42"/>
    <w:rsid w:val="00596972"/>
    <w:rsid w:val="00597E94"/>
    <w:rsid w:val="005A14D6"/>
    <w:rsid w:val="005A19F3"/>
    <w:rsid w:val="005A3B77"/>
    <w:rsid w:val="005A4282"/>
    <w:rsid w:val="005A53B3"/>
    <w:rsid w:val="005A7109"/>
    <w:rsid w:val="005B056F"/>
    <w:rsid w:val="005B4C97"/>
    <w:rsid w:val="005B65AF"/>
    <w:rsid w:val="005B7174"/>
    <w:rsid w:val="005C0C82"/>
    <w:rsid w:val="005C164D"/>
    <w:rsid w:val="005C1930"/>
    <w:rsid w:val="005C233C"/>
    <w:rsid w:val="005C2B7F"/>
    <w:rsid w:val="005C32CB"/>
    <w:rsid w:val="005C34C9"/>
    <w:rsid w:val="005C48CE"/>
    <w:rsid w:val="005C5B19"/>
    <w:rsid w:val="005C65B5"/>
    <w:rsid w:val="005C70BC"/>
    <w:rsid w:val="005D0DF7"/>
    <w:rsid w:val="005D13BB"/>
    <w:rsid w:val="005D1EE8"/>
    <w:rsid w:val="005D23A7"/>
    <w:rsid w:val="005D3623"/>
    <w:rsid w:val="005D3E2F"/>
    <w:rsid w:val="005D5343"/>
    <w:rsid w:val="005D6F3D"/>
    <w:rsid w:val="005D7273"/>
    <w:rsid w:val="005E0E6E"/>
    <w:rsid w:val="005E12E4"/>
    <w:rsid w:val="005E1B1B"/>
    <w:rsid w:val="005E39F1"/>
    <w:rsid w:val="005E455E"/>
    <w:rsid w:val="005E4573"/>
    <w:rsid w:val="005E74A1"/>
    <w:rsid w:val="005E79C0"/>
    <w:rsid w:val="005F1973"/>
    <w:rsid w:val="005F499B"/>
    <w:rsid w:val="005F6899"/>
    <w:rsid w:val="006008EB"/>
    <w:rsid w:val="00602E3F"/>
    <w:rsid w:val="006035B9"/>
    <w:rsid w:val="00607543"/>
    <w:rsid w:val="006109D1"/>
    <w:rsid w:val="0061314B"/>
    <w:rsid w:val="00613BD3"/>
    <w:rsid w:val="006141B4"/>
    <w:rsid w:val="006144F2"/>
    <w:rsid w:val="006149E1"/>
    <w:rsid w:val="0061537E"/>
    <w:rsid w:val="0061592A"/>
    <w:rsid w:val="00616687"/>
    <w:rsid w:val="006169E4"/>
    <w:rsid w:val="0062069F"/>
    <w:rsid w:val="00620778"/>
    <w:rsid w:val="00620D63"/>
    <w:rsid w:val="00621712"/>
    <w:rsid w:val="00621974"/>
    <w:rsid w:val="006223A2"/>
    <w:rsid w:val="006226E6"/>
    <w:rsid w:val="00623126"/>
    <w:rsid w:val="00623913"/>
    <w:rsid w:val="006316B4"/>
    <w:rsid w:val="006328BB"/>
    <w:rsid w:val="00633A67"/>
    <w:rsid w:val="00634758"/>
    <w:rsid w:val="00635537"/>
    <w:rsid w:val="006371B1"/>
    <w:rsid w:val="00637B9A"/>
    <w:rsid w:val="0064211E"/>
    <w:rsid w:val="00642B36"/>
    <w:rsid w:val="00642BD5"/>
    <w:rsid w:val="00643A2B"/>
    <w:rsid w:val="006453B5"/>
    <w:rsid w:val="0064751D"/>
    <w:rsid w:val="00647E70"/>
    <w:rsid w:val="00651510"/>
    <w:rsid w:val="00652167"/>
    <w:rsid w:val="00654A7B"/>
    <w:rsid w:val="006560F4"/>
    <w:rsid w:val="006561B6"/>
    <w:rsid w:val="006563A6"/>
    <w:rsid w:val="00656ADA"/>
    <w:rsid w:val="006577CF"/>
    <w:rsid w:val="006605D4"/>
    <w:rsid w:val="0066171C"/>
    <w:rsid w:val="00662C78"/>
    <w:rsid w:val="00662FF4"/>
    <w:rsid w:val="0066322B"/>
    <w:rsid w:val="00664938"/>
    <w:rsid w:val="00664D54"/>
    <w:rsid w:val="006720B5"/>
    <w:rsid w:val="00672156"/>
    <w:rsid w:val="006726DF"/>
    <w:rsid w:val="00673763"/>
    <w:rsid w:val="0067520B"/>
    <w:rsid w:val="00676302"/>
    <w:rsid w:val="00677BE0"/>
    <w:rsid w:val="00682C1E"/>
    <w:rsid w:val="00684FF8"/>
    <w:rsid w:val="0069021D"/>
    <w:rsid w:val="00690DD6"/>
    <w:rsid w:val="00690EF8"/>
    <w:rsid w:val="006910CB"/>
    <w:rsid w:val="00691F0B"/>
    <w:rsid w:val="00692186"/>
    <w:rsid w:val="00694739"/>
    <w:rsid w:val="006957F5"/>
    <w:rsid w:val="00695BAE"/>
    <w:rsid w:val="006A0461"/>
    <w:rsid w:val="006A0788"/>
    <w:rsid w:val="006A1D96"/>
    <w:rsid w:val="006A228C"/>
    <w:rsid w:val="006A2456"/>
    <w:rsid w:val="006A5ADF"/>
    <w:rsid w:val="006A5EB1"/>
    <w:rsid w:val="006A6046"/>
    <w:rsid w:val="006A619D"/>
    <w:rsid w:val="006A7184"/>
    <w:rsid w:val="006A75DC"/>
    <w:rsid w:val="006A7B45"/>
    <w:rsid w:val="006B17D9"/>
    <w:rsid w:val="006B1B2B"/>
    <w:rsid w:val="006B2906"/>
    <w:rsid w:val="006B4224"/>
    <w:rsid w:val="006B64D0"/>
    <w:rsid w:val="006B7708"/>
    <w:rsid w:val="006C2B53"/>
    <w:rsid w:val="006C2FAE"/>
    <w:rsid w:val="006C340A"/>
    <w:rsid w:val="006C374C"/>
    <w:rsid w:val="006C396A"/>
    <w:rsid w:val="006C3FF6"/>
    <w:rsid w:val="006C405F"/>
    <w:rsid w:val="006C4C9A"/>
    <w:rsid w:val="006C5771"/>
    <w:rsid w:val="006D48ED"/>
    <w:rsid w:val="006D48F8"/>
    <w:rsid w:val="006D52E7"/>
    <w:rsid w:val="006D60BC"/>
    <w:rsid w:val="006E07F4"/>
    <w:rsid w:val="006E3348"/>
    <w:rsid w:val="006E35A7"/>
    <w:rsid w:val="006E3787"/>
    <w:rsid w:val="006E47EE"/>
    <w:rsid w:val="006E57F6"/>
    <w:rsid w:val="006F0335"/>
    <w:rsid w:val="006F0B3C"/>
    <w:rsid w:val="006F0D4B"/>
    <w:rsid w:val="006F1166"/>
    <w:rsid w:val="006F1DE7"/>
    <w:rsid w:val="006F1E85"/>
    <w:rsid w:val="006F284B"/>
    <w:rsid w:val="006F2D46"/>
    <w:rsid w:val="006F31EA"/>
    <w:rsid w:val="006F5539"/>
    <w:rsid w:val="006F7EA7"/>
    <w:rsid w:val="0070049F"/>
    <w:rsid w:val="00700C8A"/>
    <w:rsid w:val="00701D15"/>
    <w:rsid w:val="00704210"/>
    <w:rsid w:val="007051E4"/>
    <w:rsid w:val="007061F5"/>
    <w:rsid w:val="007109C9"/>
    <w:rsid w:val="00710CFA"/>
    <w:rsid w:val="00711595"/>
    <w:rsid w:val="007121E1"/>
    <w:rsid w:val="00712D1F"/>
    <w:rsid w:val="00712EDC"/>
    <w:rsid w:val="00715B97"/>
    <w:rsid w:val="00716713"/>
    <w:rsid w:val="007175A8"/>
    <w:rsid w:val="0071784C"/>
    <w:rsid w:val="00720050"/>
    <w:rsid w:val="00720B5C"/>
    <w:rsid w:val="00720C31"/>
    <w:rsid w:val="00722BE8"/>
    <w:rsid w:val="00722FF8"/>
    <w:rsid w:val="0072377D"/>
    <w:rsid w:val="007238F7"/>
    <w:rsid w:val="00723AF3"/>
    <w:rsid w:val="007318A8"/>
    <w:rsid w:val="00731E39"/>
    <w:rsid w:val="00734099"/>
    <w:rsid w:val="0073492C"/>
    <w:rsid w:val="00735540"/>
    <w:rsid w:val="007356EB"/>
    <w:rsid w:val="0073732D"/>
    <w:rsid w:val="0073783C"/>
    <w:rsid w:val="0074152F"/>
    <w:rsid w:val="00742871"/>
    <w:rsid w:val="007434DD"/>
    <w:rsid w:val="00743826"/>
    <w:rsid w:val="00746173"/>
    <w:rsid w:val="00750078"/>
    <w:rsid w:val="00751D42"/>
    <w:rsid w:val="00753118"/>
    <w:rsid w:val="00753414"/>
    <w:rsid w:val="00755373"/>
    <w:rsid w:val="00755935"/>
    <w:rsid w:val="007571DF"/>
    <w:rsid w:val="007572D7"/>
    <w:rsid w:val="0075759A"/>
    <w:rsid w:val="00757BFF"/>
    <w:rsid w:val="0076115A"/>
    <w:rsid w:val="007623C9"/>
    <w:rsid w:val="0076263D"/>
    <w:rsid w:val="00762AC2"/>
    <w:rsid w:val="00764644"/>
    <w:rsid w:val="00765B50"/>
    <w:rsid w:val="0076674A"/>
    <w:rsid w:val="00766A50"/>
    <w:rsid w:val="007678F7"/>
    <w:rsid w:val="00770909"/>
    <w:rsid w:val="00771C4B"/>
    <w:rsid w:val="00772A45"/>
    <w:rsid w:val="00773266"/>
    <w:rsid w:val="0077386E"/>
    <w:rsid w:val="00773A0D"/>
    <w:rsid w:val="00773C8F"/>
    <w:rsid w:val="00774C07"/>
    <w:rsid w:val="0077698F"/>
    <w:rsid w:val="007775CA"/>
    <w:rsid w:val="007805F9"/>
    <w:rsid w:val="0078080F"/>
    <w:rsid w:val="00782391"/>
    <w:rsid w:val="00784B9A"/>
    <w:rsid w:val="00785253"/>
    <w:rsid w:val="00785D5B"/>
    <w:rsid w:val="007865D7"/>
    <w:rsid w:val="00787670"/>
    <w:rsid w:val="00790CE4"/>
    <w:rsid w:val="00792AA9"/>
    <w:rsid w:val="00794DCC"/>
    <w:rsid w:val="007A1D94"/>
    <w:rsid w:val="007A2D64"/>
    <w:rsid w:val="007A2FD9"/>
    <w:rsid w:val="007A589B"/>
    <w:rsid w:val="007A62F8"/>
    <w:rsid w:val="007A7EFB"/>
    <w:rsid w:val="007B014A"/>
    <w:rsid w:val="007B3506"/>
    <w:rsid w:val="007B4B58"/>
    <w:rsid w:val="007B5922"/>
    <w:rsid w:val="007B635E"/>
    <w:rsid w:val="007B7189"/>
    <w:rsid w:val="007B73B1"/>
    <w:rsid w:val="007C0928"/>
    <w:rsid w:val="007C1B8D"/>
    <w:rsid w:val="007C2849"/>
    <w:rsid w:val="007C34F5"/>
    <w:rsid w:val="007C3F82"/>
    <w:rsid w:val="007C3FA9"/>
    <w:rsid w:val="007C4754"/>
    <w:rsid w:val="007C478C"/>
    <w:rsid w:val="007C6024"/>
    <w:rsid w:val="007C617A"/>
    <w:rsid w:val="007C6912"/>
    <w:rsid w:val="007D01F0"/>
    <w:rsid w:val="007D01F1"/>
    <w:rsid w:val="007D6846"/>
    <w:rsid w:val="007D6C1D"/>
    <w:rsid w:val="007D7227"/>
    <w:rsid w:val="007D759B"/>
    <w:rsid w:val="007D7EB4"/>
    <w:rsid w:val="007E2A68"/>
    <w:rsid w:val="007E30D7"/>
    <w:rsid w:val="007E543C"/>
    <w:rsid w:val="007E5F1D"/>
    <w:rsid w:val="007E6C38"/>
    <w:rsid w:val="007E77C4"/>
    <w:rsid w:val="007F1E44"/>
    <w:rsid w:val="007F6299"/>
    <w:rsid w:val="007F7064"/>
    <w:rsid w:val="007F774A"/>
    <w:rsid w:val="007F7B65"/>
    <w:rsid w:val="008052D5"/>
    <w:rsid w:val="0080708F"/>
    <w:rsid w:val="0081207E"/>
    <w:rsid w:val="00813D65"/>
    <w:rsid w:val="00815C2E"/>
    <w:rsid w:val="00816E5E"/>
    <w:rsid w:val="008210A1"/>
    <w:rsid w:val="00821FF0"/>
    <w:rsid w:val="0082347E"/>
    <w:rsid w:val="00825301"/>
    <w:rsid w:val="0082579C"/>
    <w:rsid w:val="008275A3"/>
    <w:rsid w:val="008276AF"/>
    <w:rsid w:val="008333D0"/>
    <w:rsid w:val="008334B6"/>
    <w:rsid w:val="00833707"/>
    <w:rsid w:val="008338A7"/>
    <w:rsid w:val="00833E7C"/>
    <w:rsid w:val="00834CFA"/>
    <w:rsid w:val="008405DF"/>
    <w:rsid w:val="00840A9D"/>
    <w:rsid w:val="00840F9C"/>
    <w:rsid w:val="00844001"/>
    <w:rsid w:val="00850091"/>
    <w:rsid w:val="00850114"/>
    <w:rsid w:val="00850CD1"/>
    <w:rsid w:val="00852D6B"/>
    <w:rsid w:val="00853C5B"/>
    <w:rsid w:val="00854A27"/>
    <w:rsid w:val="00854CD4"/>
    <w:rsid w:val="0085679A"/>
    <w:rsid w:val="0086140C"/>
    <w:rsid w:val="008616E5"/>
    <w:rsid w:val="00861D43"/>
    <w:rsid w:val="008658C7"/>
    <w:rsid w:val="00865B66"/>
    <w:rsid w:val="00865CD1"/>
    <w:rsid w:val="00865F6B"/>
    <w:rsid w:val="00867B22"/>
    <w:rsid w:val="00867F91"/>
    <w:rsid w:val="00870181"/>
    <w:rsid w:val="008713CB"/>
    <w:rsid w:val="00871C4E"/>
    <w:rsid w:val="00872AAC"/>
    <w:rsid w:val="00872CAD"/>
    <w:rsid w:val="00876D6F"/>
    <w:rsid w:val="00880F85"/>
    <w:rsid w:val="00882F45"/>
    <w:rsid w:val="00885DA4"/>
    <w:rsid w:val="008860E6"/>
    <w:rsid w:val="0088737B"/>
    <w:rsid w:val="0089080A"/>
    <w:rsid w:val="00891D41"/>
    <w:rsid w:val="00892EC9"/>
    <w:rsid w:val="00893F82"/>
    <w:rsid w:val="00894205"/>
    <w:rsid w:val="00894C7D"/>
    <w:rsid w:val="008950CE"/>
    <w:rsid w:val="00896D97"/>
    <w:rsid w:val="008A024B"/>
    <w:rsid w:val="008A1FDF"/>
    <w:rsid w:val="008A2676"/>
    <w:rsid w:val="008A2820"/>
    <w:rsid w:val="008A32AC"/>
    <w:rsid w:val="008A4DCA"/>
    <w:rsid w:val="008A769B"/>
    <w:rsid w:val="008A77A4"/>
    <w:rsid w:val="008B3708"/>
    <w:rsid w:val="008B4C7E"/>
    <w:rsid w:val="008B652A"/>
    <w:rsid w:val="008B701E"/>
    <w:rsid w:val="008C00BE"/>
    <w:rsid w:val="008C0C22"/>
    <w:rsid w:val="008C21F9"/>
    <w:rsid w:val="008C2984"/>
    <w:rsid w:val="008C2C86"/>
    <w:rsid w:val="008C3003"/>
    <w:rsid w:val="008C4153"/>
    <w:rsid w:val="008C51F2"/>
    <w:rsid w:val="008C5F67"/>
    <w:rsid w:val="008D05DC"/>
    <w:rsid w:val="008D060E"/>
    <w:rsid w:val="008D1112"/>
    <w:rsid w:val="008D2C93"/>
    <w:rsid w:val="008D3C6C"/>
    <w:rsid w:val="008D446C"/>
    <w:rsid w:val="008D60E2"/>
    <w:rsid w:val="008D6851"/>
    <w:rsid w:val="008D6A70"/>
    <w:rsid w:val="008D6D97"/>
    <w:rsid w:val="008D7D38"/>
    <w:rsid w:val="008E06CF"/>
    <w:rsid w:val="008E0A7D"/>
    <w:rsid w:val="008E309A"/>
    <w:rsid w:val="008E3FAE"/>
    <w:rsid w:val="008E5F3F"/>
    <w:rsid w:val="008E7E6A"/>
    <w:rsid w:val="008F1A2B"/>
    <w:rsid w:val="008F2147"/>
    <w:rsid w:val="008F223B"/>
    <w:rsid w:val="008F2B02"/>
    <w:rsid w:val="008F34FC"/>
    <w:rsid w:val="008F6028"/>
    <w:rsid w:val="008F6D8D"/>
    <w:rsid w:val="008F762A"/>
    <w:rsid w:val="009019FC"/>
    <w:rsid w:val="009043BE"/>
    <w:rsid w:val="009063D5"/>
    <w:rsid w:val="009067B6"/>
    <w:rsid w:val="0091084C"/>
    <w:rsid w:val="00910DF8"/>
    <w:rsid w:val="009115E5"/>
    <w:rsid w:val="00911E1D"/>
    <w:rsid w:val="009137B5"/>
    <w:rsid w:val="00913B80"/>
    <w:rsid w:val="00913CC7"/>
    <w:rsid w:val="00913CDA"/>
    <w:rsid w:val="0091435C"/>
    <w:rsid w:val="00915DF8"/>
    <w:rsid w:val="00920671"/>
    <w:rsid w:val="00920CAB"/>
    <w:rsid w:val="00921D83"/>
    <w:rsid w:val="009237BC"/>
    <w:rsid w:val="009273F7"/>
    <w:rsid w:val="009277D4"/>
    <w:rsid w:val="00930203"/>
    <w:rsid w:val="009308AB"/>
    <w:rsid w:val="0093153A"/>
    <w:rsid w:val="00931914"/>
    <w:rsid w:val="00933869"/>
    <w:rsid w:val="009354D7"/>
    <w:rsid w:val="009401EB"/>
    <w:rsid w:val="009417D0"/>
    <w:rsid w:val="00941C9F"/>
    <w:rsid w:val="009420D2"/>
    <w:rsid w:val="0094274D"/>
    <w:rsid w:val="00943156"/>
    <w:rsid w:val="00943D6A"/>
    <w:rsid w:val="009445CD"/>
    <w:rsid w:val="00945795"/>
    <w:rsid w:val="00945B64"/>
    <w:rsid w:val="00945D0F"/>
    <w:rsid w:val="00947527"/>
    <w:rsid w:val="00947CB4"/>
    <w:rsid w:val="00950E53"/>
    <w:rsid w:val="00951C68"/>
    <w:rsid w:val="00951D4B"/>
    <w:rsid w:val="009520B7"/>
    <w:rsid w:val="0095229A"/>
    <w:rsid w:val="00952CA9"/>
    <w:rsid w:val="009545ED"/>
    <w:rsid w:val="00955693"/>
    <w:rsid w:val="00957950"/>
    <w:rsid w:val="009613B3"/>
    <w:rsid w:val="009622B4"/>
    <w:rsid w:val="00962312"/>
    <w:rsid w:val="00964A95"/>
    <w:rsid w:val="0096516F"/>
    <w:rsid w:val="0096534C"/>
    <w:rsid w:val="00965DDC"/>
    <w:rsid w:val="00966DDF"/>
    <w:rsid w:val="009712D5"/>
    <w:rsid w:val="009712F3"/>
    <w:rsid w:val="00971575"/>
    <w:rsid w:val="00972130"/>
    <w:rsid w:val="009722E7"/>
    <w:rsid w:val="009723BD"/>
    <w:rsid w:val="00972BC6"/>
    <w:rsid w:val="00973039"/>
    <w:rsid w:val="00973930"/>
    <w:rsid w:val="00974B27"/>
    <w:rsid w:val="00974E43"/>
    <w:rsid w:val="0097567B"/>
    <w:rsid w:val="00975E34"/>
    <w:rsid w:val="00984B94"/>
    <w:rsid w:val="00991A8F"/>
    <w:rsid w:val="00991F4C"/>
    <w:rsid w:val="009923F5"/>
    <w:rsid w:val="00992664"/>
    <w:rsid w:val="009931CC"/>
    <w:rsid w:val="0099429D"/>
    <w:rsid w:val="00995161"/>
    <w:rsid w:val="00996F6F"/>
    <w:rsid w:val="0099788E"/>
    <w:rsid w:val="00997919"/>
    <w:rsid w:val="009A1445"/>
    <w:rsid w:val="009A4FFA"/>
    <w:rsid w:val="009A6368"/>
    <w:rsid w:val="009A6D9C"/>
    <w:rsid w:val="009B1752"/>
    <w:rsid w:val="009B25B5"/>
    <w:rsid w:val="009B5BF1"/>
    <w:rsid w:val="009C0583"/>
    <w:rsid w:val="009C1EF7"/>
    <w:rsid w:val="009C1F68"/>
    <w:rsid w:val="009C1FA4"/>
    <w:rsid w:val="009C3B35"/>
    <w:rsid w:val="009C3DF6"/>
    <w:rsid w:val="009C79F7"/>
    <w:rsid w:val="009D0217"/>
    <w:rsid w:val="009D1006"/>
    <w:rsid w:val="009D177E"/>
    <w:rsid w:val="009D3961"/>
    <w:rsid w:val="009D516B"/>
    <w:rsid w:val="009D5841"/>
    <w:rsid w:val="009D69F8"/>
    <w:rsid w:val="009D6F27"/>
    <w:rsid w:val="009D7353"/>
    <w:rsid w:val="009D7733"/>
    <w:rsid w:val="009E0751"/>
    <w:rsid w:val="009E0CDB"/>
    <w:rsid w:val="009E0FD2"/>
    <w:rsid w:val="009E21EC"/>
    <w:rsid w:val="009E4B23"/>
    <w:rsid w:val="009E7049"/>
    <w:rsid w:val="009E74A6"/>
    <w:rsid w:val="009F2352"/>
    <w:rsid w:val="009F2471"/>
    <w:rsid w:val="009F25A3"/>
    <w:rsid w:val="009F3053"/>
    <w:rsid w:val="009F3BA1"/>
    <w:rsid w:val="009F3CF1"/>
    <w:rsid w:val="009F46FB"/>
    <w:rsid w:val="00A0183E"/>
    <w:rsid w:val="00A01FEA"/>
    <w:rsid w:val="00A02EFB"/>
    <w:rsid w:val="00A0521F"/>
    <w:rsid w:val="00A05224"/>
    <w:rsid w:val="00A0523F"/>
    <w:rsid w:val="00A06B0A"/>
    <w:rsid w:val="00A102B1"/>
    <w:rsid w:val="00A11125"/>
    <w:rsid w:val="00A12F4D"/>
    <w:rsid w:val="00A1554B"/>
    <w:rsid w:val="00A15973"/>
    <w:rsid w:val="00A15FE2"/>
    <w:rsid w:val="00A16C73"/>
    <w:rsid w:val="00A16EC9"/>
    <w:rsid w:val="00A173A8"/>
    <w:rsid w:val="00A23583"/>
    <w:rsid w:val="00A250FA"/>
    <w:rsid w:val="00A25B4B"/>
    <w:rsid w:val="00A25E54"/>
    <w:rsid w:val="00A2776F"/>
    <w:rsid w:val="00A27B7D"/>
    <w:rsid w:val="00A3043E"/>
    <w:rsid w:val="00A3060C"/>
    <w:rsid w:val="00A309D7"/>
    <w:rsid w:val="00A31720"/>
    <w:rsid w:val="00A326B8"/>
    <w:rsid w:val="00A32710"/>
    <w:rsid w:val="00A32BD3"/>
    <w:rsid w:val="00A32E49"/>
    <w:rsid w:val="00A33910"/>
    <w:rsid w:val="00A3429D"/>
    <w:rsid w:val="00A366A2"/>
    <w:rsid w:val="00A36951"/>
    <w:rsid w:val="00A37554"/>
    <w:rsid w:val="00A40100"/>
    <w:rsid w:val="00A41711"/>
    <w:rsid w:val="00A41DE0"/>
    <w:rsid w:val="00A424D9"/>
    <w:rsid w:val="00A42927"/>
    <w:rsid w:val="00A434B0"/>
    <w:rsid w:val="00A43B16"/>
    <w:rsid w:val="00A45A0E"/>
    <w:rsid w:val="00A47BB3"/>
    <w:rsid w:val="00A542F1"/>
    <w:rsid w:val="00A54BEC"/>
    <w:rsid w:val="00A54FCF"/>
    <w:rsid w:val="00A60F49"/>
    <w:rsid w:val="00A6296F"/>
    <w:rsid w:val="00A65B82"/>
    <w:rsid w:val="00A72516"/>
    <w:rsid w:val="00A732FC"/>
    <w:rsid w:val="00A74D35"/>
    <w:rsid w:val="00A75391"/>
    <w:rsid w:val="00A761D7"/>
    <w:rsid w:val="00A7650A"/>
    <w:rsid w:val="00A76A91"/>
    <w:rsid w:val="00A8232A"/>
    <w:rsid w:val="00A826BA"/>
    <w:rsid w:val="00A8464D"/>
    <w:rsid w:val="00A849D2"/>
    <w:rsid w:val="00A91AC6"/>
    <w:rsid w:val="00A9395F"/>
    <w:rsid w:val="00A93C4F"/>
    <w:rsid w:val="00A94E3F"/>
    <w:rsid w:val="00A95C07"/>
    <w:rsid w:val="00A97680"/>
    <w:rsid w:val="00AA0ADB"/>
    <w:rsid w:val="00AA0D63"/>
    <w:rsid w:val="00AA1BCE"/>
    <w:rsid w:val="00AA1BEC"/>
    <w:rsid w:val="00AA24C8"/>
    <w:rsid w:val="00AA2603"/>
    <w:rsid w:val="00AA45B3"/>
    <w:rsid w:val="00AA5EAC"/>
    <w:rsid w:val="00AA66C8"/>
    <w:rsid w:val="00AA6E1A"/>
    <w:rsid w:val="00AB1C8A"/>
    <w:rsid w:val="00AB232E"/>
    <w:rsid w:val="00AB4666"/>
    <w:rsid w:val="00AB4A48"/>
    <w:rsid w:val="00AB5102"/>
    <w:rsid w:val="00AB5617"/>
    <w:rsid w:val="00AB6EBC"/>
    <w:rsid w:val="00AB6FCF"/>
    <w:rsid w:val="00AB7480"/>
    <w:rsid w:val="00AC3DDC"/>
    <w:rsid w:val="00AC3EFA"/>
    <w:rsid w:val="00AD1010"/>
    <w:rsid w:val="00AD1C12"/>
    <w:rsid w:val="00AD2363"/>
    <w:rsid w:val="00AD458A"/>
    <w:rsid w:val="00AD55C2"/>
    <w:rsid w:val="00AD5CEB"/>
    <w:rsid w:val="00AD5DCC"/>
    <w:rsid w:val="00AD61EA"/>
    <w:rsid w:val="00AD7789"/>
    <w:rsid w:val="00AE0EBC"/>
    <w:rsid w:val="00AE23FE"/>
    <w:rsid w:val="00AE48B6"/>
    <w:rsid w:val="00AE56FE"/>
    <w:rsid w:val="00AE60A6"/>
    <w:rsid w:val="00AE6407"/>
    <w:rsid w:val="00AE6793"/>
    <w:rsid w:val="00AE713C"/>
    <w:rsid w:val="00AF1225"/>
    <w:rsid w:val="00AF12BA"/>
    <w:rsid w:val="00AF4712"/>
    <w:rsid w:val="00AF489C"/>
    <w:rsid w:val="00AF6D08"/>
    <w:rsid w:val="00AF70B5"/>
    <w:rsid w:val="00B01143"/>
    <w:rsid w:val="00B02BB7"/>
    <w:rsid w:val="00B03365"/>
    <w:rsid w:val="00B0336A"/>
    <w:rsid w:val="00B03A33"/>
    <w:rsid w:val="00B0498B"/>
    <w:rsid w:val="00B077A3"/>
    <w:rsid w:val="00B0798D"/>
    <w:rsid w:val="00B123FD"/>
    <w:rsid w:val="00B124BD"/>
    <w:rsid w:val="00B14714"/>
    <w:rsid w:val="00B1558F"/>
    <w:rsid w:val="00B15B17"/>
    <w:rsid w:val="00B17770"/>
    <w:rsid w:val="00B17B13"/>
    <w:rsid w:val="00B17F90"/>
    <w:rsid w:val="00B20263"/>
    <w:rsid w:val="00B2197F"/>
    <w:rsid w:val="00B22536"/>
    <w:rsid w:val="00B252F3"/>
    <w:rsid w:val="00B27333"/>
    <w:rsid w:val="00B275F6"/>
    <w:rsid w:val="00B30C5D"/>
    <w:rsid w:val="00B3106D"/>
    <w:rsid w:val="00B322D5"/>
    <w:rsid w:val="00B332EE"/>
    <w:rsid w:val="00B35ED8"/>
    <w:rsid w:val="00B45281"/>
    <w:rsid w:val="00B45D65"/>
    <w:rsid w:val="00B45E84"/>
    <w:rsid w:val="00B476BB"/>
    <w:rsid w:val="00B50D6D"/>
    <w:rsid w:val="00B5212A"/>
    <w:rsid w:val="00B5298C"/>
    <w:rsid w:val="00B53731"/>
    <w:rsid w:val="00B54183"/>
    <w:rsid w:val="00B54347"/>
    <w:rsid w:val="00B5666B"/>
    <w:rsid w:val="00B60B74"/>
    <w:rsid w:val="00B60BD1"/>
    <w:rsid w:val="00B60E42"/>
    <w:rsid w:val="00B613C4"/>
    <w:rsid w:val="00B62572"/>
    <w:rsid w:val="00B62922"/>
    <w:rsid w:val="00B638E3"/>
    <w:rsid w:val="00B64372"/>
    <w:rsid w:val="00B654F2"/>
    <w:rsid w:val="00B670A7"/>
    <w:rsid w:val="00B67C3F"/>
    <w:rsid w:val="00B720B7"/>
    <w:rsid w:val="00B721E3"/>
    <w:rsid w:val="00B734FD"/>
    <w:rsid w:val="00B73810"/>
    <w:rsid w:val="00B73A8F"/>
    <w:rsid w:val="00B74238"/>
    <w:rsid w:val="00B742E5"/>
    <w:rsid w:val="00B75333"/>
    <w:rsid w:val="00B764DF"/>
    <w:rsid w:val="00B7650E"/>
    <w:rsid w:val="00B76D01"/>
    <w:rsid w:val="00B8150A"/>
    <w:rsid w:val="00B83833"/>
    <w:rsid w:val="00B85368"/>
    <w:rsid w:val="00B86EC3"/>
    <w:rsid w:val="00B901CD"/>
    <w:rsid w:val="00B90E66"/>
    <w:rsid w:val="00B92D9D"/>
    <w:rsid w:val="00B93E87"/>
    <w:rsid w:val="00B94774"/>
    <w:rsid w:val="00B97352"/>
    <w:rsid w:val="00B973B6"/>
    <w:rsid w:val="00BA0977"/>
    <w:rsid w:val="00BA0FD2"/>
    <w:rsid w:val="00BA2692"/>
    <w:rsid w:val="00BA28FF"/>
    <w:rsid w:val="00BA43E9"/>
    <w:rsid w:val="00BA54CC"/>
    <w:rsid w:val="00BA62E4"/>
    <w:rsid w:val="00BB1A62"/>
    <w:rsid w:val="00BB3B28"/>
    <w:rsid w:val="00BB40DE"/>
    <w:rsid w:val="00BB4A5D"/>
    <w:rsid w:val="00BB62E1"/>
    <w:rsid w:val="00BB66F0"/>
    <w:rsid w:val="00BC0101"/>
    <w:rsid w:val="00BC02A2"/>
    <w:rsid w:val="00BC07AE"/>
    <w:rsid w:val="00BC1073"/>
    <w:rsid w:val="00BC2E6A"/>
    <w:rsid w:val="00BC44DF"/>
    <w:rsid w:val="00BC67FD"/>
    <w:rsid w:val="00BC6D1E"/>
    <w:rsid w:val="00BC6F2D"/>
    <w:rsid w:val="00BC76CB"/>
    <w:rsid w:val="00BD0665"/>
    <w:rsid w:val="00BD0E61"/>
    <w:rsid w:val="00BD113B"/>
    <w:rsid w:val="00BD1FE3"/>
    <w:rsid w:val="00BD27CA"/>
    <w:rsid w:val="00BD2ABD"/>
    <w:rsid w:val="00BD2BFB"/>
    <w:rsid w:val="00BD4D33"/>
    <w:rsid w:val="00BD4F4E"/>
    <w:rsid w:val="00BD529D"/>
    <w:rsid w:val="00BD7BD7"/>
    <w:rsid w:val="00BE03C4"/>
    <w:rsid w:val="00BE1213"/>
    <w:rsid w:val="00BE161E"/>
    <w:rsid w:val="00BE39E9"/>
    <w:rsid w:val="00BE3D25"/>
    <w:rsid w:val="00BE4EC6"/>
    <w:rsid w:val="00BE51FB"/>
    <w:rsid w:val="00BE53CD"/>
    <w:rsid w:val="00BE5774"/>
    <w:rsid w:val="00BE6D96"/>
    <w:rsid w:val="00BF113F"/>
    <w:rsid w:val="00BF21F4"/>
    <w:rsid w:val="00BF2BEC"/>
    <w:rsid w:val="00BF2C6D"/>
    <w:rsid w:val="00BF3670"/>
    <w:rsid w:val="00BF48F8"/>
    <w:rsid w:val="00BF70F9"/>
    <w:rsid w:val="00BF72CC"/>
    <w:rsid w:val="00BF799F"/>
    <w:rsid w:val="00BF79F5"/>
    <w:rsid w:val="00BF7B2B"/>
    <w:rsid w:val="00C00C00"/>
    <w:rsid w:val="00C020E2"/>
    <w:rsid w:val="00C02758"/>
    <w:rsid w:val="00C029DE"/>
    <w:rsid w:val="00C03591"/>
    <w:rsid w:val="00C04705"/>
    <w:rsid w:val="00C05FC4"/>
    <w:rsid w:val="00C10161"/>
    <w:rsid w:val="00C13C76"/>
    <w:rsid w:val="00C15FF8"/>
    <w:rsid w:val="00C17A74"/>
    <w:rsid w:val="00C20368"/>
    <w:rsid w:val="00C21A1F"/>
    <w:rsid w:val="00C220D0"/>
    <w:rsid w:val="00C228C3"/>
    <w:rsid w:val="00C229D2"/>
    <w:rsid w:val="00C261B1"/>
    <w:rsid w:val="00C27E61"/>
    <w:rsid w:val="00C31FAB"/>
    <w:rsid w:val="00C34026"/>
    <w:rsid w:val="00C35D76"/>
    <w:rsid w:val="00C35F37"/>
    <w:rsid w:val="00C404DE"/>
    <w:rsid w:val="00C413E9"/>
    <w:rsid w:val="00C437B1"/>
    <w:rsid w:val="00C43A6A"/>
    <w:rsid w:val="00C45011"/>
    <w:rsid w:val="00C4532C"/>
    <w:rsid w:val="00C46834"/>
    <w:rsid w:val="00C523B4"/>
    <w:rsid w:val="00C56F03"/>
    <w:rsid w:val="00C56F18"/>
    <w:rsid w:val="00C5706D"/>
    <w:rsid w:val="00C57509"/>
    <w:rsid w:val="00C6099A"/>
    <w:rsid w:val="00C60C00"/>
    <w:rsid w:val="00C61CC0"/>
    <w:rsid w:val="00C6200B"/>
    <w:rsid w:val="00C64A3F"/>
    <w:rsid w:val="00C64B51"/>
    <w:rsid w:val="00C658C5"/>
    <w:rsid w:val="00C71139"/>
    <w:rsid w:val="00C71426"/>
    <w:rsid w:val="00C716D6"/>
    <w:rsid w:val="00C719A5"/>
    <w:rsid w:val="00C77A2E"/>
    <w:rsid w:val="00C80606"/>
    <w:rsid w:val="00C81A7A"/>
    <w:rsid w:val="00C81D50"/>
    <w:rsid w:val="00C825F1"/>
    <w:rsid w:val="00C82C04"/>
    <w:rsid w:val="00C83744"/>
    <w:rsid w:val="00C83894"/>
    <w:rsid w:val="00C845AE"/>
    <w:rsid w:val="00C85054"/>
    <w:rsid w:val="00C85868"/>
    <w:rsid w:val="00C86AB5"/>
    <w:rsid w:val="00C86E66"/>
    <w:rsid w:val="00C9199C"/>
    <w:rsid w:val="00C91E18"/>
    <w:rsid w:val="00C9309E"/>
    <w:rsid w:val="00C94465"/>
    <w:rsid w:val="00C96A6B"/>
    <w:rsid w:val="00C96F45"/>
    <w:rsid w:val="00CA12FC"/>
    <w:rsid w:val="00CA185A"/>
    <w:rsid w:val="00CA3720"/>
    <w:rsid w:val="00CA49C7"/>
    <w:rsid w:val="00CA5E6A"/>
    <w:rsid w:val="00CB1C13"/>
    <w:rsid w:val="00CB29F6"/>
    <w:rsid w:val="00CB3AC0"/>
    <w:rsid w:val="00CB3B5C"/>
    <w:rsid w:val="00CB4C6D"/>
    <w:rsid w:val="00CB5B18"/>
    <w:rsid w:val="00CB62CD"/>
    <w:rsid w:val="00CB6994"/>
    <w:rsid w:val="00CB75AA"/>
    <w:rsid w:val="00CB77E2"/>
    <w:rsid w:val="00CC0449"/>
    <w:rsid w:val="00CC093E"/>
    <w:rsid w:val="00CC0BEE"/>
    <w:rsid w:val="00CC454C"/>
    <w:rsid w:val="00CC649B"/>
    <w:rsid w:val="00CC7240"/>
    <w:rsid w:val="00CD1522"/>
    <w:rsid w:val="00CD2826"/>
    <w:rsid w:val="00CD2D6E"/>
    <w:rsid w:val="00CD511D"/>
    <w:rsid w:val="00CD593D"/>
    <w:rsid w:val="00CD76EA"/>
    <w:rsid w:val="00CD7A93"/>
    <w:rsid w:val="00CD7B88"/>
    <w:rsid w:val="00CE01C1"/>
    <w:rsid w:val="00CE0863"/>
    <w:rsid w:val="00CE0E2B"/>
    <w:rsid w:val="00CE1FFE"/>
    <w:rsid w:val="00CE43DE"/>
    <w:rsid w:val="00CE5231"/>
    <w:rsid w:val="00CE55E5"/>
    <w:rsid w:val="00CE60C1"/>
    <w:rsid w:val="00CE69D0"/>
    <w:rsid w:val="00CE77E0"/>
    <w:rsid w:val="00CF1732"/>
    <w:rsid w:val="00CF1F2A"/>
    <w:rsid w:val="00CF2A63"/>
    <w:rsid w:val="00CF42CF"/>
    <w:rsid w:val="00CF52AA"/>
    <w:rsid w:val="00CF64B7"/>
    <w:rsid w:val="00CF6E7E"/>
    <w:rsid w:val="00CF715C"/>
    <w:rsid w:val="00CF72A4"/>
    <w:rsid w:val="00D000FA"/>
    <w:rsid w:val="00D0179A"/>
    <w:rsid w:val="00D01C1D"/>
    <w:rsid w:val="00D040C8"/>
    <w:rsid w:val="00D069FF"/>
    <w:rsid w:val="00D07241"/>
    <w:rsid w:val="00D07A6A"/>
    <w:rsid w:val="00D10954"/>
    <w:rsid w:val="00D13662"/>
    <w:rsid w:val="00D13D03"/>
    <w:rsid w:val="00D14845"/>
    <w:rsid w:val="00D166B8"/>
    <w:rsid w:val="00D20EE6"/>
    <w:rsid w:val="00D2253B"/>
    <w:rsid w:val="00D22726"/>
    <w:rsid w:val="00D24740"/>
    <w:rsid w:val="00D24BBA"/>
    <w:rsid w:val="00D254BA"/>
    <w:rsid w:val="00D257F1"/>
    <w:rsid w:val="00D26B30"/>
    <w:rsid w:val="00D27985"/>
    <w:rsid w:val="00D30052"/>
    <w:rsid w:val="00D30617"/>
    <w:rsid w:val="00D307F8"/>
    <w:rsid w:val="00D325AB"/>
    <w:rsid w:val="00D343C6"/>
    <w:rsid w:val="00D34C92"/>
    <w:rsid w:val="00D42459"/>
    <w:rsid w:val="00D43BB5"/>
    <w:rsid w:val="00D477F8"/>
    <w:rsid w:val="00D47BEC"/>
    <w:rsid w:val="00D5010F"/>
    <w:rsid w:val="00D50C32"/>
    <w:rsid w:val="00D521A5"/>
    <w:rsid w:val="00D53108"/>
    <w:rsid w:val="00D5386C"/>
    <w:rsid w:val="00D54450"/>
    <w:rsid w:val="00D55040"/>
    <w:rsid w:val="00D555EC"/>
    <w:rsid w:val="00D61FDD"/>
    <w:rsid w:val="00D62EE8"/>
    <w:rsid w:val="00D630D6"/>
    <w:rsid w:val="00D63802"/>
    <w:rsid w:val="00D63B4B"/>
    <w:rsid w:val="00D63C9B"/>
    <w:rsid w:val="00D65951"/>
    <w:rsid w:val="00D66950"/>
    <w:rsid w:val="00D669B7"/>
    <w:rsid w:val="00D6776A"/>
    <w:rsid w:val="00D70B58"/>
    <w:rsid w:val="00D71EDF"/>
    <w:rsid w:val="00D739C0"/>
    <w:rsid w:val="00D75420"/>
    <w:rsid w:val="00D75462"/>
    <w:rsid w:val="00D805A6"/>
    <w:rsid w:val="00D81E47"/>
    <w:rsid w:val="00D84ABE"/>
    <w:rsid w:val="00D85C60"/>
    <w:rsid w:val="00D876E0"/>
    <w:rsid w:val="00D90052"/>
    <w:rsid w:val="00D9020A"/>
    <w:rsid w:val="00D9071B"/>
    <w:rsid w:val="00D91549"/>
    <w:rsid w:val="00D96060"/>
    <w:rsid w:val="00D96365"/>
    <w:rsid w:val="00D96569"/>
    <w:rsid w:val="00D969AD"/>
    <w:rsid w:val="00DA1EA8"/>
    <w:rsid w:val="00DA2564"/>
    <w:rsid w:val="00DA3196"/>
    <w:rsid w:val="00DA38F3"/>
    <w:rsid w:val="00DA5327"/>
    <w:rsid w:val="00DA63C6"/>
    <w:rsid w:val="00DA68A1"/>
    <w:rsid w:val="00DA6D22"/>
    <w:rsid w:val="00DA7252"/>
    <w:rsid w:val="00DA728A"/>
    <w:rsid w:val="00DB023F"/>
    <w:rsid w:val="00DB126F"/>
    <w:rsid w:val="00DB16A0"/>
    <w:rsid w:val="00DB5CA6"/>
    <w:rsid w:val="00DB660C"/>
    <w:rsid w:val="00DB6A4C"/>
    <w:rsid w:val="00DB6EA3"/>
    <w:rsid w:val="00DC06AB"/>
    <w:rsid w:val="00DC2426"/>
    <w:rsid w:val="00DC5C12"/>
    <w:rsid w:val="00DC5D15"/>
    <w:rsid w:val="00DC6069"/>
    <w:rsid w:val="00DC6A73"/>
    <w:rsid w:val="00DC7766"/>
    <w:rsid w:val="00DD0D61"/>
    <w:rsid w:val="00DD2DE9"/>
    <w:rsid w:val="00DD34AE"/>
    <w:rsid w:val="00DD566A"/>
    <w:rsid w:val="00DD65D1"/>
    <w:rsid w:val="00DE0236"/>
    <w:rsid w:val="00DE0EBF"/>
    <w:rsid w:val="00DE1616"/>
    <w:rsid w:val="00DE2412"/>
    <w:rsid w:val="00DE3363"/>
    <w:rsid w:val="00DE337C"/>
    <w:rsid w:val="00DE4467"/>
    <w:rsid w:val="00DE68DE"/>
    <w:rsid w:val="00DF0948"/>
    <w:rsid w:val="00DF16BC"/>
    <w:rsid w:val="00DF197E"/>
    <w:rsid w:val="00DF3073"/>
    <w:rsid w:val="00DF3A69"/>
    <w:rsid w:val="00DF53E8"/>
    <w:rsid w:val="00DF7C4E"/>
    <w:rsid w:val="00E01D75"/>
    <w:rsid w:val="00E020CB"/>
    <w:rsid w:val="00E0210C"/>
    <w:rsid w:val="00E04430"/>
    <w:rsid w:val="00E07802"/>
    <w:rsid w:val="00E13D19"/>
    <w:rsid w:val="00E140F4"/>
    <w:rsid w:val="00E15F00"/>
    <w:rsid w:val="00E15F3B"/>
    <w:rsid w:val="00E16140"/>
    <w:rsid w:val="00E17524"/>
    <w:rsid w:val="00E2082B"/>
    <w:rsid w:val="00E20E1B"/>
    <w:rsid w:val="00E2333D"/>
    <w:rsid w:val="00E23383"/>
    <w:rsid w:val="00E247EB"/>
    <w:rsid w:val="00E26B4B"/>
    <w:rsid w:val="00E27ACE"/>
    <w:rsid w:val="00E30299"/>
    <w:rsid w:val="00E31565"/>
    <w:rsid w:val="00E31A1A"/>
    <w:rsid w:val="00E31AE8"/>
    <w:rsid w:val="00E3291C"/>
    <w:rsid w:val="00E333DC"/>
    <w:rsid w:val="00E3402E"/>
    <w:rsid w:val="00E40367"/>
    <w:rsid w:val="00E40545"/>
    <w:rsid w:val="00E41251"/>
    <w:rsid w:val="00E41662"/>
    <w:rsid w:val="00E42A72"/>
    <w:rsid w:val="00E44FDF"/>
    <w:rsid w:val="00E455EA"/>
    <w:rsid w:val="00E4590E"/>
    <w:rsid w:val="00E46A03"/>
    <w:rsid w:val="00E47183"/>
    <w:rsid w:val="00E50448"/>
    <w:rsid w:val="00E505CF"/>
    <w:rsid w:val="00E51541"/>
    <w:rsid w:val="00E5224E"/>
    <w:rsid w:val="00E52D35"/>
    <w:rsid w:val="00E5515B"/>
    <w:rsid w:val="00E5538B"/>
    <w:rsid w:val="00E56DC7"/>
    <w:rsid w:val="00E601DF"/>
    <w:rsid w:val="00E60746"/>
    <w:rsid w:val="00E60781"/>
    <w:rsid w:val="00E61B8A"/>
    <w:rsid w:val="00E61F89"/>
    <w:rsid w:val="00E65175"/>
    <w:rsid w:val="00E65C0C"/>
    <w:rsid w:val="00E65E96"/>
    <w:rsid w:val="00E67636"/>
    <w:rsid w:val="00E67C3A"/>
    <w:rsid w:val="00E67D02"/>
    <w:rsid w:val="00E70782"/>
    <w:rsid w:val="00E73605"/>
    <w:rsid w:val="00E73688"/>
    <w:rsid w:val="00E746F8"/>
    <w:rsid w:val="00E754C6"/>
    <w:rsid w:val="00E760CA"/>
    <w:rsid w:val="00E76841"/>
    <w:rsid w:val="00E8139E"/>
    <w:rsid w:val="00E823B9"/>
    <w:rsid w:val="00E82966"/>
    <w:rsid w:val="00E83EA5"/>
    <w:rsid w:val="00E8696A"/>
    <w:rsid w:val="00E8739E"/>
    <w:rsid w:val="00E90A04"/>
    <w:rsid w:val="00E92B95"/>
    <w:rsid w:val="00E92E22"/>
    <w:rsid w:val="00E93D80"/>
    <w:rsid w:val="00E94358"/>
    <w:rsid w:val="00E9476C"/>
    <w:rsid w:val="00E94E67"/>
    <w:rsid w:val="00E95978"/>
    <w:rsid w:val="00E962A6"/>
    <w:rsid w:val="00EA1ACE"/>
    <w:rsid w:val="00EA1BF9"/>
    <w:rsid w:val="00EA2993"/>
    <w:rsid w:val="00EA2A51"/>
    <w:rsid w:val="00EA2FE1"/>
    <w:rsid w:val="00EA3848"/>
    <w:rsid w:val="00EA589A"/>
    <w:rsid w:val="00EA6BD9"/>
    <w:rsid w:val="00EB053F"/>
    <w:rsid w:val="00EB26A3"/>
    <w:rsid w:val="00EB2C06"/>
    <w:rsid w:val="00EB4789"/>
    <w:rsid w:val="00EB4AB7"/>
    <w:rsid w:val="00EB5183"/>
    <w:rsid w:val="00EB57BB"/>
    <w:rsid w:val="00EB5DF7"/>
    <w:rsid w:val="00EB644D"/>
    <w:rsid w:val="00EB7C79"/>
    <w:rsid w:val="00EC0967"/>
    <w:rsid w:val="00EC1891"/>
    <w:rsid w:val="00EC2103"/>
    <w:rsid w:val="00EC2E52"/>
    <w:rsid w:val="00EC4724"/>
    <w:rsid w:val="00EC5252"/>
    <w:rsid w:val="00EC6B57"/>
    <w:rsid w:val="00EC7629"/>
    <w:rsid w:val="00EC7742"/>
    <w:rsid w:val="00EC7FBC"/>
    <w:rsid w:val="00ED5D06"/>
    <w:rsid w:val="00EE02CA"/>
    <w:rsid w:val="00EE299B"/>
    <w:rsid w:val="00EE3268"/>
    <w:rsid w:val="00EE39CD"/>
    <w:rsid w:val="00EE42E6"/>
    <w:rsid w:val="00EE4634"/>
    <w:rsid w:val="00EE5175"/>
    <w:rsid w:val="00EE5232"/>
    <w:rsid w:val="00EE529C"/>
    <w:rsid w:val="00EE5815"/>
    <w:rsid w:val="00EE5BE0"/>
    <w:rsid w:val="00EE5E8C"/>
    <w:rsid w:val="00EE60C0"/>
    <w:rsid w:val="00EE74CF"/>
    <w:rsid w:val="00EE7B98"/>
    <w:rsid w:val="00EF1CF6"/>
    <w:rsid w:val="00EF48D7"/>
    <w:rsid w:val="00EF4B70"/>
    <w:rsid w:val="00EF51DB"/>
    <w:rsid w:val="00EF5E34"/>
    <w:rsid w:val="00EF6550"/>
    <w:rsid w:val="00F007E1"/>
    <w:rsid w:val="00F01150"/>
    <w:rsid w:val="00F011C8"/>
    <w:rsid w:val="00F01A6D"/>
    <w:rsid w:val="00F02746"/>
    <w:rsid w:val="00F03185"/>
    <w:rsid w:val="00F04A52"/>
    <w:rsid w:val="00F0578F"/>
    <w:rsid w:val="00F06D2D"/>
    <w:rsid w:val="00F1038D"/>
    <w:rsid w:val="00F109A1"/>
    <w:rsid w:val="00F11EF7"/>
    <w:rsid w:val="00F1234A"/>
    <w:rsid w:val="00F1496F"/>
    <w:rsid w:val="00F15CB1"/>
    <w:rsid w:val="00F16F0C"/>
    <w:rsid w:val="00F2066D"/>
    <w:rsid w:val="00F21509"/>
    <w:rsid w:val="00F25CB8"/>
    <w:rsid w:val="00F272C3"/>
    <w:rsid w:val="00F2769F"/>
    <w:rsid w:val="00F3064F"/>
    <w:rsid w:val="00F30F65"/>
    <w:rsid w:val="00F33994"/>
    <w:rsid w:val="00F35C59"/>
    <w:rsid w:val="00F406DF"/>
    <w:rsid w:val="00F41786"/>
    <w:rsid w:val="00F41A3B"/>
    <w:rsid w:val="00F421EA"/>
    <w:rsid w:val="00F425D9"/>
    <w:rsid w:val="00F45425"/>
    <w:rsid w:val="00F46D36"/>
    <w:rsid w:val="00F476CC"/>
    <w:rsid w:val="00F4781D"/>
    <w:rsid w:val="00F52443"/>
    <w:rsid w:val="00F52676"/>
    <w:rsid w:val="00F53621"/>
    <w:rsid w:val="00F565A6"/>
    <w:rsid w:val="00F56DA5"/>
    <w:rsid w:val="00F5766C"/>
    <w:rsid w:val="00F60C38"/>
    <w:rsid w:val="00F64DF6"/>
    <w:rsid w:val="00F65D26"/>
    <w:rsid w:val="00F65ED6"/>
    <w:rsid w:val="00F6609C"/>
    <w:rsid w:val="00F66FC1"/>
    <w:rsid w:val="00F70305"/>
    <w:rsid w:val="00F71D77"/>
    <w:rsid w:val="00F73764"/>
    <w:rsid w:val="00F763A8"/>
    <w:rsid w:val="00F800F5"/>
    <w:rsid w:val="00F8056C"/>
    <w:rsid w:val="00F8162A"/>
    <w:rsid w:val="00F83B86"/>
    <w:rsid w:val="00F84656"/>
    <w:rsid w:val="00F852CF"/>
    <w:rsid w:val="00F85954"/>
    <w:rsid w:val="00F86452"/>
    <w:rsid w:val="00F86525"/>
    <w:rsid w:val="00F8715C"/>
    <w:rsid w:val="00F8748F"/>
    <w:rsid w:val="00F87EFB"/>
    <w:rsid w:val="00F90C9C"/>
    <w:rsid w:val="00F9166E"/>
    <w:rsid w:val="00F93204"/>
    <w:rsid w:val="00F936A1"/>
    <w:rsid w:val="00F9716B"/>
    <w:rsid w:val="00F979A5"/>
    <w:rsid w:val="00FA02A0"/>
    <w:rsid w:val="00FA19C1"/>
    <w:rsid w:val="00FA3942"/>
    <w:rsid w:val="00FA4427"/>
    <w:rsid w:val="00FA4E28"/>
    <w:rsid w:val="00FA6456"/>
    <w:rsid w:val="00FB0338"/>
    <w:rsid w:val="00FB0813"/>
    <w:rsid w:val="00FB0E3A"/>
    <w:rsid w:val="00FB2673"/>
    <w:rsid w:val="00FB4F83"/>
    <w:rsid w:val="00FB5893"/>
    <w:rsid w:val="00FB6D7E"/>
    <w:rsid w:val="00FB71F9"/>
    <w:rsid w:val="00FC09A4"/>
    <w:rsid w:val="00FC31E5"/>
    <w:rsid w:val="00FC383C"/>
    <w:rsid w:val="00FC4067"/>
    <w:rsid w:val="00FC7457"/>
    <w:rsid w:val="00FC7E50"/>
    <w:rsid w:val="00FD32B9"/>
    <w:rsid w:val="00FD503B"/>
    <w:rsid w:val="00FE4E7F"/>
    <w:rsid w:val="00FE7856"/>
    <w:rsid w:val="00FF06C8"/>
    <w:rsid w:val="00FF1A87"/>
    <w:rsid w:val="00FF1E5F"/>
    <w:rsid w:val="00FF2C0A"/>
    <w:rsid w:val="00FF498C"/>
    <w:rsid w:val="00FF4C51"/>
    <w:rsid w:val="00FF604B"/>
    <w:rsid w:val="00FF7AA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F5F7"/>
  <w15:docId w15:val="{E75859B2-78A7-47BB-B1C8-D2DB54B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rsid w:val="00F53621"/>
  </w:style>
  <w:style w:type="paragraph" w:styleId="Heading1">
    <w:name w:val="heading 1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semiHidden/>
    <w:rsid w:val="00B654F2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rsid w:val="00B654F2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semiHidden/>
    <w:rsid w:val="00B654F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rsid w:val="00B654F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rsid w:val="00B654F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para">
    <w:name w:val="Text (para)"/>
    <w:basedOn w:val="Normal"/>
    <w:qFormat/>
    <w:rsid w:val="00CD593D"/>
    <w:pPr>
      <w:spacing w:after="120"/>
      <w:ind w:left="1077"/>
    </w:pPr>
  </w:style>
  <w:style w:type="paragraph" w:styleId="Header">
    <w:name w:val="header"/>
    <w:basedOn w:val="Normal"/>
    <w:link w:val="HeaderChar"/>
    <w:uiPriority w:val="4"/>
    <w:semiHidden/>
    <w:rsid w:val="00737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537001"/>
  </w:style>
  <w:style w:type="paragraph" w:styleId="Footer">
    <w:name w:val="footer"/>
    <w:link w:val="FooterChar"/>
    <w:uiPriority w:val="2"/>
    <w:semiHidden/>
    <w:rsid w:val="005B056F"/>
    <w:pPr>
      <w:tabs>
        <w:tab w:val="center" w:pos="4153"/>
        <w:tab w:val="right" w:pos="8306"/>
      </w:tabs>
      <w:spacing w:line="140" w:lineRule="exact"/>
    </w:pPr>
    <w:rPr>
      <w:rFonts w:ascii="Arial" w:hAnsi="Arial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537001"/>
    <w:rPr>
      <w:rFonts w:ascii="Arial" w:hAnsi="Arial"/>
      <w:sz w:val="12"/>
      <w:lang w:eastAsia="en-US"/>
    </w:rPr>
  </w:style>
  <w:style w:type="paragraph" w:customStyle="1" w:styleId="Filename">
    <w:name w:val="Filename"/>
    <w:basedOn w:val="Footer"/>
    <w:uiPriority w:val="4"/>
    <w:semiHidden/>
    <w:rsid w:val="00B45E84"/>
    <w:pPr>
      <w:spacing w:before="80" w:line="100" w:lineRule="exact"/>
    </w:pPr>
    <w:rPr>
      <w:rFonts w:eastAsiaTheme="majorEastAsia"/>
      <w:caps/>
      <w:noProof/>
      <w:sz w:val="8"/>
      <w:szCs w:val="12"/>
    </w:rPr>
  </w:style>
  <w:style w:type="paragraph" w:customStyle="1" w:styleId="Action">
    <w:name w:val="Action"/>
    <w:basedOn w:val="Normal"/>
    <w:uiPriority w:val="4"/>
    <w:semiHidden/>
    <w:rsid w:val="007A2FD9"/>
    <w:pPr>
      <w:tabs>
        <w:tab w:val="left" w:pos="3499"/>
      </w:tabs>
      <w:spacing w:after="120"/>
      <w:jc w:val="center"/>
    </w:pPr>
  </w:style>
  <w:style w:type="paragraph" w:customStyle="1" w:styleId="Level1">
    <w:name w:val="Level 1"/>
    <w:basedOn w:val="Normal"/>
    <w:next w:val="Textpara"/>
    <w:qFormat/>
    <w:rsid w:val="007A2FD9"/>
    <w:pPr>
      <w:numPr>
        <w:numId w:val="2"/>
      </w:numPr>
      <w:spacing w:after="120"/>
      <w:ind w:right="289"/>
      <w:outlineLvl w:val="0"/>
    </w:pPr>
    <w:rPr>
      <w:rFonts w:cs="Arial"/>
      <w:b/>
    </w:rPr>
  </w:style>
  <w:style w:type="paragraph" w:customStyle="1" w:styleId="Level2">
    <w:name w:val="Level 2"/>
    <w:basedOn w:val="Level1"/>
    <w:next w:val="Textpara"/>
    <w:qFormat/>
    <w:rsid w:val="003F7000"/>
    <w:pPr>
      <w:numPr>
        <w:ilvl w:val="1"/>
      </w:numPr>
      <w:spacing w:before="120"/>
      <w:ind w:right="0"/>
      <w:outlineLvl w:val="1"/>
    </w:pPr>
  </w:style>
  <w:style w:type="paragraph" w:customStyle="1" w:styleId="Level3">
    <w:name w:val="Level 3"/>
    <w:basedOn w:val="Level2"/>
    <w:next w:val="Textpara"/>
    <w:qFormat/>
    <w:rsid w:val="007A2FD9"/>
    <w:pPr>
      <w:numPr>
        <w:ilvl w:val="2"/>
      </w:numPr>
      <w:outlineLvl w:val="2"/>
    </w:pPr>
  </w:style>
  <w:style w:type="paragraph" w:customStyle="1" w:styleId="Level4">
    <w:name w:val="Level 4"/>
    <w:basedOn w:val="Level3"/>
    <w:next w:val="Textpara"/>
    <w:rsid w:val="007A2FD9"/>
    <w:pPr>
      <w:numPr>
        <w:ilvl w:val="3"/>
      </w:numPr>
      <w:outlineLvl w:val="3"/>
    </w:pPr>
  </w:style>
  <w:style w:type="paragraph" w:styleId="ListBullet">
    <w:name w:val="List Bullet"/>
    <w:basedOn w:val="Normal"/>
    <w:uiPriority w:val="1"/>
    <w:semiHidden/>
    <w:rsid w:val="00F60C38"/>
    <w:pPr>
      <w:numPr>
        <w:numId w:val="1"/>
      </w:numPr>
      <w:spacing w:before="120" w:after="120"/>
      <w:ind w:left="1434" w:hanging="357"/>
    </w:pPr>
  </w:style>
  <w:style w:type="character" w:customStyle="1" w:styleId="HR-9">
    <w:name w:val="HR-9"/>
    <w:basedOn w:val="DefaultParagraphFont"/>
    <w:uiPriority w:val="99"/>
    <w:semiHidden/>
    <w:rsid w:val="009F3BA1"/>
    <w:rPr>
      <w:rFonts w:ascii="Arial" w:hAnsi="Arial" w:cs="Times New Roman"/>
      <w:sz w:val="16"/>
    </w:rPr>
  </w:style>
  <w:style w:type="paragraph" w:customStyle="1" w:styleId="No-NumberHeading">
    <w:name w:val="No-Number Heading"/>
    <w:basedOn w:val="Normal"/>
    <w:next w:val="Textpara"/>
    <w:semiHidden/>
    <w:rsid w:val="00F9166E"/>
    <w:pPr>
      <w:keepNext/>
      <w:tabs>
        <w:tab w:val="left" w:pos="2160"/>
      </w:tabs>
      <w:spacing w:after="120"/>
      <w:ind w:left="1077"/>
    </w:pPr>
    <w:rPr>
      <w:b/>
    </w:rPr>
  </w:style>
  <w:style w:type="paragraph" w:customStyle="1" w:styleId="FormText">
    <w:name w:val="Form Text"/>
    <w:next w:val="Normal"/>
    <w:uiPriority w:val="2"/>
    <w:semiHidden/>
    <w:rsid w:val="00537001"/>
    <w:rPr>
      <w:rFonts w:ascii="Arial" w:eastAsiaTheme="majorEastAsia" w:hAnsi="Arial"/>
      <w:sz w:val="16"/>
      <w:lang w:eastAsia="en-US"/>
    </w:rPr>
  </w:style>
  <w:style w:type="paragraph" w:customStyle="1" w:styleId="FormTitle">
    <w:name w:val="Form Title"/>
    <w:basedOn w:val="Normal"/>
    <w:next w:val="Normal"/>
    <w:uiPriority w:val="2"/>
    <w:semiHidden/>
    <w:rsid w:val="00537001"/>
    <w:pPr>
      <w:keepNext/>
      <w:tabs>
        <w:tab w:val="left" w:pos="720"/>
      </w:tabs>
      <w:spacing w:line="370" w:lineRule="exact"/>
      <w:outlineLvl w:val="1"/>
    </w:pPr>
    <w:rPr>
      <w:b/>
      <w:sz w:val="36"/>
    </w:rPr>
  </w:style>
  <w:style w:type="paragraph" w:customStyle="1" w:styleId="FormUserText">
    <w:name w:val="Form User Text"/>
    <w:basedOn w:val="Normal"/>
    <w:uiPriority w:val="2"/>
    <w:semiHidden/>
    <w:rsid w:val="00CD593D"/>
  </w:style>
  <w:style w:type="character" w:styleId="Hyperlink">
    <w:name w:val="Hyperlink"/>
    <w:basedOn w:val="DefaultParagraphFont"/>
    <w:uiPriority w:val="99"/>
    <w:unhideWhenUsed/>
    <w:rsid w:val="005B056F"/>
    <w:rPr>
      <w:rFonts w:ascii="Times New Roman" w:hAnsi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1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12A"/>
    <w:rPr>
      <w:color w:val="808080"/>
    </w:rPr>
  </w:style>
  <w:style w:type="paragraph" w:customStyle="1" w:styleId="AppendixLetter">
    <w:name w:val="Appendix Letter"/>
    <w:next w:val="Normal"/>
    <w:uiPriority w:val="3"/>
    <w:qFormat/>
    <w:rsid w:val="005A3B77"/>
    <w:pPr>
      <w:numPr>
        <w:numId w:val="3"/>
      </w:numPr>
      <w:spacing w:after="113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AppendixLevel1">
    <w:name w:val="Appendix Level 1"/>
    <w:next w:val="AppendixText"/>
    <w:uiPriority w:val="3"/>
    <w:qFormat/>
    <w:rsid w:val="005A3B77"/>
    <w:pPr>
      <w:keepNext/>
      <w:numPr>
        <w:ilvl w:val="1"/>
        <w:numId w:val="3"/>
      </w:numPr>
      <w:pBdr>
        <w:bottom w:val="single" w:sz="8" w:space="1" w:color="808080"/>
      </w:pBdr>
      <w:spacing w:before="340" w:after="227" w:line="360" w:lineRule="exact"/>
      <w:outlineLvl w:val="1"/>
    </w:pPr>
    <w:rPr>
      <w:b/>
      <w:color w:val="808080"/>
      <w:sz w:val="36"/>
      <w:szCs w:val="28"/>
      <w:lang w:eastAsia="en-US"/>
    </w:rPr>
  </w:style>
  <w:style w:type="paragraph" w:customStyle="1" w:styleId="AppendixLevel1NoNumber">
    <w:name w:val="Appendix Level 1 No Number"/>
    <w:basedOn w:val="Normal"/>
    <w:next w:val="AppendixText"/>
    <w:uiPriority w:val="3"/>
    <w:qFormat/>
    <w:rsid w:val="005A3B77"/>
    <w:pPr>
      <w:keepNext/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</w:rPr>
  </w:style>
  <w:style w:type="paragraph" w:customStyle="1" w:styleId="AppendixLevel2">
    <w:name w:val="Appendix Level 2"/>
    <w:basedOn w:val="AppendixLevel1"/>
    <w:next w:val="AppendixText"/>
    <w:uiPriority w:val="3"/>
    <w:qFormat/>
    <w:rsid w:val="005A3B77"/>
    <w:pPr>
      <w:numPr>
        <w:ilvl w:val="2"/>
      </w:numPr>
      <w:pBdr>
        <w:bottom w:val="none" w:sz="0" w:space="0" w:color="auto"/>
      </w:pBdr>
      <w:spacing w:after="170" w:line="320" w:lineRule="exact"/>
      <w:outlineLvl w:val="2"/>
    </w:pPr>
    <w:rPr>
      <w:sz w:val="32"/>
      <w:szCs w:val="20"/>
    </w:rPr>
  </w:style>
  <w:style w:type="paragraph" w:customStyle="1" w:styleId="AppendixLevel2NoNumber">
    <w:name w:val="Appendix Level 2 No Number"/>
    <w:basedOn w:val="AppendixLevel2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3">
    <w:name w:val="Appendix Level 3"/>
    <w:basedOn w:val="AppendixLevel2"/>
    <w:next w:val="AppendixText"/>
    <w:uiPriority w:val="3"/>
    <w:qFormat/>
    <w:rsid w:val="005A3B77"/>
    <w:pPr>
      <w:numPr>
        <w:ilvl w:val="3"/>
      </w:numPr>
      <w:spacing w:after="113"/>
      <w:outlineLvl w:val="3"/>
    </w:pPr>
    <w:rPr>
      <w:sz w:val="28"/>
      <w:szCs w:val="18"/>
    </w:rPr>
  </w:style>
  <w:style w:type="paragraph" w:customStyle="1" w:styleId="AppendixLevel3NoNumber">
    <w:name w:val="Appendix Level 3 No Number"/>
    <w:basedOn w:val="AppendixLevel3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4">
    <w:name w:val="Appendix Level 4"/>
    <w:basedOn w:val="AppendixLevel3"/>
    <w:next w:val="AppendixText"/>
    <w:uiPriority w:val="3"/>
    <w:qFormat/>
    <w:rsid w:val="005A3B77"/>
    <w:pPr>
      <w:numPr>
        <w:ilvl w:val="4"/>
      </w:numPr>
      <w:outlineLvl w:val="4"/>
    </w:pPr>
  </w:style>
  <w:style w:type="paragraph" w:customStyle="1" w:styleId="AppendixText">
    <w:name w:val="Appendix Text"/>
    <w:basedOn w:val="Normal"/>
    <w:uiPriority w:val="3"/>
    <w:rsid w:val="001A35B8"/>
    <w:pPr>
      <w:spacing w:before="170" w:after="170" w:line="260" w:lineRule="atLeast"/>
    </w:pPr>
  </w:style>
  <w:style w:type="paragraph" w:customStyle="1" w:styleId="AppendixTitle">
    <w:name w:val="Appendix Title"/>
    <w:basedOn w:val="Normal"/>
    <w:next w:val="Normal"/>
    <w:uiPriority w:val="1"/>
    <w:semiHidden/>
    <w:rsid w:val="005A3B77"/>
    <w:pPr>
      <w:spacing w:before="170" w:line="360" w:lineRule="exact"/>
      <w:outlineLvl w:val="0"/>
    </w:pPr>
    <w:rPr>
      <w:sz w:val="36"/>
    </w:rPr>
  </w:style>
  <w:style w:type="paragraph" w:styleId="List">
    <w:name w:val="List"/>
    <w:basedOn w:val="Normal"/>
    <w:semiHidden/>
    <w:rsid w:val="005A3B77"/>
    <w:pPr>
      <w:ind w:left="283" w:hanging="283"/>
      <w:contextualSpacing/>
    </w:pPr>
  </w:style>
  <w:style w:type="paragraph" w:customStyle="1" w:styleId="ReportLevel1">
    <w:name w:val="Report Level 1"/>
    <w:next w:val="ReportText"/>
    <w:uiPriority w:val="2"/>
    <w:qFormat/>
    <w:rsid w:val="005A3B77"/>
    <w:pPr>
      <w:keepNext/>
      <w:numPr>
        <w:numId w:val="4"/>
      </w:numPr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ReportContentsMain">
    <w:name w:val="Report Contents Main"/>
    <w:basedOn w:val="ReportLevel1"/>
    <w:uiPriority w:val="1"/>
    <w:semiHidden/>
    <w:rsid w:val="005A3B77"/>
    <w:pPr>
      <w:numPr>
        <w:numId w:val="0"/>
      </w:numPr>
      <w:spacing w:before="0"/>
    </w:pPr>
  </w:style>
  <w:style w:type="paragraph" w:customStyle="1" w:styleId="ReportContentsSub">
    <w:name w:val="Report Contents Sub"/>
    <w:basedOn w:val="Normal"/>
    <w:uiPriority w:val="1"/>
    <w:semiHidden/>
    <w:rsid w:val="005A3B77"/>
    <w:rPr>
      <w:rFonts w:cs="Arial"/>
      <w:b/>
      <w:color w:val="808080"/>
    </w:rPr>
  </w:style>
  <w:style w:type="paragraph" w:customStyle="1" w:styleId="ReportExecSummary">
    <w:name w:val="Report Exec Summary"/>
    <w:basedOn w:val="Normal"/>
    <w:next w:val="ReportExecSummaryText"/>
    <w:uiPriority w:val="2"/>
    <w:rsid w:val="005A3B77"/>
    <w:pPr>
      <w:keepNext/>
      <w:pBdr>
        <w:bottom w:val="single" w:sz="8" w:space="1" w:color="808080"/>
      </w:pBdr>
      <w:spacing w:after="227" w:line="360" w:lineRule="exact"/>
      <w:outlineLvl w:val="0"/>
    </w:pPr>
    <w:rPr>
      <w:b/>
      <w:color w:val="808080"/>
      <w:sz w:val="36"/>
    </w:rPr>
  </w:style>
  <w:style w:type="paragraph" w:customStyle="1" w:styleId="ReportText">
    <w:name w:val="Report Text"/>
    <w:uiPriority w:val="1"/>
    <w:qFormat/>
    <w:rsid w:val="0017214A"/>
    <w:pPr>
      <w:spacing w:before="170" w:after="170" w:line="260" w:lineRule="atLeast"/>
    </w:pPr>
    <w:rPr>
      <w:lang w:eastAsia="en-US"/>
    </w:rPr>
  </w:style>
  <w:style w:type="paragraph" w:customStyle="1" w:styleId="ReportExecSummaryText">
    <w:name w:val="Report Exec Summary Text"/>
    <w:basedOn w:val="ReportText"/>
    <w:uiPriority w:val="2"/>
    <w:rsid w:val="005A3B77"/>
    <w:pPr>
      <w:spacing w:before="0"/>
    </w:pPr>
  </w:style>
  <w:style w:type="character" w:styleId="PageNumber">
    <w:name w:val="page number"/>
    <w:basedOn w:val="DefaultParagraphFont"/>
    <w:semiHidden/>
    <w:rsid w:val="00B45E84"/>
    <w:rPr>
      <w:b w:val="0"/>
      <w:i w:val="0"/>
      <w:sz w:val="20"/>
    </w:rPr>
  </w:style>
  <w:style w:type="paragraph" w:customStyle="1" w:styleId="ReportLevel2">
    <w:name w:val="Report Level 2"/>
    <w:basedOn w:val="ReportLevel1"/>
    <w:next w:val="ReportText"/>
    <w:uiPriority w:val="2"/>
    <w:qFormat/>
    <w:rsid w:val="005A3B77"/>
    <w:pPr>
      <w:numPr>
        <w:ilvl w:val="1"/>
      </w:num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2NoNumber">
    <w:name w:val="Report Level 2 No Number"/>
    <w:basedOn w:val="ReportLevel2"/>
    <w:next w:val="ReportText"/>
    <w:uiPriority w:val="2"/>
    <w:qFormat/>
    <w:rsid w:val="005A3B77"/>
    <w:pPr>
      <w:numPr>
        <w:ilvl w:val="0"/>
        <w:numId w:val="0"/>
      </w:numPr>
    </w:pPr>
  </w:style>
  <w:style w:type="paragraph" w:customStyle="1" w:styleId="ReportLevel3">
    <w:name w:val="Report Level 3"/>
    <w:basedOn w:val="ReportLevel2"/>
    <w:next w:val="ReportText"/>
    <w:uiPriority w:val="2"/>
    <w:qFormat/>
    <w:rsid w:val="005A3B77"/>
    <w:pPr>
      <w:numPr>
        <w:ilvl w:val="2"/>
      </w:numPr>
      <w:spacing w:after="113"/>
      <w:outlineLvl w:val="2"/>
    </w:pPr>
    <w:rPr>
      <w:sz w:val="28"/>
      <w:szCs w:val="18"/>
    </w:rPr>
  </w:style>
  <w:style w:type="paragraph" w:customStyle="1" w:styleId="ReportLevel3NoNumber">
    <w:name w:val="Report Level 3 No Number"/>
    <w:basedOn w:val="ReportLevel3"/>
    <w:next w:val="ReportText"/>
    <w:uiPriority w:val="2"/>
    <w:qFormat/>
    <w:rsid w:val="005A3B77"/>
    <w:pPr>
      <w:numPr>
        <w:ilvl w:val="0"/>
        <w:numId w:val="0"/>
      </w:numPr>
      <w:spacing w:after="80"/>
    </w:pPr>
  </w:style>
  <w:style w:type="paragraph" w:customStyle="1" w:styleId="ReportLevel4">
    <w:name w:val="Report Level 4"/>
    <w:basedOn w:val="ReportLevel3"/>
    <w:next w:val="ReportText"/>
    <w:uiPriority w:val="2"/>
    <w:rsid w:val="005A3B77"/>
    <w:pPr>
      <w:numPr>
        <w:ilvl w:val="3"/>
      </w:numPr>
      <w:outlineLvl w:val="3"/>
    </w:pPr>
  </w:style>
  <w:style w:type="paragraph" w:customStyle="1" w:styleId="ReportList">
    <w:name w:val="Report List"/>
    <w:basedOn w:val="ReportText"/>
    <w:uiPriority w:val="2"/>
    <w:rsid w:val="005A3B77"/>
    <w:pPr>
      <w:spacing w:before="0" w:after="0"/>
    </w:pPr>
  </w:style>
  <w:style w:type="paragraph" w:customStyle="1" w:styleId="ReportList1">
    <w:name w:val="Report List 1"/>
    <w:basedOn w:val="List"/>
    <w:uiPriority w:val="2"/>
    <w:qFormat/>
    <w:rsid w:val="0017214A"/>
    <w:pPr>
      <w:numPr>
        <w:numId w:val="5"/>
      </w:numPr>
      <w:spacing w:before="113" w:after="113" w:line="260" w:lineRule="atLeast"/>
      <w:contextualSpacing w:val="0"/>
    </w:pPr>
  </w:style>
  <w:style w:type="paragraph" w:customStyle="1" w:styleId="ReportList2">
    <w:name w:val="Report List 2"/>
    <w:basedOn w:val="ReportList1"/>
    <w:uiPriority w:val="2"/>
    <w:qFormat/>
    <w:rsid w:val="005A3B77"/>
    <w:pPr>
      <w:numPr>
        <w:numId w:val="6"/>
      </w:numPr>
      <w:spacing w:before="0" w:after="0"/>
    </w:pPr>
  </w:style>
  <w:style w:type="paragraph" w:customStyle="1" w:styleId="ReportListNumber">
    <w:name w:val="Report List Number"/>
    <w:basedOn w:val="Normal"/>
    <w:uiPriority w:val="2"/>
    <w:rsid w:val="001A35B8"/>
    <w:pPr>
      <w:numPr>
        <w:numId w:val="8"/>
      </w:numPr>
      <w:spacing w:before="113" w:after="113" w:line="260" w:lineRule="atLeast"/>
      <w:ind w:left="561" w:hanging="561"/>
    </w:pPr>
  </w:style>
  <w:style w:type="paragraph" w:customStyle="1" w:styleId="ReportTableText">
    <w:name w:val="Report Table Text"/>
    <w:basedOn w:val="ReportText"/>
    <w:uiPriority w:val="1"/>
    <w:qFormat/>
    <w:rsid w:val="0017214A"/>
    <w:pPr>
      <w:spacing w:before="57" w:after="57" w:line="220" w:lineRule="atLeast"/>
    </w:pPr>
    <w:rPr>
      <w:sz w:val="20"/>
    </w:rPr>
  </w:style>
  <w:style w:type="paragraph" w:customStyle="1" w:styleId="ReportPicTextBox">
    <w:name w:val="Report Pic+Text Box"/>
    <w:basedOn w:val="ReportTableText"/>
    <w:uiPriority w:val="1"/>
    <w:semiHidden/>
    <w:rsid w:val="005A3B77"/>
    <w:pPr>
      <w:spacing w:before="170" w:after="113"/>
      <w:ind w:left="170" w:right="170"/>
    </w:pPr>
  </w:style>
  <w:style w:type="paragraph" w:customStyle="1" w:styleId="ReportReference">
    <w:name w:val="Report Reference"/>
    <w:next w:val="ReportText"/>
    <w:uiPriority w:val="1"/>
    <w:semiHidden/>
    <w:qFormat/>
    <w:rsid w:val="005A3B77"/>
    <w:pPr>
      <w:numPr>
        <w:numId w:val="7"/>
      </w:numPr>
      <w:tabs>
        <w:tab w:val="left" w:pos="1080"/>
      </w:tabs>
      <w:spacing w:before="120" w:after="138" w:line="260" w:lineRule="atLeast"/>
    </w:pPr>
    <w:rPr>
      <w:lang w:eastAsia="en-US"/>
    </w:rPr>
  </w:style>
  <w:style w:type="table" w:customStyle="1" w:styleId="ReportTable">
    <w:name w:val="Report Table"/>
    <w:basedOn w:val="TableNormal"/>
    <w:rsid w:val="005A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</w:rPr>
      <w:tblPr/>
      <w:tcPr>
        <w:shd w:val="clear" w:color="auto" w:fill="DADADA"/>
      </w:tcPr>
    </w:tblStylePr>
  </w:style>
  <w:style w:type="table" w:customStyle="1" w:styleId="ReportTablewithoutheader">
    <w:name w:val="Report Table without header"/>
    <w:basedOn w:val="ReportTable"/>
    <w:rsid w:val="005A3B77"/>
    <w:tblPr/>
    <w:tblStylePr w:type="firstRow">
      <w:rPr>
        <w:b w:val="0"/>
      </w:rPr>
      <w:tblPr/>
      <w:tcPr>
        <w:shd w:val="clear" w:color="auto" w:fill="FFFFFF"/>
      </w:tcPr>
    </w:tblStylePr>
  </w:style>
  <w:style w:type="character" w:styleId="CommentReference">
    <w:name w:val="annotation reference"/>
    <w:basedOn w:val="DefaultParagraphFont"/>
    <w:semiHidden/>
    <w:rsid w:val="00A753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53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E8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E84"/>
    <w:rPr>
      <w:b/>
      <w:bCs/>
      <w:sz w:val="20"/>
    </w:rPr>
  </w:style>
  <w:style w:type="paragraph" w:styleId="Revision">
    <w:name w:val="Revision"/>
    <w:hidden/>
    <w:uiPriority w:val="99"/>
    <w:semiHidden/>
    <w:rsid w:val="00A75391"/>
    <w:rPr>
      <w:sz w:val="22"/>
      <w:lang w:eastAsia="en-US"/>
    </w:rPr>
  </w:style>
  <w:style w:type="paragraph" w:customStyle="1" w:styleId="ReportLevel1NoNumber">
    <w:name w:val="Report Level 1 No Number"/>
    <w:basedOn w:val="ReportLevel1"/>
    <w:next w:val="ReportText"/>
    <w:uiPriority w:val="2"/>
    <w:qFormat/>
    <w:rsid w:val="00A41DE0"/>
    <w:pPr>
      <w:numPr>
        <w:numId w:val="0"/>
      </w:numPr>
    </w:pPr>
  </w:style>
  <w:style w:type="paragraph" w:customStyle="1" w:styleId="Default">
    <w:name w:val="Default"/>
    <w:rsid w:val="008658C7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F272C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0813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0354BF"/>
  </w:style>
  <w:style w:type="paragraph" w:customStyle="1" w:styleId="paragraph">
    <w:name w:val="paragraph"/>
    <w:basedOn w:val="Normal"/>
    <w:rsid w:val="004558E2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eop">
    <w:name w:val="eop"/>
    <w:basedOn w:val="DefaultParagraphFont"/>
    <w:rsid w:val="004558E2"/>
  </w:style>
  <w:style w:type="character" w:customStyle="1" w:styleId="spellingerror">
    <w:name w:val="spellingerror"/>
    <w:basedOn w:val="DefaultParagraphFont"/>
    <w:rsid w:val="004558E2"/>
  </w:style>
  <w:style w:type="character" w:styleId="UnresolvedMention">
    <w:name w:val="Unresolved Mention"/>
    <w:basedOn w:val="DefaultParagraphFont"/>
    <w:uiPriority w:val="99"/>
    <w:semiHidden/>
    <w:unhideWhenUsed/>
    <w:rsid w:val="00C96F4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B6994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F72A4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i-provider">
    <w:name w:val="ui-provider"/>
    <w:basedOn w:val="DefaultParagraphFont"/>
    <w:rsid w:val="00CF72A4"/>
  </w:style>
  <w:style w:type="character" w:customStyle="1" w:styleId="jpfdse">
    <w:name w:val="jpfdse"/>
    <w:basedOn w:val="DefaultParagraphFont"/>
    <w:rsid w:val="00C6099A"/>
  </w:style>
  <w:style w:type="paragraph" w:styleId="PlainText">
    <w:name w:val="Plain Text"/>
    <w:basedOn w:val="Normal"/>
    <w:link w:val="PlainTextChar"/>
    <w:uiPriority w:val="99"/>
    <w:semiHidden/>
    <w:unhideWhenUsed/>
    <w:rsid w:val="00451B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B2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28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0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0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48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7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asys\OvaWord\Forms\F0-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0E078062C4EBAA1F6CC9E473D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4DE1-4B03-4FB3-B424-C112FEC41BA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A2362A4E7F42E298CD661210F0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C297-49B5-49FE-AC52-11690848BDFC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284C7A565F414922BBA67EF5D571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D34D-A401-4B01-A711-18D99F76D0C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2DAFB3473EB4135A485A1EAC3F4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57E7-8CEE-49ED-AD35-9748C4BD699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82201D93F24784A24628DDFB56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A401-3D89-4158-B57B-8CCF8B9818B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5ECE337B5A4E4E3E9E0241D61B8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EF70-981E-4840-8533-360B3C1CD9C1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9BE30F86398F48ADBE82CDDAAA21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B4ED-D7D8-4B63-96D0-6FACE162F3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655F5629614AA3A962789E7511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0D46-0F33-4D63-B9FE-1AD28083FD5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1F7493C0901424EB289053B54E2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2243-8D8D-4DA9-A0F5-587980044CB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7A53C5212D48039BA3E684CA4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FF-B930-494D-B889-2BC54645EF43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045A47258FCC40319D1468C5E020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054B-6A9A-47BB-B0A8-77F75FCB29C4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612AAB6548BA42108C2FC19FBC4C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9957-4F21-4C58-8DAE-CD156736AD7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441069DCA7B4844A50C1EF6312D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B72C-C646-4207-876D-1E62BD10A6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70D2116F011F48F99368221A35BD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99DB-65BF-47C7-9E31-1E09A7790706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4844FAE3FEF4DD78AAF073CB10C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4F9-F4D5-4DC9-A370-C37757970BDA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359BF620B1248CBAA0BA1EAF917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5306-3C1B-40E7-8DBB-BDFB929ADC3E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8818646B0D7433897307FA40C97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A4B-3F6A-4524-8360-DE7CFFC3206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A1128F6A59846D680DF71221488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6866-2293-4634-890D-5761B1A7DB7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D9"/>
    <w:rsid w:val="0000498C"/>
    <w:rsid w:val="000606D9"/>
    <w:rsid w:val="0008570A"/>
    <w:rsid w:val="00092107"/>
    <w:rsid w:val="000D58AA"/>
    <w:rsid w:val="000E461E"/>
    <w:rsid w:val="0012486F"/>
    <w:rsid w:val="00137072"/>
    <w:rsid w:val="001714F7"/>
    <w:rsid w:val="00175A62"/>
    <w:rsid w:val="001B4C14"/>
    <w:rsid w:val="001E0BE5"/>
    <w:rsid w:val="00214CD9"/>
    <w:rsid w:val="002228A5"/>
    <w:rsid w:val="00234C72"/>
    <w:rsid w:val="00260953"/>
    <w:rsid w:val="00300686"/>
    <w:rsid w:val="0036059C"/>
    <w:rsid w:val="003A07E8"/>
    <w:rsid w:val="003D2256"/>
    <w:rsid w:val="00401660"/>
    <w:rsid w:val="004065FE"/>
    <w:rsid w:val="004F4253"/>
    <w:rsid w:val="00516673"/>
    <w:rsid w:val="0054779F"/>
    <w:rsid w:val="005846D4"/>
    <w:rsid w:val="00607543"/>
    <w:rsid w:val="0066506D"/>
    <w:rsid w:val="006670F7"/>
    <w:rsid w:val="007252D2"/>
    <w:rsid w:val="007515BD"/>
    <w:rsid w:val="007C2849"/>
    <w:rsid w:val="00814FB5"/>
    <w:rsid w:val="00896D97"/>
    <w:rsid w:val="008B3E42"/>
    <w:rsid w:val="008F658A"/>
    <w:rsid w:val="008F6D8D"/>
    <w:rsid w:val="009063D5"/>
    <w:rsid w:val="00947341"/>
    <w:rsid w:val="009C1DC3"/>
    <w:rsid w:val="00A54403"/>
    <w:rsid w:val="00A8464D"/>
    <w:rsid w:val="00A87EBC"/>
    <w:rsid w:val="00AD458A"/>
    <w:rsid w:val="00B476BB"/>
    <w:rsid w:val="00B638E3"/>
    <w:rsid w:val="00BC76CB"/>
    <w:rsid w:val="00BD4F4E"/>
    <w:rsid w:val="00BD7681"/>
    <w:rsid w:val="00BE5774"/>
    <w:rsid w:val="00C34026"/>
    <w:rsid w:val="00C37F00"/>
    <w:rsid w:val="00C45011"/>
    <w:rsid w:val="00CB1D93"/>
    <w:rsid w:val="00D63802"/>
    <w:rsid w:val="00E20E1B"/>
    <w:rsid w:val="00E328F4"/>
    <w:rsid w:val="00ED25A4"/>
    <w:rsid w:val="00EE60C0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rupThemePPT_10Feb2011_Release">
  <a:themeElements>
    <a:clrScheme name="ArupColourTheme_19June2010">
      <a:dk1>
        <a:srgbClr val="000000"/>
      </a:dk1>
      <a:lt1>
        <a:srgbClr val="FFFFFF"/>
      </a:lt1>
      <a:dk2>
        <a:srgbClr val="D2D2D2"/>
      </a:dk2>
      <a:lt2>
        <a:srgbClr val="828282"/>
      </a:lt2>
      <a:accent1>
        <a:srgbClr val="D22D7D"/>
      </a:accent1>
      <a:accent2>
        <a:srgbClr val="28AAE1"/>
      </a:accent2>
      <a:accent3>
        <a:srgbClr val="F05023"/>
      </a:accent3>
      <a:accent4>
        <a:srgbClr val="696EB4"/>
      </a:accent4>
      <a:accent5>
        <a:srgbClr val="FA9B1E"/>
      </a:accent5>
      <a:accent6>
        <a:srgbClr val="28AF73"/>
      </a:accent6>
      <a:hlink>
        <a:srgbClr val="7F7F7F"/>
      </a:hlink>
      <a:folHlink>
        <a:srgbClr val="7F7F7F"/>
      </a:folHlink>
    </a:clrScheme>
    <a:fontScheme name="ArupThemeFonts_19June2010">
      <a:majorFont>
        <a:latin typeface="Times New Roman"/>
        <a:ea typeface=""/>
        <a:cs typeface=""/>
      </a:majorFont>
      <a:minorFont>
        <a:latin typeface="Times New Roman"/>
        <a:ea typeface="ＭＳ Ｐゴシック"/>
        <a:cs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AGAM09_Template_Final_Fin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3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B60F"/>
        </a:accent1>
        <a:accent2>
          <a:srgbClr val="D1005D"/>
        </a:accent2>
        <a:accent3>
          <a:srgbClr val="FFFFFF"/>
        </a:accent3>
        <a:accent4>
          <a:srgbClr val="000000"/>
        </a:accent4>
        <a:accent5>
          <a:srgbClr val="FFD7AA"/>
        </a:accent5>
        <a:accent6>
          <a:srgbClr val="BD0053"/>
        </a:accent6>
        <a:hlink>
          <a:srgbClr val="FFFFFF"/>
        </a:hlink>
        <a:folHlink>
          <a:srgbClr val="FFFF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14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3399"/>
        </a:accent1>
        <a:accent2>
          <a:srgbClr val="FF7DBE"/>
        </a:accent2>
        <a:accent3>
          <a:srgbClr val="FFFFFF"/>
        </a:accent3>
        <a:accent4>
          <a:srgbClr val="000000"/>
        </a:accent4>
        <a:accent5>
          <a:srgbClr val="FFADCA"/>
        </a:accent5>
        <a:accent6>
          <a:srgbClr val="E771AC"/>
        </a:accent6>
        <a:hlink>
          <a:srgbClr val="FF97CB"/>
        </a:hlink>
        <a:folHlink>
          <a:srgbClr val="FFCD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483ED06C0548B90174250CB3107D" ma:contentTypeVersion="13" ma:contentTypeDescription="Create a new document." ma:contentTypeScope="" ma:versionID="564c9adca7f62294e86d92299344d11f">
  <xsd:schema xmlns:xsd="http://www.w3.org/2001/XMLSchema" xmlns:xs="http://www.w3.org/2001/XMLSchema" xmlns:p="http://schemas.microsoft.com/office/2006/metadata/properties" xmlns:ns3="bdb01c88-af54-46ef-8b38-c11759485684" xmlns:ns4="43bcb968-bace-442f-a65f-908538f58f8c" targetNamespace="http://schemas.microsoft.com/office/2006/metadata/properties" ma:root="true" ma:fieldsID="9f2cee6bfd4c86afd50de74a3100f1d3" ns3:_="" ns4:_="">
    <xsd:import namespace="bdb01c88-af54-46ef-8b38-c11759485684"/>
    <xsd:import namespace="43bcb968-bace-442f-a65f-908538f58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c88-af54-46ef-8b38-c1175948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b968-bace-442f-a65f-908538f5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CAEEF1-E071-4CF6-B8FA-95E2F6C6C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88EC8-F8FE-486B-A94B-4BBF59DC1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CDA080-6DA2-441A-BBCB-5688255A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c88-af54-46ef-8b38-c11759485684"/>
    <ds:schemaRef ds:uri="43bcb968-bace-442f-a65f-908538f5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72988D-92B2-403B-ADBA-2B5798AEB3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84b6f1-2a55-4aeb-ad8e-a7fb5468eb36}" enabled="1" method="Privileged" siteId="{1fbd65bf-5def-4eea-a692-a089c255346b}" contentBits="0" removed="0"/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F0-5.dotm</Template>
  <TotalTime>6</TotalTime>
  <Pages>4</Pages>
  <Words>644</Words>
  <Characters>3689</Characters>
  <Application>Microsoft Office Word</Application>
  <DocSecurity>0</DocSecurity>
  <Lines>263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Manager/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>ISSMGE-TC206 Management Group Meeting</dc:subject>
  <dc:creator>Ying Chen</dc:creator>
  <dc:description>Overview Sub-working Group progress &amp; Urgent Matters.                            Up Coming TC206 Events.</dc:description>
  <cp:lastModifiedBy>Duncan Nicholson</cp:lastModifiedBy>
  <cp:revision>3</cp:revision>
  <cp:lastPrinted>2025-07-03T08:13:00Z</cp:lastPrinted>
  <dcterms:created xsi:type="dcterms:W3CDTF">2026-03-09T20:38:00Z</dcterms:created>
  <dcterms:modified xsi:type="dcterms:W3CDTF">2026-04-14T17:02:00Z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Title">
    <vt:lpwstr>ISSMGE-TC206 Members’ Meeting</vt:lpwstr>
  </property>
  <property fmtid="{D5CDD505-2E9C-101B-9397-08002B2CF9AE}" pid="3" name="Job Number">
    <vt:lpwstr/>
  </property>
  <property fmtid="{D5CDD505-2E9C-101B-9397-08002B2CF9AE}" pid="4" name="Meeting Name">
    <vt:lpwstr>Global Region</vt:lpwstr>
  </property>
  <property fmtid="{D5CDD505-2E9C-101B-9397-08002B2CF9AE}" pid="5" name="Meeting Number">
    <vt:lpwstr/>
  </property>
  <property fmtid="{D5CDD505-2E9C-101B-9397-08002B2CF9AE}" pid="6" name="File Ref">
    <vt:lpwstr/>
  </property>
  <property fmtid="{D5CDD505-2E9C-101B-9397-08002B2CF9AE}" pid="7" name="Location">
    <vt:lpwstr>Team’s Meeting</vt:lpwstr>
  </property>
  <property fmtid="{D5CDD505-2E9C-101B-9397-08002B2CF9AE}" pid="8" name="Time of meeting">
    <vt:lpwstr>10:00</vt:lpwstr>
  </property>
  <property fmtid="{D5CDD505-2E9C-101B-9397-08002B2CF9AE}" pid="9" name="Date of meeting">
    <vt:lpwstr>6 July 2021</vt:lpwstr>
  </property>
  <property fmtid="{D5CDD505-2E9C-101B-9397-08002B2CF9AE}" pid="10" name="Purpose of meeting">
    <vt:lpwstr>Data Bases and Review</vt:lpwstr>
  </property>
  <property fmtid="{D5CDD505-2E9C-101B-9397-08002B2CF9AE}" pid="11" name="Attendance">
    <vt:lpwstr>1. Angus Maxwell - HK (AM)</vt:lpwstr>
  </property>
  <property fmtid="{D5CDD505-2E9C-101B-9397-08002B2CF9AE}" pid="12" name="Circulation">
    <vt:lpwstr/>
  </property>
  <property fmtid="{D5CDD505-2E9C-101B-9397-08002B2CF9AE}" pid="13" name="Prepared By">
    <vt:lpwstr>B.K. Maheshwari</vt:lpwstr>
  </property>
  <property fmtid="{D5CDD505-2E9C-101B-9397-08002B2CF9AE}" pid="14" name="Circulation date">
    <vt:lpwstr>28 August 2021</vt:lpwstr>
  </property>
  <property fmtid="{D5CDD505-2E9C-101B-9397-08002B2CF9AE}" pid="15" name="Next meeting date">
    <vt:lpwstr>07 October 2021</vt:lpwstr>
  </property>
  <property fmtid="{D5CDD505-2E9C-101B-9397-08002B2CF9AE}" pid="16" name="Apologies">
    <vt:lpwstr>N/A</vt:lpwstr>
  </property>
  <property fmtid="{D5CDD505-2E9C-101B-9397-08002B2CF9AE}" pid="17" name="MSIP_Label_82fa3fd3-029b-403d-91b4-1dc930cb0e60_Enabled">
    <vt:lpwstr>true</vt:lpwstr>
  </property>
  <property fmtid="{D5CDD505-2E9C-101B-9397-08002B2CF9AE}" pid="18" name="MSIP_Label_82fa3fd3-029b-403d-91b4-1dc930cb0e60_SetDate">
    <vt:lpwstr>2020-10-05T16:04:25Z</vt:lpwstr>
  </property>
  <property fmtid="{D5CDD505-2E9C-101B-9397-08002B2CF9AE}" pid="19" name="MSIP_Label_82fa3fd3-029b-403d-91b4-1dc930cb0e60_Method">
    <vt:lpwstr>Standard</vt:lpwstr>
  </property>
  <property fmtid="{D5CDD505-2E9C-101B-9397-08002B2CF9AE}" pid="20" name="MSIP_Label_82fa3fd3-029b-403d-91b4-1dc930cb0e60_Name">
    <vt:lpwstr>82fa3fd3-029b-403d-91b4-1dc930cb0e60</vt:lpwstr>
  </property>
  <property fmtid="{D5CDD505-2E9C-101B-9397-08002B2CF9AE}" pid="21" name="MSIP_Label_82fa3fd3-029b-403d-91b4-1dc930cb0e60_SiteId">
    <vt:lpwstr>4ae48b41-0137-4599-8661-fc641fe77bea</vt:lpwstr>
  </property>
  <property fmtid="{D5CDD505-2E9C-101B-9397-08002B2CF9AE}" pid="22" name="MSIP_Label_82fa3fd3-029b-403d-91b4-1dc930cb0e60_ActionId">
    <vt:lpwstr>8dc3b8d9-d8d2-40df-b2b6-79279ede46fb</vt:lpwstr>
  </property>
  <property fmtid="{D5CDD505-2E9C-101B-9397-08002B2CF9AE}" pid="23" name="MSIP_Label_82fa3fd3-029b-403d-91b4-1dc930cb0e60_ContentBits">
    <vt:lpwstr>0</vt:lpwstr>
  </property>
  <property fmtid="{D5CDD505-2E9C-101B-9397-08002B2CF9AE}" pid="24" name="ContentTypeId">
    <vt:lpwstr>0x01010079F8483ED06C0548B90174250CB3107D</vt:lpwstr>
  </property>
  <property fmtid="{D5CDD505-2E9C-101B-9397-08002B2CF9AE}" pid="25" name="MSIP_Label_1384b6f1-2a55-4aeb-ad8e-a7fb5468eb36_Enabled">
    <vt:lpwstr>true</vt:lpwstr>
  </property>
  <property fmtid="{D5CDD505-2E9C-101B-9397-08002B2CF9AE}" pid="26" name="MSIP_Label_1384b6f1-2a55-4aeb-ad8e-a7fb5468eb36_SetDate">
    <vt:lpwstr>2024-06-25T14:49:14Z</vt:lpwstr>
  </property>
  <property fmtid="{D5CDD505-2E9C-101B-9397-08002B2CF9AE}" pid="27" name="MSIP_Label_1384b6f1-2a55-4aeb-ad8e-a7fb5468eb36_Method">
    <vt:lpwstr>Privileged</vt:lpwstr>
  </property>
  <property fmtid="{D5CDD505-2E9C-101B-9397-08002B2CF9AE}" pid="28" name="MSIP_Label_1384b6f1-2a55-4aeb-ad8e-a7fb5468eb36_Name">
    <vt:lpwstr>TfL Unclassified</vt:lpwstr>
  </property>
  <property fmtid="{D5CDD505-2E9C-101B-9397-08002B2CF9AE}" pid="29" name="MSIP_Label_1384b6f1-2a55-4aeb-ad8e-a7fb5468eb36_SiteId">
    <vt:lpwstr>1fbd65bf-5def-4eea-a692-a089c255346b</vt:lpwstr>
  </property>
  <property fmtid="{D5CDD505-2E9C-101B-9397-08002B2CF9AE}" pid="30" name="MSIP_Label_1384b6f1-2a55-4aeb-ad8e-a7fb5468eb36_ActionId">
    <vt:lpwstr>42315e2c-f0f9-4d0d-82ec-5144b8fee109</vt:lpwstr>
  </property>
  <property fmtid="{D5CDD505-2E9C-101B-9397-08002B2CF9AE}" pid="31" name="MSIP_Label_1384b6f1-2a55-4aeb-ad8e-a7fb5468eb36_ContentBits">
    <vt:lpwstr>0</vt:lpwstr>
  </property>
</Properties>
</file>